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Folgende Schülerinnen und Schüler haben sich besonders hervorgetan: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Schi Alpin Mädchen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Kuprian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Carina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FSBHM Landeck-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Perjen</w:t>
            </w:r>
            <w:proofErr w:type="spellEnd"/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Ritzer Anna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Mairhofer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Sandra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LLA Rotholz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Schi Alpin Burschen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Oberhammer Michael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Taschler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Stefan ex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equo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beide FS Dietenheim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Leonardi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Marco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Istituto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Agrario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San Michele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Snowboard Mädchen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Reinstadler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Helene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LLA Imst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Kreidl Katharina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Rotholz 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Jöchl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Maria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Snowboard Burschen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Pichler Andreas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FS Fürstenburg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Burgeis</w:t>
            </w:r>
            <w:proofErr w:type="spellEnd"/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Engel Wolfgang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LLA Lienz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Frasnelli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Lorenzo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Istituto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Agrario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San Michele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Langlauf Mädchen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Schößwender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Theresa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Kahn Katharina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FS Dietenheim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Knaubert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Selina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Langlauf Burschen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Bordiga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Daniel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Istituto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Agrario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San Michele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Niederstätter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Michael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Salern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Söllner Andreas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Rodeln Mädchen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Angerer Viktoria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Haas Elisabeth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Staffner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Theresa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LLA Rotholz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E612B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Rodeln B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urschen</w:t>
      </w:r>
    </w:p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Rang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Name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Schule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Neururer Robert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LLA Imst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Hölzl Sebastian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LLA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– St. Johann</w:t>
            </w:r>
          </w:p>
        </w:tc>
      </w:tr>
      <w:tr w:rsidR="00E612B6" w:rsidTr="00E612B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Gräber Maximilian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B6" w:rsidRDefault="00E612B6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FS Dietenheim</w:t>
            </w:r>
          </w:p>
        </w:tc>
      </w:tr>
    </w:tbl>
    <w:p w:rsidR="00E612B6" w:rsidRDefault="00E612B6" w:rsidP="00E612B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:rsidR="00287552" w:rsidRDefault="007438FA"/>
    <w:p w:rsidR="00E612B6" w:rsidRDefault="00E612B6"/>
    <w:p w:rsidR="00E612B6" w:rsidRDefault="00E612B6"/>
    <w:p w:rsidR="00E612B6" w:rsidRDefault="00E612B6">
      <w:pPr>
        <w:rPr>
          <w:b/>
        </w:rPr>
      </w:pPr>
      <w:r w:rsidRPr="00E612B6">
        <w:rPr>
          <w:b/>
        </w:rPr>
        <w:t>Mannschaftsbewertung</w:t>
      </w:r>
    </w:p>
    <w:p w:rsidR="00E612B6" w:rsidRDefault="00E612B6">
      <w:pPr>
        <w:rPr>
          <w:b/>
        </w:rPr>
      </w:pPr>
    </w:p>
    <w:p w:rsidR="00E612B6" w:rsidRPr="00E612B6" w:rsidRDefault="00E612B6" w:rsidP="00E612B6">
      <w:pPr>
        <w:pStyle w:val="Listenabsatz"/>
        <w:numPr>
          <w:ilvl w:val="0"/>
          <w:numId w:val="1"/>
        </w:numPr>
        <w:rPr>
          <w:b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LLA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Weitau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– St. Johann</w:t>
      </w:r>
    </w:p>
    <w:p w:rsidR="00E612B6" w:rsidRPr="00E612B6" w:rsidRDefault="00E612B6" w:rsidP="00E612B6">
      <w:pPr>
        <w:pStyle w:val="Listenabsatz"/>
        <w:numPr>
          <w:ilvl w:val="0"/>
          <w:numId w:val="1"/>
        </w:numPr>
        <w:rPr>
          <w:b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LLA Imst</w:t>
      </w:r>
    </w:p>
    <w:p w:rsidR="00E612B6" w:rsidRPr="00E612B6" w:rsidRDefault="00E612B6" w:rsidP="00E612B6">
      <w:pPr>
        <w:pStyle w:val="Listenabsatz"/>
        <w:numPr>
          <w:ilvl w:val="0"/>
          <w:numId w:val="1"/>
        </w:numPr>
        <w:rPr>
          <w:b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Istituto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Agrario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– San Michele</w:t>
      </w:r>
      <w:bookmarkStart w:id="0" w:name="_GoBack"/>
      <w:bookmarkEnd w:id="0"/>
    </w:p>
    <w:sectPr w:rsidR="00E612B6" w:rsidRPr="00E612B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FA" w:rsidRDefault="007438FA" w:rsidP="00E612B6">
      <w:pPr>
        <w:spacing w:after="0" w:line="240" w:lineRule="auto"/>
      </w:pPr>
      <w:r>
        <w:separator/>
      </w:r>
    </w:p>
  </w:endnote>
  <w:endnote w:type="continuationSeparator" w:id="0">
    <w:p w:rsidR="007438FA" w:rsidRDefault="007438FA" w:rsidP="00E6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FA" w:rsidRDefault="007438FA" w:rsidP="00E612B6">
      <w:pPr>
        <w:spacing w:after="0" w:line="240" w:lineRule="auto"/>
      </w:pPr>
      <w:r>
        <w:separator/>
      </w:r>
    </w:p>
  </w:footnote>
  <w:footnote w:type="continuationSeparator" w:id="0">
    <w:p w:rsidR="007438FA" w:rsidRDefault="007438FA" w:rsidP="00E6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B6" w:rsidRDefault="00E612B6">
    <w:pPr>
      <w:pStyle w:val="Kopfzeile"/>
    </w:pPr>
    <w:r>
      <w:t>Winterolympiade Europaregion Tirol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BFC"/>
    <w:multiLevelType w:val="hybridMultilevel"/>
    <w:tmpl w:val="6D90A1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6"/>
    <w:rsid w:val="00520C4B"/>
    <w:rsid w:val="007438FA"/>
    <w:rsid w:val="00952FCA"/>
    <w:rsid w:val="00E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B4A9"/>
  <w15:chartTrackingRefBased/>
  <w15:docId w15:val="{7DA7AC0D-058E-42C9-9CED-4FF6399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12B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12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2B6"/>
  </w:style>
  <w:style w:type="paragraph" w:styleId="Fuzeile">
    <w:name w:val="footer"/>
    <w:basedOn w:val="Standard"/>
    <w:link w:val="FuzeileZchn"/>
    <w:uiPriority w:val="99"/>
    <w:unhideWhenUsed/>
    <w:rsid w:val="00E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2B6"/>
  </w:style>
  <w:style w:type="paragraph" w:styleId="Listenabsatz">
    <w:name w:val="List Paragraph"/>
    <w:basedOn w:val="Standard"/>
    <w:uiPriority w:val="34"/>
    <w:qFormat/>
    <w:rsid w:val="00E6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97B02235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Mayr, Bernadette</dc:creator>
  <cp:keywords/>
  <dc:description/>
  <cp:lastModifiedBy>Mayr, Bernadette</cp:lastModifiedBy>
  <cp:revision>1</cp:revision>
  <dcterms:created xsi:type="dcterms:W3CDTF">2018-02-01T16:43:00Z</dcterms:created>
  <dcterms:modified xsi:type="dcterms:W3CDTF">2018-02-01T16:45:00Z</dcterms:modified>
</cp:coreProperties>
</file>