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C7" w:rsidRPr="001F6E27" w:rsidRDefault="00ED52C7" w:rsidP="00ED52C7">
      <w:pPr>
        <w:pStyle w:val="01Titel"/>
        <w:jc w:val="both"/>
        <w:rPr>
          <w:rFonts w:ascii="Arial" w:hAnsi="Arial"/>
          <w:b/>
          <w:noProof/>
          <w:lang w:val="it-IT"/>
        </w:rPr>
      </w:pPr>
      <w:r w:rsidRPr="001F6E27">
        <w:rPr>
          <w:rFonts w:ascii="Arial" w:hAnsi="Arial"/>
          <w:b/>
          <w:noProof/>
          <w:lang w:val="it-IT"/>
        </w:rPr>
        <w:t>I progetti che hanno ottenuto il finanzia</w:t>
      </w:r>
      <w:r w:rsidR="00617A3B" w:rsidRPr="001F6E27">
        <w:rPr>
          <w:rFonts w:ascii="Arial" w:hAnsi="Arial"/>
          <w:b/>
          <w:noProof/>
          <w:lang w:val="it-IT"/>
        </w:rPr>
        <w:t>mento di</w:t>
      </w:r>
      <w:r w:rsidR="00B70D89" w:rsidRPr="001F6E27">
        <w:rPr>
          <w:rFonts w:ascii="Arial" w:hAnsi="Arial"/>
          <w:b/>
          <w:noProof/>
          <w:lang w:val="it-IT"/>
        </w:rPr>
        <w:t xml:space="preserve"> IDM </w:t>
      </w:r>
      <w:r w:rsidR="00404C67" w:rsidRPr="001F6E27">
        <w:rPr>
          <w:rFonts w:ascii="Arial" w:hAnsi="Arial"/>
          <w:b/>
          <w:noProof/>
          <w:lang w:val="it-IT"/>
        </w:rPr>
        <w:t xml:space="preserve">- </w:t>
      </w:r>
      <w:r w:rsidRPr="001F6E27">
        <w:rPr>
          <w:rFonts w:ascii="Arial" w:hAnsi="Arial"/>
          <w:b/>
          <w:noProof/>
          <w:lang w:val="it-IT"/>
        </w:rPr>
        <w:t>Film</w:t>
      </w:r>
      <w:r w:rsidR="00980BB1" w:rsidRPr="001F6E27">
        <w:rPr>
          <w:rFonts w:ascii="Arial" w:hAnsi="Arial"/>
          <w:b/>
          <w:noProof/>
          <w:lang w:val="it-IT"/>
        </w:rPr>
        <w:t xml:space="preserve"> Fund &amp; </w:t>
      </w:r>
      <w:r w:rsidRPr="001F6E27">
        <w:rPr>
          <w:rFonts w:ascii="Arial" w:hAnsi="Arial"/>
          <w:b/>
          <w:noProof/>
          <w:lang w:val="it-IT"/>
        </w:rPr>
        <w:t xml:space="preserve"> Commission dell’Alto Adige al </w:t>
      </w:r>
      <w:r w:rsidR="00687068" w:rsidRPr="001F6E27">
        <w:rPr>
          <w:rFonts w:ascii="Arial" w:hAnsi="Arial"/>
          <w:b/>
          <w:noProof/>
          <w:lang w:val="it-IT"/>
        </w:rPr>
        <w:t>3</w:t>
      </w:r>
      <w:r w:rsidRPr="001F6E27">
        <w:rPr>
          <w:rFonts w:ascii="Arial" w:hAnsi="Arial"/>
          <w:b/>
          <w:noProof/>
          <w:lang w:val="it-IT"/>
        </w:rPr>
        <w:t xml:space="preserve">° </w:t>
      </w:r>
      <w:r w:rsidR="00980BB1" w:rsidRPr="001F6E27">
        <w:rPr>
          <w:rFonts w:ascii="Arial" w:hAnsi="Arial"/>
          <w:b/>
          <w:noProof/>
          <w:lang w:val="it-IT"/>
        </w:rPr>
        <w:t xml:space="preserve">e ultimo </w:t>
      </w:r>
      <w:r w:rsidRPr="001F6E27">
        <w:rPr>
          <w:rFonts w:ascii="Arial" w:hAnsi="Arial"/>
          <w:b/>
          <w:noProof/>
          <w:lang w:val="it-IT"/>
        </w:rPr>
        <w:t>call del 201</w:t>
      </w:r>
      <w:r w:rsidR="00817021" w:rsidRPr="001F6E27">
        <w:rPr>
          <w:rFonts w:ascii="Arial" w:hAnsi="Arial"/>
          <w:b/>
          <w:noProof/>
          <w:lang w:val="it-IT"/>
        </w:rPr>
        <w:t>7</w:t>
      </w:r>
      <w:r w:rsidRPr="001F6E27">
        <w:rPr>
          <w:rFonts w:ascii="Arial" w:hAnsi="Arial"/>
          <w:b/>
          <w:noProof/>
          <w:lang w:val="it-IT"/>
        </w:rPr>
        <w:t>.</w:t>
      </w:r>
      <w:bookmarkStart w:id="0" w:name="_Toc320613675"/>
      <w:bookmarkStart w:id="1" w:name="_Toc320642025"/>
    </w:p>
    <w:bookmarkEnd w:id="0"/>
    <w:bookmarkEnd w:id="1"/>
    <w:p w:rsidR="002D7824" w:rsidRPr="001F6E27" w:rsidRDefault="002D7824" w:rsidP="002D7824">
      <w:pPr>
        <w:pStyle w:val="01Titel"/>
        <w:jc w:val="both"/>
        <w:rPr>
          <w:rFonts w:ascii="Arial" w:hAnsi="Arial"/>
          <w:b/>
          <w:noProof/>
          <w:sz w:val="32"/>
          <w:szCs w:val="32"/>
          <w:lang w:val="it-IT"/>
        </w:rPr>
      </w:pPr>
      <w:r w:rsidRPr="001F6E27">
        <w:rPr>
          <w:rFonts w:ascii="Arial" w:hAnsi="Arial"/>
          <w:b/>
          <w:noProof/>
          <w:sz w:val="32"/>
          <w:szCs w:val="32"/>
          <w:lang w:val="it-IT"/>
        </w:rPr>
        <w:t xml:space="preserve"> </w:t>
      </w:r>
    </w:p>
    <w:p w:rsidR="008476C8" w:rsidRPr="001F6E27" w:rsidRDefault="00ED52C7" w:rsidP="00581883">
      <w:pPr>
        <w:pStyle w:val="01Untertitel"/>
        <w:spacing w:line="260" w:lineRule="exact"/>
        <w:rPr>
          <w:rFonts w:ascii="Arial" w:hAnsi="Arial"/>
          <w:b/>
          <w:noProof/>
          <w:sz w:val="24"/>
          <w:szCs w:val="24"/>
          <w:lang w:val="it-IT"/>
        </w:rPr>
      </w:pPr>
      <w:r w:rsidRPr="001F6E27">
        <w:rPr>
          <w:rFonts w:ascii="Arial" w:hAnsi="Arial"/>
          <w:b/>
          <w:noProof/>
          <w:sz w:val="24"/>
          <w:szCs w:val="24"/>
          <w:lang w:val="it-IT"/>
        </w:rPr>
        <w:t xml:space="preserve">Ricevono un finanziamento </w:t>
      </w:r>
      <w:r w:rsidR="00650FD2" w:rsidRPr="001F6E27">
        <w:rPr>
          <w:rFonts w:ascii="Arial" w:hAnsi="Arial"/>
          <w:b/>
          <w:noProof/>
          <w:sz w:val="24"/>
          <w:szCs w:val="24"/>
          <w:lang w:val="it-IT"/>
        </w:rPr>
        <w:t xml:space="preserve">a sostegno della </w:t>
      </w:r>
      <w:r w:rsidR="00C45A9F" w:rsidRPr="001F6E27">
        <w:rPr>
          <w:rFonts w:ascii="Arial" w:hAnsi="Arial"/>
          <w:b/>
          <w:noProof/>
          <w:sz w:val="24"/>
          <w:szCs w:val="24"/>
          <w:lang w:val="it-IT"/>
        </w:rPr>
        <w:t>P</w:t>
      </w:r>
      <w:r w:rsidRPr="001F6E27">
        <w:rPr>
          <w:rFonts w:ascii="Arial" w:hAnsi="Arial"/>
          <w:b/>
          <w:noProof/>
          <w:sz w:val="24"/>
          <w:szCs w:val="24"/>
          <w:lang w:val="it-IT"/>
        </w:rPr>
        <w:t>roduzione:</w:t>
      </w:r>
    </w:p>
    <w:p w:rsidR="005C092D" w:rsidRDefault="008476C8" w:rsidP="008476C8">
      <w:pPr>
        <w:pStyle w:val="01Untertitel"/>
        <w:numPr>
          <w:ilvl w:val="0"/>
          <w:numId w:val="19"/>
        </w:numPr>
        <w:spacing w:line="260" w:lineRule="exact"/>
        <w:jc w:val="both"/>
        <w:rPr>
          <w:rFonts w:ascii="Arial" w:hAnsi="Arial"/>
          <w:b/>
          <w:noProof/>
          <w:lang w:val="it-IT"/>
        </w:rPr>
      </w:pPr>
      <w:r w:rsidRPr="001F6E27">
        <w:rPr>
          <w:rStyle w:val="02AuszeichnungFett"/>
          <w:rFonts w:ascii="Arial" w:hAnsi="Arial"/>
          <w:b/>
          <w:i/>
          <w:noProof/>
          <w:lang w:val="it-IT"/>
        </w:rPr>
        <w:t>Siberia</w:t>
      </w:r>
      <w:r w:rsidRPr="002D2946">
        <w:rPr>
          <w:rStyle w:val="02AuszeichnungFett"/>
          <w:rFonts w:ascii="Arial" w:hAnsi="Arial"/>
          <w:noProof/>
          <w:lang w:val="it-IT"/>
        </w:rPr>
        <w:t xml:space="preserve"> (titolo provvisorio) regia di</w:t>
      </w:r>
      <w:r w:rsidRPr="001F6E27">
        <w:rPr>
          <w:rStyle w:val="02AuszeichnungFett"/>
          <w:rFonts w:ascii="Arial" w:hAnsi="Arial"/>
          <w:b/>
          <w:noProof/>
          <w:lang w:val="it-IT"/>
        </w:rPr>
        <w:t xml:space="preserve"> Abel Ferrara</w:t>
      </w:r>
    </w:p>
    <w:p w:rsidR="008476C8" w:rsidRPr="005C092D" w:rsidRDefault="008476C8" w:rsidP="008476C8">
      <w:pPr>
        <w:pStyle w:val="01Untertitel"/>
        <w:numPr>
          <w:ilvl w:val="0"/>
          <w:numId w:val="19"/>
        </w:numPr>
        <w:spacing w:line="260" w:lineRule="exact"/>
        <w:jc w:val="both"/>
        <w:rPr>
          <w:rFonts w:ascii="Arial" w:hAnsi="Arial"/>
          <w:b/>
          <w:noProof/>
          <w:lang w:val="it-IT"/>
        </w:rPr>
      </w:pPr>
      <w:r w:rsidRPr="005C092D">
        <w:rPr>
          <w:rFonts w:ascii="Arial" w:hAnsi="Arial"/>
          <w:b/>
          <w:i/>
          <w:noProof/>
          <w:lang w:val="it-IT"/>
        </w:rPr>
        <w:t xml:space="preserve">Abbi Fede </w:t>
      </w:r>
      <w:r w:rsidRPr="002D2946">
        <w:rPr>
          <w:rFonts w:ascii="Arial" w:hAnsi="Arial"/>
          <w:noProof/>
          <w:lang w:val="it-IT"/>
        </w:rPr>
        <w:t xml:space="preserve">(titolo provvisorio) regia di </w:t>
      </w:r>
      <w:r w:rsidRPr="005C092D">
        <w:rPr>
          <w:rFonts w:ascii="Arial" w:hAnsi="Arial"/>
          <w:b/>
          <w:noProof/>
          <w:lang w:val="it-IT"/>
        </w:rPr>
        <w:t>Alessandro Angelini</w:t>
      </w:r>
    </w:p>
    <w:p w:rsidR="00581883" w:rsidRPr="001F6E27" w:rsidRDefault="008476C8" w:rsidP="008476C8">
      <w:pPr>
        <w:pStyle w:val="01Untertitel"/>
        <w:numPr>
          <w:ilvl w:val="0"/>
          <w:numId w:val="19"/>
        </w:numPr>
        <w:spacing w:line="260" w:lineRule="exact"/>
        <w:jc w:val="both"/>
        <w:rPr>
          <w:rStyle w:val="02AuszeichnungFett"/>
          <w:rFonts w:ascii="Arial" w:hAnsi="Arial"/>
          <w:b/>
          <w:noProof/>
          <w:lang w:val="it-IT"/>
        </w:rPr>
      </w:pPr>
      <w:r w:rsidRPr="001F6E27">
        <w:rPr>
          <w:rStyle w:val="02AuszeichnungFett"/>
          <w:rFonts w:ascii="Arial" w:hAnsi="Arial"/>
          <w:b/>
          <w:i/>
          <w:noProof/>
          <w:lang w:val="it-IT"/>
        </w:rPr>
        <w:t>Cerro Torre</w:t>
      </w:r>
      <w:r w:rsidRPr="00D26B60">
        <w:rPr>
          <w:rStyle w:val="02AuszeichnungFett"/>
          <w:rFonts w:ascii="Arial" w:hAnsi="Arial"/>
          <w:i/>
          <w:noProof/>
          <w:lang w:val="it-IT"/>
        </w:rPr>
        <w:t xml:space="preserve"> </w:t>
      </w:r>
      <w:r w:rsidRPr="00D26B60">
        <w:rPr>
          <w:rStyle w:val="02AuszeichnungFett"/>
          <w:rFonts w:ascii="Arial" w:hAnsi="Arial"/>
          <w:noProof/>
          <w:lang w:val="it-IT"/>
        </w:rPr>
        <w:t xml:space="preserve">(titolo provvisorio) regia di </w:t>
      </w:r>
      <w:r w:rsidRPr="001F6E27">
        <w:rPr>
          <w:rStyle w:val="02AuszeichnungFett"/>
          <w:rFonts w:ascii="Arial" w:hAnsi="Arial"/>
          <w:b/>
          <w:noProof/>
          <w:lang w:val="it-IT"/>
        </w:rPr>
        <w:t>Reinhold Messner</w:t>
      </w:r>
    </w:p>
    <w:p w:rsidR="005C092D" w:rsidRDefault="00581883" w:rsidP="008476C8">
      <w:pPr>
        <w:pStyle w:val="01Untertitel"/>
        <w:numPr>
          <w:ilvl w:val="0"/>
          <w:numId w:val="19"/>
        </w:numPr>
        <w:spacing w:line="260" w:lineRule="exact"/>
        <w:jc w:val="both"/>
        <w:rPr>
          <w:rFonts w:ascii="Arial" w:hAnsi="Arial"/>
          <w:b/>
          <w:noProof/>
          <w:lang w:val="it-IT"/>
        </w:rPr>
      </w:pPr>
      <w:r w:rsidRPr="001F6E27">
        <w:rPr>
          <w:rFonts w:ascii="Arial" w:hAnsi="Arial"/>
          <w:b/>
          <w:i/>
          <w:noProof/>
          <w:lang w:val="it-IT"/>
        </w:rPr>
        <w:t>Der Geldmacher</w:t>
      </w:r>
      <w:r w:rsidR="008476C8" w:rsidRPr="001F6E27">
        <w:rPr>
          <w:rStyle w:val="02AuszeichnungFett"/>
          <w:rFonts w:ascii="Arial" w:hAnsi="Arial"/>
          <w:b/>
          <w:noProof/>
          <w:lang w:val="it-IT"/>
        </w:rPr>
        <w:t xml:space="preserve"> </w:t>
      </w:r>
      <w:r w:rsidR="008476C8" w:rsidRPr="00D26B60">
        <w:rPr>
          <w:rStyle w:val="02AuszeichnungFett"/>
          <w:rFonts w:ascii="Arial" w:hAnsi="Arial"/>
          <w:noProof/>
          <w:lang w:val="it-IT"/>
        </w:rPr>
        <w:t xml:space="preserve">(titolo provvisorio) regia di </w:t>
      </w:r>
      <w:r w:rsidR="008476C8" w:rsidRPr="001F6E27">
        <w:rPr>
          <w:rFonts w:ascii="Arial" w:hAnsi="Arial"/>
          <w:b/>
          <w:noProof/>
          <w:lang w:val="it-IT"/>
        </w:rPr>
        <w:t>Urs Egger</w:t>
      </w:r>
    </w:p>
    <w:p w:rsidR="008476C8" w:rsidRPr="005C092D" w:rsidRDefault="008476C8" w:rsidP="008476C8">
      <w:pPr>
        <w:pStyle w:val="01Untertitel"/>
        <w:numPr>
          <w:ilvl w:val="0"/>
          <w:numId w:val="19"/>
        </w:numPr>
        <w:spacing w:line="260" w:lineRule="exact"/>
        <w:jc w:val="both"/>
        <w:rPr>
          <w:rFonts w:ascii="Arial" w:hAnsi="Arial"/>
          <w:b/>
          <w:noProof/>
          <w:lang w:val="it-IT"/>
        </w:rPr>
      </w:pPr>
      <w:r w:rsidRPr="005C092D">
        <w:rPr>
          <w:rFonts w:ascii="Arial" w:hAnsi="Arial"/>
          <w:b/>
          <w:i/>
          <w:noProof/>
          <w:lang w:val="it-IT"/>
        </w:rPr>
        <w:t>Hogar</w:t>
      </w:r>
      <w:r w:rsidRPr="005C092D">
        <w:rPr>
          <w:rStyle w:val="02AuszeichnungFett"/>
          <w:rFonts w:ascii="Arial" w:hAnsi="Arial"/>
          <w:b/>
          <w:i/>
          <w:noProof/>
          <w:lang w:val="it-IT"/>
        </w:rPr>
        <w:t xml:space="preserve"> </w:t>
      </w:r>
      <w:r w:rsidRPr="00D26B60">
        <w:rPr>
          <w:rStyle w:val="02AuszeichnungFett"/>
          <w:rFonts w:ascii="Arial" w:hAnsi="Arial"/>
          <w:noProof/>
          <w:lang w:val="it-IT"/>
        </w:rPr>
        <w:t xml:space="preserve">(titolo provvisorio) regia di </w:t>
      </w:r>
      <w:r w:rsidRPr="005C092D">
        <w:rPr>
          <w:rFonts w:ascii="Arial" w:hAnsi="Arial"/>
          <w:b/>
          <w:noProof/>
          <w:lang w:val="it-IT"/>
        </w:rPr>
        <w:t>Maura Delpero</w:t>
      </w:r>
    </w:p>
    <w:p w:rsidR="008476C8" w:rsidRPr="001F6E27" w:rsidRDefault="008476C8" w:rsidP="008476C8">
      <w:pPr>
        <w:pStyle w:val="02TextNormal"/>
        <w:numPr>
          <w:ilvl w:val="0"/>
          <w:numId w:val="19"/>
        </w:numPr>
        <w:rPr>
          <w:rFonts w:ascii="Arial" w:hAnsi="Arial"/>
          <w:b/>
          <w:noProof/>
          <w:lang w:val="it-IT"/>
        </w:rPr>
      </w:pPr>
      <w:r w:rsidRPr="001F6E27">
        <w:rPr>
          <w:rFonts w:ascii="Arial" w:hAnsi="Arial"/>
          <w:b/>
          <w:i/>
        </w:rPr>
        <w:t>Die Soldatin des Kaisers</w:t>
      </w:r>
      <w:r w:rsidRPr="001F6E27">
        <w:rPr>
          <w:rFonts w:ascii="Arial" w:hAnsi="Arial"/>
          <w:i/>
          <w:sz w:val="18"/>
          <w:szCs w:val="18"/>
          <w:lang w:eastAsia="en-GB"/>
        </w:rPr>
        <w:t xml:space="preserve"> </w:t>
      </w:r>
      <w:r w:rsidR="00C45A9F" w:rsidRPr="001F6E27">
        <w:rPr>
          <w:rFonts w:ascii="Arial" w:hAnsi="Arial"/>
          <w:i/>
          <w:sz w:val="18"/>
          <w:szCs w:val="18"/>
          <w:lang w:eastAsia="en-GB"/>
        </w:rPr>
        <w:t>-</w:t>
      </w:r>
      <w:r w:rsidRPr="001F6E27">
        <w:rPr>
          <w:rFonts w:ascii="Arial" w:hAnsi="Arial"/>
          <w:i/>
          <w:sz w:val="18"/>
          <w:szCs w:val="18"/>
          <w:lang w:eastAsia="en-GB"/>
        </w:rPr>
        <w:t xml:space="preserve"> </w:t>
      </w:r>
      <w:r w:rsidRPr="001F6E27">
        <w:rPr>
          <w:rFonts w:ascii="Arial" w:hAnsi="Arial"/>
          <w:b/>
          <w:i/>
        </w:rPr>
        <w:t>Das abenteuerliche Leben der Viktoria Savs</w:t>
      </w:r>
      <w:r w:rsidRPr="001F6E27">
        <w:rPr>
          <w:rStyle w:val="02AuszeichnungFett"/>
          <w:rFonts w:ascii="Arial" w:hAnsi="Arial"/>
          <w:b/>
          <w:i/>
          <w:noProof/>
          <w:lang w:val="it-IT"/>
        </w:rPr>
        <w:t xml:space="preserve"> </w:t>
      </w:r>
      <w:r w:rsidRPr="00D26B60">
        <w:rPr>
          <w:rStyle w:val="02AuszeichnungFett"/>
          <w:rFonts w:ascii="Arial" w:hAnsi="Arial"/>
          <w:noProof/>
          <w:lang w:val="it-IT"/>
        </w:rPr>
        <w:t xml:space="preserve">(titolo provvisorio) regia di </w:t>
      </w:r>
      <w:r w:rsidRPr="001F6E27">
        <w:rPr>
          <w:rFonts w:ascii="Arial" w:hAnsi="Arial"/>
          <w:b/>
          <w:noProof/>
          <w:lang w:val="it-IT"/>
        </w:rPr>
        <w:t>Karin Duregger</w:t>
      </w:r>
    </w:p>
    <w:p w:rsidR="008476C8" w:rsidRPr="001F6E27" w:rsidRDefault="008476C8" w:rsidP="008476C8">
      <w:pPr>
        <w:pStyle w:val="02TextNormal"/>
        <w:numPr>
          <w:ilvl w:val="0"/>
          <w:numId w:val="19"/>
        </w:numPr>
        <w:rPr>
          <w:rFonts w:ascii="Arial" w:hAnsi="Arial"/>
          <w:b/>
          <w:i/>
          <w:noProof/>
          <w:lang w:val="it-IT"/>
        </w:rPr>
      </w:pPr>
      <w:r w:rsidRPr="001F6E27">
        <w:rPr>
          <w:rFonts w:ascii="Arial" w:hAnsi="Arial"/>
          <w:b/>
          <w:i/>
          <w:noProof/>
          <w:lang w:val="it-IT"/>
        </w:rPr>
        <w:t>Dicktatorship</w:t>
      </w:r>
      <w:r w:rsidRPr="001F6E27">
        <w:rPr>
          <w:rStyle w:val="02AuszeichnungFett"/>
          <w:rFonts w:ascii="Arial" w:hAnsi="Arial"/>
          <w:b/>
          <w:i/>
          <w:noProof/>
          <w:lang w:val="it-IT"/>
        </w:rPr>
        <w:t xml:space="preserve"> </w:t>
      </w:r>
      <w:r w:rsidRPr="00D26B60">
        <w:rPr>
          <w:rStyle w:val="02AuszeichnungFett"/>
          <w:rFonts w:ascii="Arial" w:hAnsi="Arial"/>
          <w:noProof/>
          <w:lang w:val="it-IT"/>
        </w:rPr>
        <w:t xml:space="preserve">(titolo provvisorio) regia di </w:t>
      </w:r>
      <w:r w:rsidRPr="001F6E27">
        <w:rPr>
          <w:rFonts w:ascii="Arial" w:hAnsi="Arial"/>
          <w:b/>
          <w:noProof/>
          <w:lang w:val="it-IT"/>
        </w:rPr>
        <w:t>Gustav Hofer, Luca Ragazzi</w:t>
      </w:r>
    </w:p>
    <w:p w:rsidR="008476C8" w:rsidRPr="001F6E27" w:rsidRDefault="008476C8" w:rsidP="008476C8">
      <w:pPr>
        <w:pStyle w:val="02TextNormal"/>
        <w:numPr>
          <w:ilvl w:val="0"/>
          <w:numId w:val="19"/>
        </w:numPr>
        <w:ind w:right="-240"/>
        <w:rPr>
          <w:rStyle w:val="02AuszeichnungFett"/>
          <w:rFonts w:ascii="Arial" w:hAnsi="Arial"/>
          <w:b/>
          <w:i/>
          <w:noProof/>
          <w:lang w:val="it-IT"/>
        </w:rPr>
      </w:pPr>
      <w:r w:rsidRPr="001F6E27">
        <w:rPr>
          <w:rFonts w:ascii="Arial" w:hAnsi="Arial"/>
          <w:b/>
          <w:i/>
          <w:noProof/>
          <w:lang w:val="it-IT"/>
        </w:rPr>
        <w:t>Dream big/Sogni in grande</w:t>
      </w:r>
      <w:r w:rsidRPr="00D26B60">
        <w:rPr>
          <w:rStyle w:val="02AuszeichnungFett"/>
          <w:rFonts w:ascii="Arial" w:hAnsi="Arial"/>
          <w:i/>
          <w:noProof/>
          <w:lang w:val="it-IT"/>
        </w:rPr>
        <w:t xml:space="preserve"> </w:t>
      </w:r>
      <w:r w:rsidRPr="00D26B60">
        <w:rPr>
          <w:rStyle w:val="02AuszeichnungFett"/>
          <w:rFonts w:ascii="Arial" w:hAnsi="Arial"/>
          <w:noProof/>
          <w:lang w:val="it-IT"/>
        </w:rPr>
        <w:t xml:space="preserve">(titolo provvisorio) regia di </w:t>
      </w:r>
      <w:r w:rsidRPr="001F6E27">
        <w:rPr>
          <w:rFonts w:ascii="Arial" w:hAnsi="Arial"/>
          <w:b/>
          <w:noProof/>
          <w:lang w:val="it-IT"/>
        </w:rPr>
        <w:t>Katia Bernardi</w:t>
      </w:r>
    </w:p>
    <w:p w:rsidR="00F92AF1" w:rsidRPr="001F6E27" w:rsidRDefault="00F92AF1" w:rsidP="00F92AF1">
      <w:pPr>
        <w:pStyle w:val="02TextNormal"/>
        <w:ind w:left="1260" w:right="-240"/>
        <w:rPr>
          <w:rFonts w:ascii="Arial" w:hAnsi="Arial"/>
          <w:b/>
          <w:i/>
          <w:noProof/>
          <w:highlight w:val="yellow"/>
          <w:lang w:val="it-IT"/>
        </w:rPr>
      </w:pPr>
    </w:p>
    <w:p w:rsidR="00DC76B4" w:rsidRPr="001F6E27" w:rsidRDefault="00DC76B4" w:rsidP="00DC76B4">
      <w:pPr>
        <w:pStyle w:val="02TextNormal"/>
        <w:rPr>
          <w:rFonts w:ascii="Arial" w:hAnsi="Arial"/>
          <w:lang w:val="it-IT"/>
        </w:rPr>
      </w:pPr>
    </w:p>
    <w:p w:rsidR="00A84ADD" w:rsidRPr="001F6E27" w:rsidRDefault="00A84ADD" w:rsidP="00A84ADD">
      <w:pPr>
        <w:pStyle w:val="02TextNormal"/>
        <w:rPr>
          <w:rFonts w:ascii="Arial" w:hAnsi="Arial"/>
          <w:lang w:val="it-IT"/>
        </w:rPr>
      </w:pPr>
    </w:p>
    <w:p w:rsidR="00A84ADD" w:rsidRPr="001F6E27" w:rsidRDefault="00A84ADD" w:rsidP="00A84ADD">
      <w:pPr>
        <w:pStyle w:val="02TextNormal"/>
        <w:rPr>
          <w:rFonts w:ascii="Arial" w:hAnsi="Arial"/>
          <w:lang w:val="it-IT"/>
        </w:rPr>
      </w:pPr>
    </w:p>
    <w:p w:rsidR="00ED52C7" w:rsidRPr="001F6E27" w:rsidRDefault="00323E27" w:rsidP="00ED52C7">
      <w:pPr>
        <w:pStyle w:val="02TextNormal"/>
        <w:spacing w:after="0"/>
        <w:jc w:val="both"/>
        <w:rPr>
          <w:rFonts w:ascii="Arial" w:hAnsi="Arial"/>
          <w:b/>
          <w:noProof/>
          <w:lang w:val="it-IT"/>
        </w:rPr>
      </w:pPr>
      <w:r>
        <w:rPr>
          <w:rFonts w:ascii="Arial" w:hAnsi="Arial"/>
          <w:lang w:val="it-IT"/>
        </w:rPr>
        <w:br/>
      </w:r>
    </w:p>
    <w:p w:rsidR="00ED52C7" w:rsidRPr="001F6E27" w:rsidRDefault="00804BE6" w:rsidP="00617A3B">
      <w:pPr>
        <w:pStyle w:val="02TextNormal"/>
        <w:jc w:val="both"/>
        <w:rPr>
          <w:rFonts w:ascii="Arial" w:hAnsi="Arial"/>
          <w:b/>
          <w:noProof/>
          <w:lang w:val="it-IT"/>
        </w:rPr>
      </w:pPr>
      <w:r w:rsidRPr="001F6E27">
        <w:rPr>
          <w:rFonts w:ascii="Arial" w:hAnsi="Arial"/>
          <w:b/>
          <w:i/>
          <w:noProof/>
          <w:lang w:val="it-IT"/>
        </w:rPr>
        <w:lastRenderedPageBreak/>
        <w:t>1.</w:t>
      </w:r>
      <w:r w:rsidR="00617A3B" w:rsidRPr="001F6E27">
        <w:rPr>
          <w:rStyle w:val="02AuszeichnungFett"/>
          <w:rFonts w:ascii="Arial" w:hAnsi="Arial"/>
          <w:b/>
          <w:i/>
          <w:noProof/>
          <w:lang w:val="it-IT"/>
        </w:rPr>
        <w:t xml:space="preserve"> </w:t>
      </w:r>
      <w:r w:rsidR="00F32166" w:rsidRPr="001F6E27">
        <w:rPr>
          <w:rFonts w:ascii="Arial" w:hAnsi="Arial"/>
          <w:b/>
          <w:bCs/>
          <w:i/>
          <w:lang w:val="it-IT"/>
        </w:rPr>
        <w:t>Siberia</w:t>
      </w:r>
      <w:r w:rsidR="00F32166" w:rsidRPr="001F6E27">
        <w:rPr>
          <w:rStyle w:val="02AuszeichnungFett"/>
          <w:rFonts w:ascii="Arial" w:hAnsi="Arial"/>
          <w:b/>
          <w:bCs/>
          <w:i/>
          <w:lang w:val="it-IT"/>
        </w:rPr>
        <w:t xml:space="preserve"> </w:t>
      </w:r>
      <w:r w:rsidR="001F6E27">
        <w:rPr>
          <w:rStyle w:val="02AuszeichnungFett"/>
          <w:rFonts w:ascii="Arial" w:hAnsi="Arial"/>
          <w:noProof/>
          <w:lang w:val="it-IT"/>
        </w:rPr>
        <w:t>(titolo provvisorio)</w:t>
      </w:r>
      <w:r w:rsidR="00617A3B" w:rsidRPr="001F6E27">
        <w:rPr>
          <w:rStyle w:val="02AuszeichnungFett"/>
          <w:rFonts w:ascii="Arial" w:hAnsi="Arial"/>
          <w:noProof/>
          <w:lang w:val="it-IT"/>
        </w:rPr>
        <w:t xml:space="preserve"> </w:t>
      </w:r>
      <w:r w:rsidR="00236CFA" w:rsidRPr="001F6E27">
        <w:rPr>
          <w:rStyle w:val="02AuszeichnungFett"/>
          <w:rFonts w:ascii="Arial" w:hAnsi="Arial"/>
          <w:noProof/>
          <w:lang w:val="it-IT"/>
        </w:rPr>
        <w:t>regia di</w:t>
      </w:r>
      <w:r w:rsidR="00236CFA" w:rsidRPr="001F6E27">
        <w:rPr>
          <w:rStyle w:val="02AuszeichnungFett"/>
          <w:rFonts w:ascii="Arial" w:hAnsi="Arial"/>
          <w:b/>
          <w:noProof/>
          <w:lang w:val="it-IT"/>
        </w:rPr>
        <w:t xml:space="preserve"> </w:t>
      </w:r>
      <w:r w:rsidR="00F32166" w:rsidRPr="001F6E27">
        <w:rPr>
          <w:rStyle w:val="02AuszeichnungFett"/>
          <w:rFonts w:ascii="Arial" w:hAnsi="Arial"/>
          <w:b/>
          <w:noProof/>
          <w:lang w:val="it-IT"/>
        </w:rPr>
        <w:t>Abel Ferrara</w:t>
      </w:r>
    </w:p>
    <w:p w:rsidR="00817021" w:rsidRPr="001F6E27" w:rsidRDefault="00F32166" w:rsidP="00335869">
      <w:pPr>
        <w:pStyle w:val="02TextNormal"/>
        <w:jc w:val="both"/>
        <w:rPr>
          <w:rFonts w:ascii="Arial" w:hAnsi="Arial"/>
          <w:noProof/>
          <w:lang w:val="it-IT"/>
        </w:rPr>
      </w:pPr>
      <w:r w:rsidRPr="001F6E27">
        <w:rPr>
          <w:rFonts w:ascii="Arial" w:hAnsi="Arial"/>
          <w:noProof/>
          <w:lang w:val="it-IT"/>
        </w:rPr>
        <w:t xml:space="preserve">Clint è un uomo </w:t>
      </w:r>
      <w:r w:rsidR="00335869" w:rsidRPr="001F6E27">
        <w:rPr>
          <w:rFonts w:ascii="Arial" w:hAnsi="Arial"/>
          <w:noProof/>
          <w:lang w:val="it-IT"/>
        </w:rPr>
        <w:t xml:space="preserve">distrutto </w:t>
      </w:r>
      <w:r w:rsidR="00622BE4">
        <w:rPr>
          <w:rFonts w:ascii="Arial" w:hAnsi="Arial"/>
          <w:noProof/>
          <w:lang w:val="it-IT"/>
        </w:rPr>
        <w:t>che vive</w:t>
      </w:r>
      <w:r w:rsidR="00A35075">
        <w:rPr>
          <w:rFonts w:ascii="Arial" w:hAnsi="Arial"/>
          <w:noProof/>
          <w:lang w:val="it-IT"/>
        </w:rPr>
        <w:t xml:space="preserve"> in solitudine in </w:t>
      </w:r>
      <w:r w:rsidR="00335869" w:rsidRPr="001F6E27">
        <w:rPr>
          <w:rFonts w:ascii="Arial" w:hAnsi="Arial"/>
          <w:noProof/>
          <w:lang w:val="it-IT"/>
        </w:rPr>
        <w:t xml:space="preserve">una </w:t>
      </w:r>
      <w:r w:rsidRPr="001F6E27">
        <w:rPr>
          <w:rFonts w:ascii="Arial" w:hAnsi="Arial"/>
          <w:noProof/>
          <w:lang w:val="it-IT"/>
        </w:rPr>
        <w:t xml:space="preserve">tundra </w:t>
      </w:r>
      <w:r w:rsidR="00335869" w:rsidRPr="001F6E27">
        <w:rPr>
          <w:rFonts w:ascii="Arial" w:hAnsi="Arial"/>
          <w:noProof/>
          <w:lang w:val="it-IT"/>
        </w:rPr>
        <w:t>gelata</w:t>
      </w:r>
      <w:r w:rsidR="005D12DA">
        <w:rPr>
          <w:rFonts w:ascii="Arial" w:hAnsi="Arial"/>
          <w:noProof/>
          <w:lang w:val="it-IT"/>
        </w:rPr>
        <w:t>. I</w:t>
      </w:r>
      <w:r w:rsidRPr="001F6E27">
        <w:rPr>
          <w:rFonts w:ascii="Arial" w:hAnsi="Arial"/>
          <w:noProof/>
          <w:lang w:val="it-IT"/>
        </w:rPr>
        <w:t xml:space="preserve">n questo isolamento non </w:t>
      </w:r>
      <w:r w:rsidR="005D12DA">
        <w:rPr>
          <w:rFonts w:ascii="Arial" w:hAnsi="Arial"/>
          <w:noProof/>
          <w:lang w:val="it-IT"/>
        </w:rPr>
        <w:t>riesce</w:t>
      </w:r>
      <w:r w:rsidR="0096796C">
        <w:rPr>
          <w:rFonts w:ascii="Arial" w:hAnsi="Arial"/>
          <w:noProof/>
          <w:lang w:val="it-IT"/>
        </w:rPr>
        <w:t xml:space="preserve"> però</w:t>
      </w:r>
      <w:r w:rsidR="005D12DA">
        <w:rPr>
          <w:rFonts w:ascii="Arial" w:hAnsi="Arial"/>
          <w:noProof/>
          <w:lang w:val="it-IT"/>
        </w:rPr>
        <w:t xml:space="preserve"> a trovare</w:t>
      </w:r>
      <w:r w:rsidR="00622BE4" w:rsidRPr="001F6E27">
        <w:rPr>
          <w:rFonts w:ascii="Arial" w:hAnsi="Arial"/>
          <w:noProof/>
          <w:lang w:val="it-IT"/>
        </w:rPr>
        <w:t xml:space="preserve"> </w:t>
      </w:r>
      <w:r w:rsidR="00622BE4">
        <w:rPr>
          <w:rFonts w:ascii="Arial" w:hAnsi="Arial"/>
          <w:noProof/>
          <w:lang w:val="it-IT"/>
        </w:rPr>
        <w:t xml:space="preserve">né </w:t>
      </w:r>
      <w:r w:rsidR="00D21B66">
        <w:rPr>
          <w:rFonts w:ascii="Arial" w:hAnsi="Arial"/>
          <w:noProof/>
          <w:lang w:val="it-IT"/>
        </w:rPr>
        <w:t>l'</w:t>
      </w:r>
      <w:r w:rsidR="00D21B66" w:rsidRPr="001F6E27">
        <w:rPr>
          <w:rFonts w:ascii="Arial" w:hAnsi="Arial"/>
          <w:noProof/>
          <w:lang w:val="it-IT"/>
        </w:rPr>
        <w:t>evasione</w:t>
      </w:r>
      <w:r w:rsidR="00D21B66">
        <w:rPr>
          <w:rFonts w:ascii="Arial" w:hAnsi="Arial"/>
          <w:noProof/>
          <w:lang w:val="it-IT"/>
        </w:rPr>
        <w:t xml:space="preserve"> né la pace. Una sera </w:t>
      </w:r>
      <w:r w:rsidR="005D12DA">
        <w:rPr>
          <w:rFonts w:ascii="Arial" w:hAnsi="Arial"/>
          <w:noProof/>
          <w:lang w:val="it-IT"/>
        </w:rPr>
        <w:t>inizierà</w:t>
      </w:r>
      <w:r w:rsidR="00335869" w:rsidRPr="001F6E27">
        <w:rPr>
          <w:rFonts w:ascii="Arial" w:hAnsi="Arial"/>
          <w:noProof/>
          <w:lang w:val="it-IT"/>
        </w:rPr>
        <w:t xml:space="preserve"> un viaggio in cui dovrà confronta</w:t>
      </w:r>
      <w:r w:rsidR="005D12DA">
        <w:rPr>
          <w:rFonts w:ascii="Arial" w:hAnsi="Arial"/>
          <w:noProof/>
          <w:lang w:val="it-IT"/>
        </w:rPr>
        <w:t>rsi con i propri sogni, i</w:t>
      </w:r>
      <w:r w:rsidR="00335869" w:rsidRPr="001F6E27">
        <w:rPr>
          <w:rFonts w:ascii="Arial" w:hAnsi="Arial"/>
          <w:noProof/>
          <w:lang w:val="it-IT"/>
        </w:rPr>
        <w:t xml:space="preserve"> ricordi e</w:t>
      </w:r>
      <w:r w:rsidR="005D12DA">
        <w:rPr>
          <w:rFonts w:ascii="Arial" w:hAnsi="Arial"/>
          <w:noProof/>
          <w:lang w:val="it-IT"/>
        </w:rPr>
        <w:t xml:space="preserve"> le</w:t>
      </w:r>
      <w:r w:rsidR="00335869" w:rsidRPr="001F6E27">
        <w:rPr>
          <w:rFonts w:ascii="Arial" w:hAnsi="Arial"/>
          <w:noProof/>
          <w:lang w:val="it-IT"/>
        </w:rPr>
        <w:t xml:space="preserve"> visioni, cercando così di </w:t>
      </w:r>
      <w:r w:rsidR="00933E6D">
        <w:rPr>
          <w:rFonts w:ascii="Arial" w:hAnsi="Arial"/>
          <w:noProof/>
          <w:lang w:val="it-IT"/>
        </w:rPr>
        <w:t>attraversare i</w:t>
      </w:r>
      <w:r w:rsidR="00335869" w:rsidRPr="001F6E27">
        <w:rPr>
          <w:rFonts w:ascii="Arial" w:hAnsi="Arial"/>
          <w:noProof/>
          <w:lang w:val="it-IT"/>
        </w:rPr>
        <w:t xml:space="preserve">l buio </w:t>
      </w:r>
      <w:r w:rsidR="00933E6D">
        <w:rPr>
          <w:rFonts w:ascii="Arial" w:hAnsi="Arial"/>
          <w:noProof/>
          <w:lang w:val="it-IT"/>
        </w:rPr>
        <w:t>per raggiungere</w:t>
      </w:r>
      <w:r w:rsidR="00335869" w:rsidRPr="001F6E27">
        <w:rPr>
          <w:rFonts w:ascii="Arial" w:hAnsi="Arial"/>
          <w:noProof/>
          <w:lang w:val="it-IT"/>
        </w:rPr>
        <w:t xml:space="preserve"> la luce. </w:t>
      </w:r>
    </w:p>
    <w:p w:rsidR="00ED52C7" w:rsidRPr="0096796C" w:rsidRDefault="00ED52C7" w:rsidP="00460E32">
      <w:pPr>
        <w:pStyle w:val="02TextNormal"/>
        <w:rPr>
          <w:rFonts w:ascii="Arial" w:hAnsi="Arial"/>
          <w:lang w:val="it-IT"/>
        </w:rPr>
      </w:pPr>
      <w:r w:rsidRPr="0096796C">
        <w:rPr>
          <w:rFonts w:ascii="Arial" w:hAnsi="Arial"/>
          <w:lang w:val="it-IT"/>
        </w:rPr>
        <w:t xml:space="preserve">Produzione: </w:t>
      </w:r>
      <w:r w:rsidR="00F32166" w:rsidRPr="0096796C">
        <w:rPr>
          <w:rFonts w:ascii="Arial" w:hAnsi="Arial"/>
          <w:lang w:val="it-IT"/>
        </w:rPr>
        <w:t xml:space="preserve">Vivo film </w:t>
      </w:r>
      <w:r w:rsidR="00797F2A" w:rsidRPr="0096796C">
        <w:rPr>
          <w:rFonts w:ascii="Arial" w:hAnsi="Arial"/>
          <w:lang w:val="it-IT"/>
        </w:rPr>
        <w:t>(</w:t>
      </w:r>
      <w:r w:rsidR="00F32166" w:rsidRPr="0096796C">
        <w:rPr>
          <w:rFonts w:ascii="Arial" w:hAnsi="Arial"/>
          <w:lang w:val="it-IT"/>
        </w:rPr>
        <w:t>Roma</w:t>
      </w:r>
      <w:r w:rsidR="00797F2A" w:rsidRPr="0096796C">
        <w:rPr>
          <w:rFonts w:ascii="Arial" w:hAnsi="Arial"/>
          <w:lang w:val="it-IT"/>
        </w:rPr>
        <w:t>/</w:t>
      </w:r>
      <w:r w:rsidR="00F32166" w:rsidRPr="0096796C">
        <w:rPr>
          <w:rFonts w:ascii="Arial" w:hAnsi="Arial"/>
          <w:lang w:val="it-IT"/>
        </w:rPr>
        <w:t>Italia</w:t>
      </w:r>
      <w:r w:rsidR="00797F2A" w:rsidRPr="0096796C">
        <w:rPr>
          <w:rFonts w:ascii="Arial" w:hAnsi="Arial"/>
          <w:lang w:val="it-IT"/>
        </w:rPr>
        <w:t>)</w:t>
      </w:r>
      <w:r w:rsidR="00F32166" w:rsidRPr="0096796C">
        <w:rPr>
          <w:rFonts w:ascii="Arial" w:hAnsi="Arial"/>
          <w:lang w:val="it-IT"/>
        </w:rPr>
        <w:br/>
        <w:t>Co-produzione: The Match Factory (Colonia/Germania)</w:t>
      </w:r>
      <w:r w:rsidR="00097927" w:rsidRPr="001F6E27">
        <w:rPr>
          <w:rFonts w:ascii="Arial" w:hAnsi="Arial"/>
          <w:lang w:val="it-IT"/>
        </w:rPr>
        <w:br/>
      </w:r>
      <w:r w:rsidR="00097927" w:rsidRPr="001F6E27">
        <w:rPr>
          <w:rFonts w:ascii="Arial" w:hAnsi="Arial"/>
          <w:noProof/>
          <w:lang w:val="it-IT"/>
        </w:rPr>
        <w:t xml:space="preserve">Sceneggiatura: </w:t>
      </w:r>
      <w:r w:rsidR="00F32166" w:rsidRPr="0096796C">
        <w:rPr>
          <w:rFonts w:ascii="Arial" w:hAnsi="Arial"/>
          <w:lang w:val="it-IT"/>
        </w:rPr>
        <w:t>Chris Zois, Abel Ferrara</w:t>
      </w:r>
      <w:r w:rsidR="00212E33" w:rsidRPr="001F6E27">
        <w:rPr>
          <w:rFonts w:ascii="Arial" w:hAnsi="Arial"/>
          <w:lang w:val="it-IT"/>
        </w:rPr>
        <w:br/>
      </w:r>
      <w:r w:rsidR="00411340" w:rsidRPr="001F6E27">
        <w:rPr>
          <w:rFonts w:ascii="Arial" w:hAnsi="Arial"/>
          <w:lang w:val="it-IT"/>
        </w:rPr>
        <w:t>Cast</w:t>
      </w:r>
      <w:r w:rsidR="00A80883">
        <w:rPr>
          <w:rFonts w:ascii="Arial" w:hAnsi="Arial"/>
          <w:lang w:val="it-IT"/>
        </w:rPr>
        <w:t xml:space="preserve"> (provvisorio)</w:t>
      </w:r>
      <w:r w:rsidR="00212E33" w:rsidRPr="001F6E27">
        <w:rPr>
          <w:rFonts w:ascii="Arial" w:hAnsi="Arial"/>
          <w:lang w:val="it-IT"/>
        </w:rPr>
        <w:t xml:space="preserve">: </w:t>
      </w:r>
      <w:r w:rsidR="00F32166" w:rsidRPr="0096796C">
        <w:rPr>
          <w:rFonts w:ascii="Arial" w:hAnsi="Arial"/>
          <w:lang w:val="it-IT"/>
        </w:rPr>
        <w:t>Willem Dafoe, Isabelle Huppert, Nicolas Cage</w:t>
      </w:r>
      <w:r w:rsidR="00617A3B" w:rsidRPr="001F6E27">
        <w:rPr>
          <w:rFonts w:ascii="Arial" w:hAnsi="Arial"/>
          <w:noProof/>
          <w:lang w:val="it-IT"/>
        </w:rPr>
        <w:br/>
      </w:r>
      <w:r w:rsidRPr="001F6E27">
        <w:rPr>
          <w:rFonts w:ascii="Arial" w:hAnsi="Arial"/>
          <w:noProof/>
          <w:lang w:val="it-IT"/>
        </w:rPr>
        <w:t xml:space="preserve">Genere: </w:t>
      </w:r>
      <w:r w:rsidR="00C73EE1">
        <w:rPr>
          <w:rFonts w:ascii="Arial" w:hAnsi="Arial"/>
          <w:noProof/>
          <w:lang w:val="it-IT"/>
        </w:rPr>
        <w:t>d</w:t>
      </w:r>
      <w:r w:rsidR="00F32166" w:rsidRPr="001F6E27">
        <w:rPr>
          <w:rFonts w:ascii="Arial" w:hAnsi="Arial"/>
          <w:noProof/>
          <w:lang w:val="it-IT"/>
        </w:rPr>
        <w:t>rammatico</w:t>
      </w:r>
      <w:r w:rsidRPr="001F6E27">
        <w:rPr>
          <w:rFonts w:ascii="Arial" w:hAnsi="Arial"/>
          <w:noProof/>
          <w:lang w:val="it-IT"/>
        </w:rPr>
        <w:br/>
      </w:r>
      <w:r w:rsidRPr="001F6E27">
        <w:rPr>
          <w:rFonts w:ascii="Arial" w:hAnsi="Arial"/>
          <w:noProof/>
          <w:lang w:val="it-IT"/>
        </w:rPr>
        <w:br/>
        <w:t xml:space="preserve">Luoghi </w:t>
      </w:r>
      <w:r w:rsidR="00D316C4" w:rsidRPr="001F6E27">
        <w:rPr>
          <w:rFonts w:ascii="Arial" w:hAnsi="Arial"/>
          <w:noProof/>
          <w:lang w:val="it-IT"/>
        </w:rPr>
        <w:t>del</w:t>
      </w:r>
      <w:r w:rsidRPr="001F6E27">
        <w:rPr>
          <w:rFonts w:ascii="Arial" w:hAnsi="Arial"/>
          <w:noProof/>
          <w:lang w:val="it-IT"/>
        </w:rPr>
        <w:t xml:space="preserve">le riprese in Alto Adige: </w:t>
      </w:r>
      <w:r w:rsidR="00606A55" w:rsidRPr="001F6E27">
        <w:rPr>
          <w:rFonts w:ascii="Arial" w:hAnsi="Arial"/>
          <w:noProof/>
          <w:lang w:val="it-IT"/>
        </w:rPr>
        <w:t xml:space="preserve">Plose, Passo delle Erbe, </w:t>
      </w:r>
      <w:r w:rsidR="00606A55" w:rsidRPr="0096796C">
        <w:rPr>
          <w:rFonts w:ascii="Arial" w:hAnsi="Arial"/>
          <w:lang w:val="it-IT"/>
        </w:rPr>
        <w:t>Pederü, Passo di Valparola, Armentarola, Plan - Gruppo di Tessa, Passo di Monte Giovo, Terlano, Bolzano, Passo delle Palade</w:t>
      </w:r>
      <w:r w:rsidR="00460E32" w:rsidRPr="0096796C">
        <w:rPr>
          <w:rFonts w:ascii="Arial" w:hAnsi="Arial"/>
          <w:lang w:val="it-IT"/>
        </w:rPr>
        <w:br/>
      </w:r>
      <w:r w:rsidR="00A40D81" w:rsidRPr="001F6E27">
        <w:rPr>
          <w:rFonts w:ascii="Arial" w:hAnsi="Arial"/>
          <w:b/>
          <w:noProof/>
          <w:lang w:val="it-IT"/>
        </w:rPr>
        <w:br/>
      </w:r>
      <w:r w:rsidRPr="001F6E27">
        <w:rPr>
          <w:rFonts w:ascii="Arial" w:hAnsi="Arial"/>
          <w:b/>
          <w:noProof/>
          <w:lang w:val="it-IT"/>
        </w:rPr>
        <w:t xml:space="preserve">Sostegno </w:t>
      </w:r>
      <w:r w:rsidR="00B70D89" w:rsidRPr="001F6E27">
        <w:rPr>
          <w:rFonts w:ascii="Arial" w:hAnsi="Arial"/>
          <w:b/>
          <w:noProof/>
          <w:lang w:val="it-IT"/>
        </w:rPr>
        <w:t>di IDM</w:t>
      </w:r>
      <w:r w:rsidR="00A52F17" w:rsidRPr="001F6E27">
        <w:rPr>
          <w:rFonts w:ascii="Arial" w:hAnsi="Arial"/>
          <w:b/>
          <w:noProof/>
          <w:lang w:val="it-IT"/>
        </w:rPr>
        <w:t xml:space="preserve"> Film Commission:</w:t>
      </w:r>
      <w:r w:rsidRPr="001F6E27">
        <w:rPr>
          <w:rFonts w:ascii="Arial" w:hAnsi="Arial"/>
          <w:b/>
          <w:noProof/>
          <w:lang w:val="it-IT"/>
        </w:rPr>
        <w:t xml:space="preserve"> </w:t>
      </w:r>
      <w:r w:rsidR="00606A55" w:rsidRPr="001F6E27">
        <w:rPr>
          <w:rFonts w:ascii="Arial" w:hAnsi="Arial"/>
          <w:b/>
          <w:noProof/>
          <w:lang w:val="it-IT"/>
        </w:rPr>
        <w:t xml:space="preserve">500.000,00 </w:t>
      </w:r>
      <w:r w:rsidRPr="001F6E27">
        <w:rPr>
          <w:rFonts w:ascii="Arial" w:hAnsi="Arial"/>
          <w:b/>
          <w:noProof/>
          <w:lang w:val="it-IT"/>
        </w:rPr>
        <w:t>Euro</w:t>
      </w:r>
    </w:p>
    <w:p w:rsidR="00532397" w:rsidRPr="001F6E27" w:rsidRDefault="00617A3B" w:rsidP="00460E32">
      <w:pPr>
        <w:pStyle w:val="02TextNormal"/>
        <w:spacing w:after="0"/>
        <w:rPr>
          <w:rFonts w:ascii="Arial" w:hAnsi="Arial"/>
          <w:b/>
          <w:noProof/>
          <w:lang w:val="it-IT"/>
        </w:rPr>
      </w:pPr>
      <w:r w:rsidRPr="001F6E27">
        <w:rPr>
          <w:rFonts w:ascii="Arial" w:hAnsi="Arial"/>
          <w:b/>
          <w:noProof/>
          <w:lang w:val="it-IT"/>
        </w:rPr>
        <w:br/>
      </w:r>
    </w:p>
    <w:p w:rsidR="00532397" w:rsidRPr="001F6E27" w:rsidRDefault="00532397" w:rsidP="00532397">
      <w:pPr>
        <w:pStyle w:val="02TextNormal"/>
        <w:rPr>
          <w:rFonts w:ascii="Arial" w:hAnsi="Arial"/>
          <w:b/>
          <w:noProof/>
          <w:lang w:val="it-IT"/>
        </w:rPr>
      </w:pPr>
      <w:r w:rsidRPr="001F6E27">
        <w:rPr>
          <w:rFonts w:ascii="Arial" w:hAnsi="Arial"/>
          <w:b/>
          <w:i/>
          <w:noProof/>
          <w:lang w:val="it-IT"/>
        </w:rPr>
        <w:t xml:space="preserve">2. </w:t>
      </w:r>
      <w:r w:rsidR="00606A55" w:rsidRPr="001F6E27">
        <w:rPr>
          <w:rFonts w:ascii="Arial" w:hAnsi="Arial"/>
          <w:b/>
          <w:i/>
          <w:noProof/>
          <w:lang w:val="it-IT"/>
        </w:rPr>
        <w:t xml:space="preserve">Abbi Fede </w:t>
      </w:r>
      <w:r w:rsidR="001F6E27">
        <w:rPr>
          <w:rFonts w:ascii="Arial" w:hAnsi="Arial"/>
          <w:noProof/>
          <w:lang w:val="it-IT"/>
        </w:rPr>
        <w:t>(titolo provvisorio)</w:t>
      </w:r>
      <w:r w:rsidR="00606A55" w:rsidRPr="001F6E27">
        <w:rPr>
          <w:rFonts w:ascii="Arial" w:hAnsi="Arial"/>
          <w:noProof/>
          <w:lang w:val="it-IT"/>
        </w:rPr>
        <w:t xml:space="preserve"> regia di</w:t>
      </w:r>
      <w:r w:rsidR="00606A55" w:rsidRPr="001F6E27">
        <w:rPr>
          <w:rFonts w:ascii="Arial" w:hAnsi="Arial"/>
          <w:b/>
          <w:noProof/>
          <w:lang w:val="it-IT"/>
        </w:rPr>
        <w:t xml:space="preserve"> Alessandro Angelini</w:t>
      </w:r>
    </w:p>
    <w:p w:rsidR="0096796C" w:rsidRDefault="0096796C" w:rsidP="00097927">
      <w:pPr>
        <w:pStyle w:val="02TextNormal"/>
        <w:jc w:val="both"/>
        <w:rPr>
          <w:rFonts w:ascii="Arial" w:hAnsi="Arial"/>
          <w:noProof/>
          <w:lang w:val="it-IT"/>
        </w:rPr>
      </w:pPr>
      <w:r>
        <w:rPr>
          <w:rFonts w:ascii="Arial" w:hAnsi="Arial"/>
          <w:noProof/>
          <w:lang w:val="it-IT"/>
        </w:rPr>
        <w:t>Un prete troppo ottimista, con l’inclinazione ad affrontare cause perse per aiutare chi si aggira intorno alla sua remota parrocchia, vedrà cambiare la sua rosea visione della vita dopo il tentativo di aiutare un criminale psicopatico nella sua riabilitazione. Padre Ivan si vanta dei risultati ottenuti aiutanto i bisognosi, offrendo loro una moltitudine di lavoretti e predicando il Verbo. Un giorno verrà però avvicinato da Adamo, un criminale che non vuole saperne di tornare sulla retta via e che pre</w:t>
      </w:r>
      <w:r w:rsidR="00A93B39">
        <w:rPr>
          <w:rFonts w:ascii="Arial" w:hAnsi="Arial"/>
          <w:noProof/>
          <w:lang w:val="it-IT"/>
        </w:rPr>
        <w:t>f</w:t>
      </w:r>
      <w:r>
        <w:rPr>
          <w:rFonts w:ascii="Arial" w:hAnsi="Arial"/>
          <w:noProof/>
          <w:lang w:val="it-IT"/>
        </w:rPr>
        <w:t xml:space="preserve">erisce latitatre sulle montagne. Ivan si convince che Satana stia impedendo ad Adamo di realizzare il suo vero protenziale, mentre nel frattempo il criminale farà di tutto per dare all’uomo di </w:t>
      </w:r>
      <w:r w:rsidR="00A93B39">
        <w:rPr>
          <w:rFonts w:ascii="Arial" w:hAnsi="Arial"/>
          <w:noProof/>
          <w:lang w:val="it-IT"/>
        </w:rPr>
        <w:t>chiesa un esempio della reale crudeltà della vita.</w:t>
      </w:r>
    </w:p>
    <w:p w:rsidR="00ED52C7" w:rsidRPr="0096796C" w:rsidRDefault="00532397" w:rsidP="00F26B26">
      <w:pPr>
        <w:pStyle w:val="01Untertitel"/>
        <w:rPr>
          <w:rFonts w:ascii="Arial" w:hAnsi="Arial"/>
          <w:lang w:val="it-IT" w:eastAsia="en-GB"/>
        </w:rPr>
      </w:pPr>
      <w:r w:rsidRPr="001F6E27">
        <w:rPr>
          <w:rFonts w:ascii="Arial" w:hAnsi="Arial"/>
          <w:lang w:val="it-IT"/>
        </w:rPr>
        <w:t xml:space="preserve">Produzione: </w:t>
      </w:r>
      <w:r w:rsidR="00672DA2" w:rsidRPr="0096796C">
        <w:rPr>
          <w:rFonts w:ascii="Arial" w:hAnsi="Arial"/>
          <w:lang w:val="it-IT"/>
        </w:rPr>
        <w:t xml:space="preserve">Greif </w:t>
      </w:r>
      <w:r w:rsidR="00672DA2" w:rsidRPr="0096796C">
        <w:rPr>
          <w:rFonts w:ascii="Arial" w:hAnsi="Arial"/>
          <w:lang w:val="it-IT" w:eastAsia="en-GB"/>
        </w:rPr>
        <w:t xml:space="preserve">Produktion </w:t>
      </w:r>
      <w:r w:rsidRPr="0096796C">
        <w:rPr>
          <w:rFonts w:ascii="Arial" w:hAnsi="Arial"/>
          <w:lang w:val="it-IT" w:eastAsia="en-GB"/>
        </w:rPr>
        <w:t>(</w:t>
      </w:r>
      <w:r w:rsidR="00672DA2" w:rsidRPr="0096796C">
        <w:rPr>
          <w:rFonts w:ascii="Arial" w:hAnsi="Arial"/>
          <w:lang w:val="it-IT" w:eastAsia="en-GB"/>
        </w:rPr>
        <w:t>Bolzano</w:t>
      </w:r>
      <w:r w:rsidR="008A6FFB" w:rsidRPr="0096796C">
        <w:rPr>
          <w:rFonts w:ascii="Arial" w:hAnsi="Arial"/>
          <w:lang w:val="it-IT" w:eastAsia="en-GB"/>
        </w:rPr>
        <w:t>/Italia)</w:t>
      </w:r>
      <w:r w:rsidR="00672DA2" w:rsidRPr="0096796C">
        <w:rPr>
          <w:rFonts w:ascii="Arial" w:hAnsi="Arial"/>
          <w:lang w:val="it-IT"/>
        </w:rPr>
        <w:br/>
        <w:t>Co-produzione</w:t>
      </w:r>
      <w:r w:rsidR="00672DA2" w:rsidRPr="001F6E27">
        <w:rPr>
          <w:rFonts w:ascii="Arial" w:hAnsi="Arial"/>
          <w:lang w:val="it-IT"/>
        </w:rPr>
        <w:t xml:space="preserve"> #1: </w:t>
      </w:r>
      <w:r w:rsidR="00672DA2" w:rsidRPr="0096796C">
        <w:rPr>
          <w:rFonts w:ascii="Arial" w:hAnsi="Arial"/>
          <w:lang w:val="it-IT" w:eastAsia="en-GB"/>
        </w:rPr>
        <w:t>Sigma Filmproduktion (Vienna/Austria)</w:t>
      </w:r>
      <w:r w:rsidR="00672DA2" w:rsidRPr="0096796C">
        <w:rPr>
          <w:rFonts w:ascii="Arial" w:hAnsi="Arial"/>
          <w:lang w:val="it-IT" w:eastAsia="en-GB"/>
        </w:rPr>
        <w:br/>
      </w:r>
      <w:r w:rsidR="00672DA2" w:rsidRPr="001F6E27">
        <w:rPr>
          <w:rFonts w:ascii="Arial" w:hAnsi="Arial"/>
          <w:lang w:val="it-IT"/>
        </w:rPr>
        <w:t xml:space="preserve">Co-produzione #2: </w:t>
      </w:r>
      <w:r w:rsidR="00672DA2" w:rsidRPr="0096796C">
        <w:rPr>
          <w:rFonts w:ascii="Arial" w:hAnsi="Arial"/>
          <w:lang w:val="it-IT" w:eastAsia="en-GB"/>
        </w:rPr>
        <w:t>Cannizzo Produzioni (Roma/Italia)</w:t>
      </w:r>
      <w:r w:rsidR="005E3002" w:rsidRPr="001F6E27">
        <w:rPr>
          <w:rFonts w:ascii="Arial" w:hAnsi="Arial"/>
          <w:lang w:val="it-IT"/>
        </w:rPr>
        <w:br/>
      </w:r>
      <w:r w:rsidRPr="001F6E27">
        <w:rPr>
          <w:rFonts w:ascii="Arial" w:hAnsi="Arial"/>
          <w:lang w:val="it-IT"/>
        </w:rPr>
        <w:t xml:space="preserve">Sceneggiatura: </w:t>
      </w:r>
      <w:r w:rsidR="00672DA2" w:rsidRPr="001F6E27">
        <w:rPr>
          <w:rFonts w:ascii="Arial" w:hAnsi="Arial"/>
          <w:lang w:val="it-IT" w:eastAsia="en-GB"/>
        </w:rPr>
        <w:t>Federico Baccomo</w:t>
      </w:r>
      <w:r w:rsidR="00672DA2" w:rsidRPr="001F6E27">
        <w:rPr>
          <w:rFonts w:ascii="Arial" w:hAnsi="Arial"/>
          <w:lang w:val="it-IT"/>
        </w:rPr>
        <w:br/>
      </w:r>
      <w:r w:rsidR="00422B1D" w:rsidRPr="001F6E27">
        <w:rPr>
          <w:rFonts w:ascii="Arial" w:hAnsi="Arial"/>
          <w:lang w:val="it-IT"/>
        </w:rPr>
        <w:t>Cast</w:t>
      </w:r>
      <w:r w:rsidR="00A83FC5">
        <w:rPr>
          <w:rFonts w:ascii="Arial" w:hAnsi="Arial"/>
          <w:lang w:val="it-IT"/>
        </w:rPr>
        <w:t xml:space="preserve"> (provvisorio)</w:t>
      </w:r>
      <w:r w:rsidR="00422B1D" w:rsidRPr="001F6E27">
        <w:rPr>
          <w:rFonts w:ascii="Arial" w:hAnsi="Arial"/>
          <w:lang w:val="it-IT"/>
        </w:rPr>
        <w:t xml:space="preserve">: </w:t>
      </w:r>
      <w:r w:rsidR="00672DA2" w:rsidRPr="001F6E27">
        <w:rPr>
          <w:rFonts w:ascii="Arial" w:hAnsi="Arial"/>
          <w:lang w:val="it-IT"/>
        </w:rPr>
        <w:t>Giorgio Pasotti, Marco D'amore, Robert Palfrader, Kasia Smutniak, Branko Samarovski, Peter Mitterrutzner</w:t>
      </w:r>
      <w:r w:rsidR="00212E33" w:rsidRPr="001F6E27">
        <w:rPr>
          <w:rFonts w:ascii="Arial" w:hAnsi="Arial"/>
          <w:lang w:val="it-IT"/>
        </w:rPr>
        <w:br/>
      </w:r>
      <w:r w:rsidRPr="001F6E27">
        <w:rPr>
          <w:rFonts w:ascii="Arial" w:hAnsi="Arial"/>
          <w:lang w:val="it-IT"/>
        </w:rPr>
        <w:t xml:space="preserve">Genere: </w:t>
      </w:r>
      <w:r w:rsidR="00C73EE1">
        <w:rPr>
          <w:rFonts w:ascii="Arial" w:hAnsi="Arial"/>
          <w:lang w:val="it-IT"/>
        </w:rPr>
        <w:t>c</w:t>
      </w:r>
      <w:r w:rsidR="00672DA2" w:rsidRPr="001F6E27">
        <w:rPr>
          <w:rFonts w:ascii="Arial" w:hAnsi="Arial"/>
          <w:lang w:val="it-IT"/>
        </w:rPr>
        <w:t>ommedia nera</w:t>
      </w:r>
      <w:r w:rsidR="005E3002" w:rsidRPr="001F6E27">
        <w:rPr>
          <w:rFonts w:ascii="Arial" w:hAnsi="Arial"/>
          <w:noProof/>
          <w:lang w:val="it-IT"/>
        </w:rPr>
        <w:br/>
      </w:r>
      <w:r w:rsidR="005E3002" w:rsidRPr="001F6E27">
        <w:rPr>
          <w:rFonts w:ascii="Arial" w:hAnsi="Arial"/>
          <w:noProof/>
          <w:lang w:val="it-IT"/>
        </w:rPr>
        <w:br/>
      </w:r>
      <w:r w:rsidRPr="001F6E27">
        <w:rPr>
          <w:rFonts w:ascii="Arial" w:hAnsi="Arial"/>
          <w:noProof/>
          <w:lang w:val="it-IT"/>
        </w:rPr>
        <w:t xml:space="preserve">Luoghi </w:t>
      </w:r>
      <w:r w:rsidR="00D316C4" w:rsidRPr="001F6E27">
        <w:rPr>
          <w:rFonts w:ascii="Arial" w:hAnsi="Arial"/>
          <w:noProof/>
          <w:lang w:val="it-IT"/>
        </w:rPr>
        <w:t>del</w:t>
      </w:r>
      <w:r w:rsidRPr="001F6E27">
        <w:rPr>
          <w:rFonts w:ascii="Arial" w:hAnsi="Arial"/>
          <w:noProof/>
          <w:lang w:val="it-IT"/>
        </w:rPr>
        <w:t xml:space="preserve">le riprese in Alto Adige: </w:t>
      </w:r>
      <w:r w:rsidR="00672DA2" w:rsidRPr="001F6E27">
        <w:rPr>
          <w:rFonts w:ascii="Arial" w:hAnsi="Arial"/>
          <w:noProof/>
          <w:lang w:val="it-IT"/>
        </w:rPr>
        <w:t>Altopiano del Renon (Soprabolzano), Bolzano sud, Bressanone</w:t>
      </w:r>
      <w:r w:rsidR="00F26B26">
        <w:rPr>
          <w:rFonts w:ascii="Arial" w:hAnsi="Arial"/>
          <w:noProof/>
          <w:lang w:val="it-IT"/>
        </w:rPr>
        <w:br/>
      </w:r>
      <w:r w:rsidRPr="001F6E27">
        <w:rPr>
          <w:rFonts w:ascii="Arial" w:hAnsi="Arial"/>
          <w:noProof/>
          <w:lang w:val="it-IT"/>
        </w:rPr>
        <w:lastRenderedPageBreak/>
        <w:br/>
      </w:r>
      <w:r w:rsidRPr="001F6E27">
        <w:rPr>
          <w:rFonts w:ascii="Arial" w:hAnsi="Arial"/>
          <w:b/>
          <w:noProof/>
          <w:lang w:val="it-IT"/>
        </w:rPr>
        <w:t xml:space="preserve">Sostegno </w:t>
      </w:r>
      <w:r w:rsidR="0073274D" w:rsidRPr="001F6E27">
        <w:rPr>
          <w:rFonts w:ascii="Arial" w:hAnsi="Arial"/>
          <w:b/>
          <w:noProof/>
          <w:lang w:val="it-IT"/>
        </w:rPr>
        <w:t xml:space="preserve">di IDM Film Commission: </w:t>
      </w:r>
      <w:r w:rsidR="00672DA2" w:rsidRPr="0096796C">
        <w:rPr>
          <w:rFonts w:ascii="Arial" w:hAnsi="Arial"/>
          <w:b/>
          <w:lang w:val="it-IT"/>
        </w:rPr>
        <w:t xml:space="preserve">350.000,00 </w:t>
      </w:r>
      <w:r w:rsidR="003E5F8A" w:rsidRPr="001F6E27">
        <w:rPr>
          <w:rFonts w:ascii="Arial" w:hAnsi="Arial"/>
          <w:b/>
          <w:noProof/>
          <w:lang w:val="it-IT"/>
        </w:rPr>
        <w:t>Euro</w:t>
      </w:r>
    </w:p>
    <w:p w:rsidR="007B7780" w:rsidRPr="001F6E27" w:rsidRDefault="007B7780" w:rsidP="00ED52C7">
      <w:pPr>
        <w:pStyle w:val="02TextNormal"/>
        <w:spacing w:after="0"/>
        <w:jc w:val="both"/>
        <w:rPr>
          <w:rFonts w:ascii="Arial" w:hAnsi="Arial"/>
          <w:b/>
          <w:noProof/>
          <w:lang w:val="it-IT"/>
        </w:rPr>
      </w:pPr>
    </w:p>
    <w:p w:rsidR="0015488D" w:rsidRPr="001F6E27" w:rsidRDefault="0015488D" w:rsidP="00ED52C7">
      <w:pPr>
        <w:pStyle w:val="02TextNormal"/>
        <w:spacing w:after="0"/>
        <w:jc w:val="both"/>
        <w:rPr>
          <w:rFonts w:ascii="Arial" w:hAnsi="Arial"/>
          <w:b/>
          <w:noProof/>
          <w:lang w:val="it-IT"/>
        </w:rPr>
      </w:pPr>
    </w:p>
    <w:p w:rsidR="006D073B" w:rsidRPr="001F6E27" w:rsidRDefault="00ED52C7" w:rsidP="006D073B">
      <w:pPr>
        <w:pStyle w:val="02TextNormal"/>
        <w:rPr>
          <w:rStyle w:val="02AuszeichnungFett"/>
          <w:rFonts w:ascii="Arial" w:hAnsi="Arial"/>
          <w:b/>
          <w:i/>
          <w:noProof/>
          <w:lang w:val="it-IT"/>
        </w:rPr>
      </w:pPr>
      <w:r w:rsidRPr="001F6E27">
        <w:rPr>
          <w:rFonts w:ascii="Arial" w:hAnsi="Arial"/>
          <w:b/>
          <w:noProof/>
          <w:lang w:val="it-IT"/>
        </w:rPr>
        <w:t xml:space="preserve">3. </w:t>
      </w:r>
      <w:r w:rsidR="00672DA2" w:rsidRPr="0096796C">
        <w:rPr>
          <w:rFonts w:ascii="Arial" w:hAnsi="Arial"/>
          <w:b/>
          <w:lang w:val="it-IT"/>
        </w:rPr>
        <w:t>Cerro Torre</w:t>
      </w:r>
      <w:r w:rsidR="00672DA2" w:rsidRPr="001F6E27">
        <w:rPr>
          <w:rStyle w:val="02AuszeichnungFett"/>
          <w:rFonts w:ascii="Arial" w:hAnsi="Arial"/>
          <w:noProof/>
          <w:lang w:val="it-IT"/>
        </w:rPr>
        <w:t xml:space="preserve"> </w:t>
      </w:r>
      <w:r w:rsidR="001F6E27">
        <w:rPr>
          <w:rStyle w:val="02AuszeichnungFett"/>
          <w:rFonts w:ascii="Arial" w:hAnsi="Arial"/>
          <w:noProof/>
          <w:lang w:val="it-IT"/>
        </w:rPr>
        <w:t>(titolo provvisorio)</w:t>
      </w:r>
      <w:r w:rsidR="006D073B" w:rsidRPr="001F6E27">
        <w:rPr>
          <w:rStyle w:val="02AuszeichnungFett"/>
          <w:rFonts w:ascii="Arial" w:hAnsi="Arial"/>
          <w:noProof/>
          <w:lang w:val="it-IT"/>
        </w:rPr>
        <w:t xml:space="preserve"> regia di</w:t>
      </w:r>
      <w:r w:rsidR="006D073B" w:rsidRPr="001F6E27">
        <w:rPr>
          <w:rStyle w:val="02AuszeichnungFett"/>
          <w:rFonts w:ascii="Arial" w:hAnsi="Arial"/>
          <w:b/>
          <w:noProof/>
          <w:lang w:val="it-IT"/>
        </w:rPr>
        <w:t xml:space="preserve"> </w:t>
      </w:r>
      <w:r w:rsidR="00672DA2" w:rsidRPr="001F6E27">
        <w:rPr>
          <w:rStyle w:val="02AuszeichnungFett"/>
          <w:rFonts w:ascii="Arial" w:hAnsi="Arial"/>
          <w:b/>
          <w:noProof/>
          <w:lang w:val="it-IT"/>
        </w:rPr>
        <w:t>Reinhold Messner</w:t>
      </w:r>
    </w:p>
    <w:p w:rsidR="00AE7883" w:rsidRPr="001F6E27" w:rsidRDefault="00AE7883" w:rsidP="0005608B">
      <w:pPr>
        <w:pStyle w:val="02TextNormal"/>
        <w:jc w:val="both"/>
        <w:rPr>
          <w:rFonts w:ascii="Arial" w:hAnsi="Arial"/>
          <w:noProof/>
          <w:lang w:val="it-IT"/>
        </w:rPr>
      </w:pPr>
      <w:r w:rsidRPr="001F6E27">
        <w:rPr>
          <w:rFonts w:ascii="Arial" w:hAnsi="Arial"/>
          <w:noProof/>
          <w:lang w:val="it-IT"/>
        </w:rPr>
        <w:t>L</w:t>
      </w:r>
      <w:r w:rsidR="005C2273" w:rsidRPr="001F6E27">
        <w:rPr>
          <w:rFonts w:ascii="Arial" w:hAnsi="Arial"/>
          <w:noProof/>
          <w:lang w:val="it-IT"/>
        </w:rPr>
        <w:t xml:space="preserve">a prima </w:t>
      </w:r>
      <w:r w:rsidRPr="001F6E27">
        <w:rPr>
          <w:rFonts w:ascii="Arial" w:hAnsi="Arial"/>
          <w:noProof/>
          <w:lang w:val="it-IT"/>
        </w:rPr>
        <w:t xml:space="preserve">ascesa </w:t>
      </w:r>
      <w:r w:rsidR="00B9152E" w:rsidRPr="001F6E27">
        <w:rPr>
          <w:rFonts w:ascii="Arial" w:hAnsi="Arial"/>
          <w:noProof/>
          <w:lang w:val="it-IT"/>
        </w:rPr>
        <w:t>al</w:t>
      </w:r>
      <w:r w:rsidRPr="001F6E27">
        <w:rPr>
          <w:rFonts w:ascii="Arial" w:hAnsi="Arial"/>
          <w:noProof/>
          <w:lang w:val="it-IT"/>
        </w:rPr>
        <w:t xml:space="preserve"> Cerro Torre</w:t>
      </w:r>
      <w:r w:rsidR="005C2273" w:rsidRPr="001F6E27">
        <w:rPr>
          <w:rFonts w:ascii="Arial" w:hAnsi="Arial"/>
          <w:noProof/>
          <w:lang w:val="it-IT"/>
        </w:rPr>
        <w:t>,</w:t>
      </w:r>
      <w:r w:rsidRPr="001F6E27">
        <w:rPr>
          <w:rFonts w:ascii="Arial" w:hAnsi="Arial"/>
          <w:noProof/>
          <w:lang w:val="it-IT"/>
        </w:rPr>
        <w:t xml:space="preserve"> in Patagonia</w:t>
      </w:r>
      <w:r w:rsidR="005C2273" w:rsidRPr="001F6E27">
        <w:rPr>
          <w:rFonts w:ascii="Arial" w:hAnsi="Arial"/>
          <w:noProof/>
          <w:lang w:val="it-IT"/>
        </w:rPr>
        <w:t>,</w:t>
      </w:r>
      <w:r w:rsidRPr="001F6E27">
        <w:rPr>
          <w:rFonts w:ascii="Arial" w:hAnsi="Arial"/>
          <w:noProof/>
          <w:lang w:val="it-IT"/>
        </w:rPr>
        <w:t xml:space="preserve"> </w:t>
      </w:r>
      <w:r w:rsidR="005D485B">
        <w:rPr>
          <w:rFonts w:ascii="Arial" w:hAnsi="Arial"/>
          <w:noProof/>
          <w:lang w:val="it-IT"/>
        </w:rPr>
        <w:t>fu</w:t>
      </w:r>
      <w:r w:rsidR="008C74E2">
        <w:rPr>
          <w:rFonts w:ascii="Arial" w:hAnsi="Arial"/>
          <w:noProof/>
          <w:lang w:val="it-IT"/>
        </w:rPr>
        <w:t xml:space="preserve"> </w:t>
      </w:r>
      <w:r w:rsidR="00E86923">
        <w:rPr>
          <w:rFonts w:ascii="Arial" w:hAnsi="Arial"/>
          <w:noProof/>
          <w:lang w:val="it-IT"/>
        </w:rPr>
        <w:t>caratterizzara da</w:t>
      </w:r>
      <w:r w:rsidR="00B9152E" w:rsidRPr="001F6E27">
        <w:rPr>
          <w:rFonts w:ascii="Arial" w:hAnsi="Arial"/>
          <w:noProof/>
          <w:lang w:val="it-IT"/>
        </w:rPr>
        <w:t xml:space="preserve"> </w:t>
      </w:r>
      <w:r w:rsidRPr="001F6E27">
        <w:rPr>
          <w:rFonts w:ascii="Arial" w:hAnsi="Arial"/>
          <w:noProof/>
          <w:lang w:val="it-IT"/>
        </w:rPr>
        <w:t xml:space="preserve">tempesta e valanghe. </w:t>
      </w:r>
      <w:r w:rsidR="00B9152E" w:rsidRPr="001F6E27">
        <w:rPr>
          <w:rFonts w:ascii="Arial" w:hAnsi="Arial"/>
          <w:noProof/>
          <w:lang w:val="it-IT"/>
        </w:rPr>
        <w:t xml:space="preserve">A salire erano in due, ma un </w:t>
      </w:r>
      <w:r w:rsidR="008C74E2">
        <w:rPr>
          <w:rFonts w:ascii="Arial" w:hAnsi="Arial"/>
          <w:noProof/>
          <w:lang w:val="it-IT"/>
        </w:rPr>
        <w:t xml:space="preserve">solo uomo </w:t>
      </w:r>
      <w:r w:rsidR="005D485B">
        <w:rPr>
          <w:rFonts w:ascii="Arial" w:hAnsi="Arial"/>
          <w:noProof/>
          <w:lang w:val="it-IT"/>
        </w:rPr>
        <w:t>è tornato</w:t>
      </w:r>
      <w:r w:rsidR="008C74E2">
        <w:rPr>
          <w:rFonts w:ascii="Arial" w:hAnsi="Arial"/>
          <w:noProof/>
          <w:lang w:val="it-IT"/>
        </w:rPr>
        <w:t xml:space="preserve"> indietro;</w:t>
      </w:r>
      <w:r w:rsidR="00B9152E" w:rsidRPr="001F6E27">
        <w:rPr>
          <w:rFonts w:ascii="Arial" w:hAnsi="Arial"/>
          <w:noProof/>
          <w:lang w:val="it-IT"/>
        </w:rPr>
        <w:t xml:space="preserve"> </w:t>
      </w:r>
      <w:r w:rsidR="005D485B">
        <w:rPr>
          <w:rFonts w:ascii="Arial" w:hAnsi="Arial"/>
          <w:noProof/>
          <w:lang w:val="it-IT"/>
        </w:rPr>
        <w:t xml:space="preserve">ha </w:t>
      </w:r>
      <w:r w:rsidR="008C74E2">
        <w:rPr>
          <w:rFonts w:ascii="Arial" w:hAnsi="Arial"/>
          <w:noProof/>
          <w:lang w:val="it-IT"/>
        </w:rPr>
        <w:t>c</w:t>
      </w:r>
      <w:r w:rsidRPr="001F6E27">
        <w:rPr>
          <w:rFonts w:ascii="Arial" w:hAnsi="Arial"/>
          <w:noProof/>
          <w:lang w:val="it-IT"/>
        </w:rPr>
        <w:t>ontinua</w:t>
      </w:r>
      <w:r w:rsidR="005D485B">
        <w:rPr>
          <w:rFonts w:ascii="Arial" w:hAnsi="Arial"/>
          <w:noProof/>
          <w:lang w:val="it-IT"/>
        </w:rPr>
        <w:t>to</w:t>
      </w:r>
      <w:r w:rsidRPr="001F6E27">
        <w:rPr>
          <w:rFonts w:ascii="Arial" w:hAnsi="Arial"/>
          <w:noProof/>
          <w:lang w:val="it-IT"/>
        </w:rPr>
        <w:t xml:space="preserve"> a cercare il suo compagno</w:t>
      </w:r>
      <w:r w:rsidR="005D485B">
        <w:rPr>
          <w:rFonts w:ascii="Arial" w:hAnsi="Arial"/>
          <w:noProof/>
          <w:lang w:val="it-IT"/>
        </w:rPr>
        <w:t>, credendo che potesse</w:t>
      </w:r>
      <w:r w:rsidR="00B9152E" w:rsidRPr="001F6E27">
        <w:rPr>
          <w:rFonts w:ascii="Arial" w:hAnsi="Arial"/>
          <w:noProof/>
          <w:lang w:val="it-IT"/>
        </w:rPr>
        <w:t xml:space="preserve"> </w:t>
      </w:r>
      <w:r w:rsidR="005D485B">
        <w:rPr>
          <w:rFonts w:ascii="Arial" w:hAnsi="Arial"/>
          <w:noProof/>
          <w:lang w:val="it-IT"/>
        </w:rPr>
        <w:t xml:space="preserve">riaffiorare  </w:t>
      </w:r>
      <w:r w:rsidR="00B9152E" w:rsidRPr="001F6E27">
        <w:rPr>
          <w:rFonts w:ascii="Arial" w:hAnsi="Arial"/>
          <w:noProof/>
          <w:lang w:val="it-IT"/>
        </w:rPr>
        <w:t xml:space="preserve"> dall’abisso, ma atto</w:t>
      </w:r>
      <w:r w:rsidR="008C74E2">
        <w:rPr>
          <w:rFonts w:ascii="Arial" w:hAnsi="Arial"/>
          <w:noProof/>
          <w:lang w:val="it-IT"/>
        </w:rPr>
        <w:t xml:space="preserve">rno a lui </w:t>
      </w:r>
      <w:r w:rsidR="00B9152E" w:rsidRPr="001F6E27">
        <w:rPr>
          <w:rFonts w:ascii="Arial" w:hAnsi="Arial"/>
          <w:noProof/>
          <w:lang w:val="it-IT"/>
        </w:rPr>
        <w:t xml:space="preserve">solo </w:t>
      </w:r>
      <w:r w:rsidR="00927E94">
        <w:rPr>
          <w:rFonts w:ascii="Arial" w:hAnsi="Arial"/>
          <w:noProof/>
          <w:lang w:val="it-IT"/>
        </w:rPr>
        <w:t>vento e neve. Era</w:t>
      </w:r>
      <w:r w:rsidRPr="001F6E27">
        <w:rPr>
          <w:rFonts w:ascii="Arial" w:hAnsi="Arial"/>
          <w:noProof/>
          <w:lang w:val="it-IT"/>
        </w:rPr>
        <w:t xml:space="preserve"> il 3 febbraio </w:t>
      </w:r>
      <w:r w:rsidR="008C74E2">
        <w:rPr>
          <w:rFonts w:ascii="Arial" w:hAnsi="Arial"/>
          <w:noProof/>
          <w:lang w:val="it-IT"/>
        </w:rPr>
        <w:t xml:space="preserve">del </w:t>
      </w:r>
      <w:r w:rsidRPr="001F6E27">
        <w:rPr>
          <w:rFonts w:ascii="Arial" w:hAnsi="Arial"/>
          <w:noProof/>
          <w:lang w:val="it-IT"/>
        </w:rPr>
        <w:t xml:space="preserve">1959, il sopravvissuto </w:t>
      </w:r>
      <w:r w:rsidR="00B9152E" w:rsidRPr="001F6E27">
        <w:rPr>
          <w:rFonts w:ascii="Arial" w:hAnsi="Arial"/>
          <w:noProof/>
          <w:lang w:val="it-IT"/>
        </w:rPr>
        <w:t>si chiama</w:t>
      </w:r>
      <w:r w:rsidR="00927E94">
        <w:rPr>
          <w:rFonts w:ascii="Arial" w:hAnsi="Arial"/>
          <w:noProof/>
          <w:lang w:val="it-IT"/>
        </w:rPr>
        <w:t>va</w:t>
      </w:r>
      <w:r w:rsidRPr="001F6E27">
        <w:rPr>
          <w:rFonts w:ascii="Arial" w:hAnsi="Arial"/>
          <w:noProof/>
          <w:lang w:val="it-IT"/>
        </w:rPr>
        <w:t xml:space="preserve"> </w:t>
      </w:r>
      <w:r w:rsidR="008C74E2">
        <w:rPr>
          <w:rFonts w:ascii="Arial" w:hAnsi="Arial"/>
          <w:noProof/>
          <w:lang w:val="it-IT"/>
        </w:rPr>
        <w:t>Cesare Maestri, trovato</w:t>
      </w:r>
      <w:r w:rsidRPr="001F6E27">
        <w:rPr>
          <w:rFonts w:ascii="Arial" w:hAnsi="Arial"/>
          <w:noProof/>
          <w:lang w:val="it-IT"/>
        </w:rPr>
        <w:t xml:space="preserve"> nella neve da un membro del</w:t>
      </w:r>
      <w:r w:rsidR="00B9152E" w:rsidRPr="001F6E27">
        <w:rPr>
          <w:rFonts w:ascii="Arial" w:hAnsi="Arial"/>
          <w:noProof/>
          <w:lang w:val="it-IT"/>
        </w:rPr>
        <w:t>la spedizione. Il suo compagno era</w:t>
      </w:r>
      <w:r w:rsidRPr="001F6E27">
        <w:rPr>
          <w:rFonts w:ascii="Arial" w:hAnsi="Arial"/>
          <w:noProof/>
          <w:lang w:val="it-IT"/>
        </w:rPr>
        <w:t xml:space="preserve"> Toni Egger, rimasto vittima della montagna. </w:t>
      </w:r>
      <w:r w:rsidR="00B9152E" w:rsidRPr="001F6E27">
        <w:rPr>
          <w:rFonts w:ascii="Arial" w:hAnsi="Arial"/>
          <w:noProof/>
          <w:lang w:val="it-IT"/>
        </w:rPr>
        <w:t>Ma i</w:t>
      </w:r>
      <w:r w:rsidRPr="001F6E27">
        <w:rPr>
          <w:rFonts w:ascii="Arial" w:hAnsi="Arial"/>
          <w:noProof/>
          <w:lang w:val="it-IT"/>
        </w:rPr>
        <w:t xml:space="preserve"> due avevano </w:t>
      </w:r>
      <w:r w:rsidR="005C2273" w:rsidRPr="001F6E27">
        <w:rPr>
          <w:rFonts w:ascii="Arial" w:hAnsi="Arial"/>
          <w:noProof/>
          <w:lang w:val="it-IT"/>
        </w:rPr>
        <w:t xml:space="preserve">davvero </w:t>
      </w:r>
      <w:r w:rsidRPr="001F6E27">
        <w:rPr>
          <w:rFonts w:ascii="Arial" w:hAnsi="Arial"/>
          <w:noProof/>
          <w:lang w:val="it-IT"/>
        </w:rPr>
        <w:t xml:space="preserve">raggiunto la vetta della “montagna </w:t>
      </w:r>
      <w:r w:rsidR="005D485B" w:rsidRPr="001F6E27">
        <w:rPr>
          <w:rFonts w:ascii="Arial" w:hAnsi="Arial"/>
          <w:noProof/>
          <w:lang w:val="it-IT"/>
        </w:rPr>
        <w:t xml:space="preserve">più difficile </w:t>
      </w:r>
      <w:r w:rsidRPr="001F6E27">
        <w:rPr>
          <w:rFonts w:ascii="Arial" w:hAnsi="Arial"/>
          <w:noProof/>
          <w:lang w:val="it-IT"/>
        </w:rPr>
        <w:t>del mondo” come afferma</w:t>
      </w:r>
      <w:r w:rsidR="008C74E2">
        <w:rPr>
          <w:rFonts w:ascii="Arial" w:hAnsi="Arial"/>
          <w:noProof/>
          <w:lang w:val="it-IT"/>
        </w:rPr>
        <w:t>va</w:t>
      </w:r>
      <w:r w:rsidRPr="001F6E27">
        <w:rPr>
          <w:rFonts w:ascii="Arial" w:hAnsi="Arial"/>
          <w:noProof/>
          <w:lang w:val="it-IT"/>
        </w:rPr>
        <w:t xml:space="preserve">no? Tutti gli indizi </w:t>
      </w:r>
      <w:r w:rsidR="00A93B39">
        <w:rPr>
          <w:rFonts w:ascii="Arial" w:hAnsi="Arial"/>
          <w:noProof/>
          <w:lang w:val="it-IT"/>
        </w:rPr>
        <w:t>sostengono il contrario</w:t>
      </w:r>
      <w:r w:rsidR="005C2273" w:rsidRPr="001F6E27">
        <w:rPr>
          <w:rFonts w:ascii="Arial" w:hAnsi="Arial"/>
          <w:noProof/>
          <w:lang w:val="it-IT"/>
        </w:rPr>
        <w:t>, tra cui l</w:t>
      </w:r>
      <w:r w:rsidRPr="001F6E27">
        <w:rPr>
          <w:rFonts w:ascii="Arial" w:hAnsi="Arial"/>
          <w:noProof/>
          <w:lang w:val="it-IT"/>
        </w:rPr>
        <w:t xml:space="preserve">a piccozza di Toni Egger, </w:t>
      </w:r>
      <w:r w:rsidR="005C2273" w:rsidRPr="001F6E27">
        <w:rPr>
          <w:rFonts w:ascii="Arial" w:hAnsi="Arial"/>
          <w:noProof/>
          <w:lang w:val="it-IT"/>
        </w:rPr>
        <w:t>ri</w:t>
      </w:r>
      <w:r w:rsidRPr="001F6E27">
        <w:rPr>
          <w:rFonts w:ascii="Arial" w:hAnsi="Arial"/>
          <w:noProof/>
          <w:lang w:val="it-IT"/>
        </w:rPr>
        <w:t xml:space="preserve">trovata </w:t>
      </w:r>
      <w:r w:rsidR="008C74E2">
        <w:rPr>
          <w:rFonts w:ascii="Arial" w:hAnsi="Arial"/>
          <w:noProof/>
          <w:lang w:val="it-IT"/>
        </w:rPr>
        <w:t>sul</w:t>
      </w:r>
      <w:r w:rsidRPr="001F6E27">
        <w:rPr>
          <w:rFonts w:ascii="Arial" w:hAnsi="Arial"/>
          <w:noProof/>
          <w:lang w:val="it-IT"/>
        </w:rPr>
        <w:t xml:space="preserve"> ghiacciaio. Nel 1970 – più di un decennio dopo la prima spedizione – Maestri tenta </w:t>
      </w:r>
      <w:r w:rsidR="00A93B39">
        <w:rPr>
          <w:rFonts w:ascii="Arial" w:hAnsi="Arial"/>
          <w:noProof/>
          <w:lang w:val="it-IT"/>
        </w:rPr>
        <w:t>di nuovo</w:t>
      </w:r>
      <w:r w:rsidRPr="001F6E27">
        <w:rPr>
          <w:rFonts w:ascii="Arial" w:hAnsi="Arial"/>
          <w:noProof/>
          <w:lang w:val="it-IT"/>
        </w:rPr>
        <w:t xml:space="preserve"> la scalata insieme a Cesarino Faber, che racconta una storia </w:t>
      </w:r>
      <w:r w:rsidR="005C2273" w:rsidRPr="001F6E27">
        <w:rPr>
          <w:rFonts w:ascii="Arial" w:hAnsi="Arial"/>
          <w:noProof/>
          <w:lang w:val="it-IT"/>
        </w:rPr>
        <w:t xml:space="preserve">incredibile ma </w:t>
      </w:r>
      <w:r w:rsidRPr="001F6E27">
        <w:rPr>
          <w:rFonts w:ascii="Arial" w:hAnsi="Arial"/>
          <w:noProof/>
          <w:lang w:val="it-IT"/>
        </w:rPr>
        <w:t xml:space="preserve">probabilmente </w:t>
      </w:r>
      <w:r w:rsidR="00BD45BC" w:rsidRPr="001F6E27">
        <w:rPr>
          <w:rFonts w:ascii="Arial" w:hAnsi="Arial"/>
          <w:noProof/>
          <w:lang w:val="it-IT"/>
        </w:rPr>
        <w:t xml:space="preserve">molto </w:t>
      </w:r>
      <w:r w:rsidR="00035A90" w:rsidRPr="001F6E27">
        <w:rPr>
          <w:rFonts w:ascii="Arial" w:hAnsi="Arial"/>
          <w:noProof/>
          <w:lang w:val="it-IT"/>
        </w:rPr>
        <w:t>lontana dal</w:t>
      </w:r>
      <w:r w:rsidR="00BD45BC" w:rsidRPr="001F6E27">
        <w:rPr>
          <w:rFonts w:ascii="Arial" w:hAnsi="Arial"/>
          <w:noProof/>
          <w:lang w:val="it-IT"/>
        </w:rPr>
        <w:t>la verità</w:t>
      </w:r>
      <w:r w:rsidR="00035A90" w:rsidRPr="001F6E27">
        <w:rPr>
          <w:rFonts w:ascii="Arial" w:hAnsi="Arial"/>
          <w:noProof/>
          <w:lang w:val="it-IT"/>
        </w:rPr>
        <w:t>.</w:t>
      </w:r>
      <w:r w:rsidR="005D485B">
        <w:rPr>
          <w:rFonts w:ascii="Arial" w:hAnsi="Arial"/>
          <w:noProof/>
          <w:lang w:val="it-IT"/>
        </w:rPr>
        <w:t xml:space="preserve"> Sarà</w:t>
      </w:r>
      <w:r w:rsidR="005C2273" w:rsidRPr="001F6E27">
        <w:rPr>
          <w:rFonts w:ascii="Arial" w:hAnsi="Arial"/>
          <w:noProof/>
          <w:lang w:val="it-IT"/>
        </w:rPr>
        <w:t xml:space="preserve"> </w:t>
      </w:r>
      <w:r w:rsidR="00882EED" w:rsidRPr="001F6E27">
        <w:rPr>
          <w:rFonts w:ascii="Arial" w:hAnsi="Arial"/>
          <w:noProof/>
          <w:lang w:val="it-IT"/>
        </w:rPr>
        <w:t xml:space="preserve">Reinhold Messner </w:t>
      </w:r>
      <w:r w:rsidR="005C2273" w:rsidRPr="001F6E27">
        <w:rPr>
          <w:rFonts w:ascii="Arial" w:hAnsi="Arial"/>
          <w:noProof/>
          <w:lang w:val="it-IT"/>
        </w:rPr>
        <w:t xml:space="preserve">a </w:t>
      </w:r>
      <w:r w:rsidR="00882EED" w:rsidRPr="001F6E27">
        <w:rPr>
          <w:rFonts w:ascii="Arial" w:hAnsi="Arial"/>
          <w:noProof/>
          <w:lang w:val="it-IT"/>
        </w:rPr>
        <w:t>incontra</w:t>
      </w:r>
      <w:r w:rsidR="005C2273" w:rsidRPr="001F6E27">
        <w:rPr>
          <w:rFonts w:ascii="Arial" w:hAnsi="Arial"/>
          <w:noProof/>
          <w:lang w:val="it-IT"/>
        </w:rPr>
        <w:t>re</w:t>
      </w:r>
      <w:r w:rsidR="00882EED" w:rsidRPr="001F6E27">
        <w:rPr>
          <w:rFonts w:ascii="Arial" w:hAnsi="Arial"/>
          <w:noProof/>
          <w:lang w:val="it-IT"/>
        </w:rPr>
        <w:t xml:space="preserve"> </w:t>
      </w:r>
      <w:r w:rsidR="005C2273" w:rsidRPr="001F6E27">
        <w:rPr>
          <w:rFonts w:ascii="Arial" w:hAnsi="Arial"/>
          <w:noProof/>
          <w:lang w:val="it-IT"/>
        </w:rPr>
        <w:t>gli ultimi testimoni</w:t>
      </w:r>
      <w:r w:rsidR="00882EED" w:rsidRPr="001F6E27">
        <w:rPr>
          <w:rFonts w:ascii="Arial" w:hAnsi="Arial"/>
          <w:noProof/>
          <w:lang w:val="it-IT"/>
        </w:rPr>
        <w:t xml:space="preserve"> di questa storia e </w:t>
      </w:r>
      <w:r w:rsidR="008C74E2">
        <w:rPr>
          <w:rFonts w:ascii="Arial" w:hAnsi="Arial"/>
          <w:noProof/>
          <w:lang w:val="it-IT"/>
        </w:rPr>
        <w:t xml:space="preserve">a </w:t>
      </w:r>
      <w:r w:rsidR="00882EED" w:rsidRPr="001F6E27">
        <w:rPr>
          <w:rFonts w:ascii="Arial" w:hAnsi="Arial"/>
          <w:noProof/>
          <w:lang w:val="it-IT"/>
        </w:rPr>
        <w:t>svela</w:t>
      </w:r>
      <w:r w:rsidR="005C2273" w:rsidRPr="001F6E27">
        <w:rPr>
          <w:rFonts w:ascii="Arial" w:hAnsi="Arial"/>
          <w:noProof/>
          <w:lang w:val="it-IT"/>
        </w:rPr>
        <w:t>re così</w:t>
      </w:r>
      <w:r w:rsidR="00D536B8">
        <w:rPr>
          <w:rFonts w:ascii="Arial" w:hAnsi="Arial"/>
          <w:noProof/>
          <w:lang w:val="it-IT"/>
        </w:rPr>
        <w:t xml:space="preserve"> l’ultimo s</w:t>
      </w:r>
      <w:r w:rsidR="00882EED" w:rsidRPr="001F6E27">
        <w:rPr>
          <w:rFonts w:ascii="Arial" w:hAnsi="Arial"/>
          <w:noProof/>
          <w:lang w:val="it-IT"/>
        </w:rPr>
        <w:t xml:space="preserve">egreto di Cerro Torre. </w:t>
      </w:r>
    </w:p>
    <w:p w:rsidR="006D073B" w:rsidRPr="00E64D8A" w:rsidRDefault="00ED52C7" w:rsidP="00DF48EA">
      <w:pPr>
        <w:pStyle w:val="02TextNormal"/>
        <w:rPr>
          <w:rStyle w:val="02AuszeichnungFett"/>
          <w:rFonts w:ascii="Arial" w:hAnsi="Arial"/>
          <w:noProof/>
          <w:lang w:val="it-IT"/>
        </w:rPr>
      </w:pPr>
      <w:r w:rsidRPr="001F6E27">
        <w:rPr>
          <w:rFonts w:ascii="Arial" w:hAnsi="Arial"/>
          <w:noProof/>
          <w:lang w:val="it-IT"/>
        </w:rPr>
        <w:t xml:space="preserve">Produzione: </w:t>
      </w:r>
      <w:r w:rsidR="00AE7883" w:rsidRPr="0096796C">
        <w:rPr>
          <w:rFonts w:ascii="Arial" w:hAnsi="Arial"/>
          <w:lang w:val="it-IT" w:eastAsia="en-GB"/>
        </w:rPr>
        <w:t xml:space="preserve">Riva Film und Medienberatung </w:t>
      </w:r>
      <w:r w:rsidRPr="0096796C">
        <w:rPr>
          <w:rFonts w:ascii="Arial" w:hAnsi="Arial"/>
          <w:lang w:val="it-IT" w:eastAsia="en-GB"/>
        </w:rPr>
        <w:t>(</w:t>
      </w:r>
      <w:r w:rsidR="00AE7883" w:rsidRPr="0096796C">
        <w:rPr>
          <w:rFonts w:ascii="Arial" w:hAnsi="Arial"/>
          <w:lang w:val="it-IT" w:eastAsia="en-GB"/>
        </w:rPr>
        <w:t>Tegernsee</w:t>
      </w:r>
      <w:r w:rsidRPr="0096796C">
        <w:rPr>
          <w:rFonts w:ascii="Arial" w:hAnsi="Arial"/>
          <w:lang w:val="it-IT" w:eastAsia="en-GB"/>
        </w:rPr>
        <w:t>/</w:t>
      </w:r>
      <w:r w:rsidR="00AE7883" w:rsidRPr="0096796C">
        <w:rPr>
          <w:rFonts w:ascii="Arial" w:hAnsi="Arial"/>
          <w:lang w:val="it-IT" w:eastAsia="en-GB"/>
        </w:rPr>
        <w:t>Germania</w:t>
      </w:r>
      <w:r w:rsidRPr="0096796C">
        <w:rPr>
          <w:rFonts w:ascii="Arial" w:hAnsi="Arial"/>
          <w:lang w:val="it-IT" w:eastAsia="en-GB"/>
        </w:rPr>
        <w:t>)</w:t>
      </w:r>
      <w:r w:rsidRPr="001F6E27">
        <w:rPr>
          <w:rFonts w:ascii="Arial" w:hAnsi="Arial"/>
          <w:noProof/>
          <w:lang w:val="it-IT"/>
        </w:rPr>
        <w:t xml:space="preserve"> </w:t>
      </w:r>
      <w:r w:rsidR="007B7780" w:rsidRPr="001F6E27">
        <w:rPr>
          <w:rFonts w:ascii="Arial" w:hAnsi="Arial"/>
          <w:noProof/>
          <w:lang w:val="it-IT"/>
        </w:rPr>
        <w:br/>
      </w:r>
      <w:r w:rsidRPr="001F6E27">
        <w:rPr>
          <w:rFonts w:ascii="Arial" w:hAnsi="Arial"/>
          <w:noProof/>
          <w:lang w:val="it-IT"/>
        </w:rPr>
        <w:t>S</w:t>
      </w:r>
      <w:r w:rsidR="00B56CAF" w:rsidRPr="001F6E27">
        <w:rPr>
          <w:rFonts w:ascii="Arial" w:hAnsi="Arial"/>
          <w:noProof/>
          <w:lang w:val="it-IT"/>
        </w:rPr>
        <w:t xml:space="preserve">ceneggiatura: </w:t>
      </w:r>
      <w:r w:rsidR="00AE7883" w:rsidRPr="0096796C">
        <w:rPr>
          <w:rFonts w:ascii="Arial" w:hAnsi="Arial"/>
          <w:lang w:val="it-IT"/>
        </w:rPr>
        <w:t xml:space="preserve">Reinhold </w:t>
      </w:r>
      <w:r w:rsidR="00AE7883" w:rsidRPr="0096796C">
        <w:rPr>
          <w:rFonts w:ascii="Arial" w:hAnsi="Arial"/>
          <w:lang w:val="it-IT" w:eastAsia="en-GB"/>
        </w:rPr>
        <w:t>Messner</w:t>
      </w:r>
      <w:r w:rsidR="006A46EB" w:rsidRPr="001F6E27">
        <w:rPr>
          <w:rFonts w:ascii="Arial" w:hAnsi="Arial"/>
          <w:lang w:val="it-IT"/>
        </w:rPr>
        <w:br/>
        <w:t xml:space="preserve">Cast: </w:t>
      </w:r>
      <w:r w:rsidR="00AE7883" w:rsidRPr="0096796C">
        <w:rPr>
          <w:rFonts w:ascii="Arial" w:hAnsi="Arial"/>
          <w:lang w:val="it-IT" w:eastAsia="en-GB"/>
        </w:rPr>
        <w:t>Simon Messner, Vitus Auer</w:t>
      </w:r>
      <w:r w:rsidR="00AE7883" w:rsidRPr="001F6E27">
        <w:rPr>
          <w:rFonts w:ascii="Arial" w:hAnsi="Arial"/>
          <w:noProof/>
          <w:lang w:val="it-IT"/>
        </w:rPr>
        <w:t xml:space="preserve"> </w:t>
      </w:r>
      <w:r w:rsidR="00AE7883" w:rsidRPr="001F6E27">
        <w:rPr>
          <w:rFonts w:ascii="Arial" w:hAnsi="Arial"/>
          <w:noProof/>
          <w:lang w:val="it-IT"/>
        </w:rPr>
        <w:br/>
      </w:r>
      <w:r w:rsidRPr="001F6E27">
        <w:rPr>
          <w:rFonts w:ascii="Arial" w:hAnsi="Arial"/>
          <w:noProof/>
          <w:lang w:val="it-IT"/>
        </w:rPr>
        <w:t xml:space="preserve">Genere: </w:t>
      </w:r>
      <w:r w:rsidR="00C73EE1">
        <w:rPr>
          <w:rFonts w:ascii="Arial" w:hAnsi="Arial"/>
          <w:noProof/>
          <w:lang w:val="it-IT"/>
        </w:rPr>
        <w:t>d</w:t>
      </w:r>
      <w:r w:rsidR="00AE7883" w:rsidRPr="001F6E27">
        <w:rPr>
          <w:rFonts w:ascii="Arial" w:hAnsi="Arial"/>
          <w:noProof/>
          <w:lang w:val="it-IT"/>
        </w:rPr>
        <w:t>ocumentario</w:t>
      </w:r>
      <w:r w:rsidRPr="001F6E27">
        <w:rPr>
          <w:rFonts w:ascii="Arial" w:hAnsi="Arial"/>
          <w:noProof/>
          <w:lang w:val="it-IT"/>
        </w:rPr>
        <w:br/>
      </w:r>
      <w:r w:rsidRPr="001F6E27">
        <w:rPr>
          <w:rFonts w:ascii="Arial" w:hAnsi="Arial"/>
          <w:noProof/>
          <w:lang w:val="it-IT"/>
        </w:rPr>
        <w:br/>
        <w:t xml:space="preserve">Luoghi </w:t>
      </w:r>
      <w:r w:rsidR="00B50EB8" w:rsidRPr="001F6E27">
        <w:rPr>
          <w:rFonts w:ascii="Arial" w:hAnsi="Arial"/>
          <w:noProof/>
          <w:lang w:val="it-IT"/>
        </w:rPr>
        <w:t>del</w:t>
      </w:r>
      <w:r w:rsidRPr="001F6E27">
        <w:rPr>
          <w:rFonts w:ascii="Arial" w:hAnsi="Arial"/>
          <w:noProof/>
          <w:lang w:val="it-IT"/>
        </w:rPr>
        <w:t xml:space="preserve">le riprese in Alto Adige: </w:t>
      </w:r>
      <w:r w:rsidR="00AE7883" w:rsidRPr="001F6E27">
        <w:rPr>
          <w:rFonts w:ascii="Arial" w:hAnsi="Arial"/>
          <w:noProof/>
          <w:lang w:val="it-IT"/>
        </w:rPr>
        <w:t>Solda</w:t>
      </w:r>
      <w:r w:rsidR="00E64D8A">
        <w:rPr>
          <w:rFonts w:ascii="Arial" w:hAnsi="Arial"/>
          <w:noProof/>
          <w:lang w:val="it-IT"/>
        </w:rPr>
        <w:br/>
      </w:r>
      <w:r w:rsidR="007B7780" w:rsidRPr="001F6E27">
        <w:rPr>
          <w:rFonts w:ascii="Arial" w:hAnsi="Arial"/>
          <w:b/>
          <w:noProof/>
          <w:lang w:val="it-IT"/>
        </w:rPr>
        <w:br/>
      </w:r>
      <w:r w:rsidRPr="0096796C">
        <w:rPr>
          <w:rFonts w:ascii="Arial" w:hAnsi="Arial"/>
          <w:b/>
          <w:lang w:val="it-IT"/>
        </w:rPr>
        <w:t xml:space="preserve">Sostegno </w:t>
      </w:r>
      <w:r w:rsidR="007B7780" w:rsidRPr="0096796C">
        <w:rPr>
          <w:rFonts w:ascii="Arial" w:hAnsi="Arial"/>
          <w:b/>
          <w:lang w:val="it-IT"/>
        </w:rPr>
        <w:t xml:space="preserve">di IDM Film Commission: </w:t>
      </w:r>
      <w:r w:rsidR="00AE7883" w:rsidRPr="0096796C">
        <w:rPr>
          <w:rFonts w:ascii="Arial" w:hAnsi="Arial"/>
          <w:b/>
          <w:lang w:val="it-IT"/>
        </w:rPr>
        <w:t>150.000</w:t>
      </w:r>
      <w:r w:rsidR="005C2273" w:rsidRPr="0096796C">
        <w:rPr>
          <w:rFonts w:ascii="Arial" w:hAnsi="Arial"/>
          <w:b/>
          <w:lang w:val="it-IT"/>
        </w:rPr>
        <w:t>,00</w:t>
      </w:r>
      <w:r w:rsidR="00AE7883" w:rsidRPr="0096796C">
        <w:rPr>
          <w:rFonts w:ascii="Arial" w:hAnsi="Arial"/>
          <w:b/>
          <w:lang w:val="it-IT"/>
        </w:rPr>
        <w:t xml:space="preserve"> </w:t>
      </w:r>
      <w:r w:rsidR="00DF48EA" w:rsidRPr="0096796C">
        <w:rPr>
          <w:rFonts w:ascii="Arial" w:hAnsi="Arial"/>
          <w:b/>
          <w:lang w:val="it-IT"/>
        </w:rPr>
        <w:t>Euro</w:t>
      </w:r>
      <w:r w:rsidR="007B7780" w:rsidRPr="0096796C">
        <w:rPr>
          <w:rFonts w:ascii="Arial" w:hAnsi="Arial"/>
          <w:b/>
          <w:lang w:val="it-IT"/>
        </w:rPr>
        <w:br/>
      </w:r>
      <w:r w:rsidR="00E64D8A">
        <w:rPr>
          <w:rFonts w:ascii="Arial" w:hAnsi="Arial"/>
          <w:b/>
          <w:i/>
          <w:noProof/>
          <w:lang w:val="it-IT"/>
        </w:rPr>
        <w:br/>
      </w:r>
      <w:r w:rsidR="0052542A" w:rsidRPr="001F6E27">
        <w:rPr>
          <w:rFonts w:ascii="Arial" w:hAnsi="Arial"/>
          <w:b/>
          <w:i/>
          <w:noProof/>
          <w:lang w:val="it-IT"/>
        </w:rPr>
        <w:br/>
      </w:r>
      <w:r w:rsidR="0095010D" w:rsidRPr="001F6E27">
        <w:rPr>
          <w:rFonts w:ascii="Arial" w:hAnsi="Arial"/>
          <w:b/>
          <w:i/>
          <w:noProof/>
          <w:lang w:val="it-IT"/>
        </w:rPr>
        <w:br/>
      </w:r>
      <w:r w:rsidRPr="001F6E27">
        <w:rPr>
          <w:rFonts w:ascii="Arial" w:hAnsi="Arial"/>
          <w:b/>
          <w:i/>
          <w:noProof/>
          <w:lang w:val="it-IT"/>
        </w:rPr>
        <w:t xml:space="preserve">4. </w:t>
      </w:r>
      <w:r w:rsidR="001F6E27">
        <w:rPr>
          <w:rFonts w:ascii="Arial" w:hAnsi="Arial"/>
          <w:b/>
          <w:i/>
          <w:noProof/>
          <w:lang w:val="it-IT"/>
        </w:rPr>
        <w:t>Der Geldmacher</w:t>
      </w:r>
      <w:r w:rsidR="0045193C" w:rsidRPr="001F6E27">
        <w:rPr>
          <w:rFonts w:ascii="Arial" w:hAnsi="Arial"/>
          <w:b/>
          <w:i/>
          <w:noProof/>
          <w:lang w:val="it-IT"/>
        </w:rPr>
        <w:t xml:space="preserve"> </w:t>
      </w:r>
      <w:r w:rsidR="006D073B" w:rsidRPr="001F6E27">
        <w:rPr>
          <w:rStyle w:val="02AuszeichnungFett"/>
          <w:rFonts w:ascii="Arial" w:hAnsi="Arial"/>
          <w:noProof/>
          <w:lang w:val="it-IT"/>
        </w:rPr>
        <w:t xml:space="preserve">(titolo </w:t>
      </w:r>
      <w:r w:rsidR="001F6E27">
        <w:rPr>
          <w:rStyle w:val="02AuszeichnungFett"/>
          <w:rFonts w:ascii="Arial" w:hAnsi="Arial"/>
          <w:noProof/>
          <w:lang w:val="it-IT"/>
        </w:rPr>
        <w:t>provvisorio)</w:t>
      </w:r>
      <w:r w:rsidR="006D073B" w:rsidRPr="001F6E27">
        <w:rPr>
          <w:rStyle w:val="02AuszeichnungFett"/>
          <w:rFonts w:ascii="Arial" w:hAnsi="Arial"/>
          <w:noProof/>
          <w:lang w:val="it-IT"/>
        </w:rPr>
        <w:t xml:space="preserve"> regia di</w:t>
      </w:r>
      <w:r w:rsidR="006D073B" w:rsidRPr="001F6E27">
        <w:rPr>
          <w:rStyle w:val="02AuszeichnungFett"/>
          <w:rFonts w:ascii="Arial" w:hAnsi="Arial"/>
          <w:b/>
          <w:noProof/>
          <w:lang w:val="it-IT"/>
        </w:rPr>
        <w:t xml:space="preserve"> </w:t>
      </w:r>
      <w:r w:rsidR="0045193C" w:rsidRPr="001F6E27">
        <w:rPr>
          <w:rFonts w:ascii="Arial" w:hAnsi="Arial"/>
          <w:b/>
          <w:noProof/>
          <w:lang w:val="it-IT"/>
        </w:rPr>
        <w:t>Urs Egger</w:t>
      </w:r>
    </w:p>
    <w:p w:rsidR="00BE1A9F" w:rsidRPr="0096796C" w:rsidRDefault="00A06352" w:rsidP="007B5760">
      <w:pPr>
        <w:pStyle w:val="02TextNormal"/>
        <w:jc w:val="both"/>
        <w:rPr>
          <w:rFonts w:ascii="Arial" w:hAnsi="Arial"/>
          <w:lang w:val="it-IT"/>
        </w:rPr>
      </w:pPr>
      <w:r w:rsidRPr="001F6E27">
        <w:rPr>
          <w:rFonts w:ascii="Arial" w:hAnsi="Arial"/>
          <w:lang w:val="it-IT"/>
        </w:rPr>
        <w:t xml:space="preserve">Il </w:t>
      </w:r>
      <w:r w:rsidR="00BE1A9F" w:rsidRPr="001F6E27">
        <w:rPr>
          <w:rFonts w:ascii="Arial" w:hAnsi="Arial"/>
          <w:lang w:val="it-IT"/>
        </w:rPr>
        <w:t xml:space="preserve">sindaco tirolese Michael Unterguggenberger </w:t>
      </w:r>
      <w:r w:rsidR="0009104D">
        <w:rPr>
          <w:rFonts w:ascii="Arial" w:hAnsi="Arial"/>
          <w:lang w:val="it-IT"/>
        </w:rPr>
        <w:t>lanciò</w:t>
      </w:r>
      <w:r w:rsidRPr="001F6E27">
        <w:rPr>
          <w:rFonts w:ascii="Arial" w:hAnsi="Arial"/>
          <w:lang w:val="it-IT"/>
        </w:rPr>
        <w:t xml:space="preserve"> un coraggioso </w:t>
      </w:r>
      <w:r w:rsidR="00BE1A9F" w:rsidRPr="001F6E27">
        <w:rPr>
          <w:rFonts w:ascii="Arial" w:hAnsi="Arial"/>
          <w:lang w:val="it-IT"/>
        </w:rPr>
        <w:t>esperimen</w:t>
      </w:r>
      <w:r w:rsidRPr="001F6E27">
        <w:rPr>
          <w:rFonts w:ascii="Arial" w:hAnsi="Arial"/>
          <w:lang w:val="it-IT"/>
        </w:rPr>
        <w:t>to durante la Grande Depressione</w:t>
      </w:r>
      <w:r w:rsidR="00323E27">
        <w:rPr>
          <w:rFonts w:ascii="Arial" w:hAnsi="Arial"/>
          <w:lang w:val="it-IT"/>
        </w:rPr>
        <w:t xml:space="preserve"> dei primi Anni 30</w:t>
      </w:r>
      <w:r w:rsidR="00BE1A9F" w:rsidRPr="001F6E27">
        <w:rPr>
          <w:rFonts w:ascii="Arial" w:hAnsi="Arial"/>
          <w:lang w:val="it-IT"/>
        </w:rPr>
        <w:t xml:space="preserve">. </w:t>
      </w:r>
      <w:r w:rsidR="0009104D">
        <w:rPr>
          <w:rFonts w:ascii="Arial" w:hAnsi="Arial"/>
          <w:lang w:val="it-IT"/>
        </w:rPr>
        <w:t>Prendendo spunto</w:t>
      </w:r>
      <w:r w:rsidR="00BE1A9F" w:rsidRPr="001F6E27">
        <w:rPr>
          <w:rFonts w:ascii="Arial" w:hAnsi="Arial"/>
          <w:lang w:val="it-IT"/>
        </w:rPr>
        <w:t xml:space="preserve"> da un’esperienza simile in Bavaria e influenza</w:t>
      </w:r>
      <w:r w:rsidR="00323E27">
        <w:rPr>
          <w:rFonts w:ascii="Arial" w:hAnsi="Arial"/>
          <w:lang w:val="it-IT"/>
        </w:rPr>
        <w:t>to dall’opera dell’economista</w:t>
      </w:r>
      <w:r w:rsidR="00BE1A9F" w:rsidRPr="001F6E27">
        <w:rPr>
          <w:rFonts w:ascii="Arial" w:hAnsi="Arial"/>
          <w:lang w:val="it-IT"/>
        </w:rPr>
        <w:t xml:space="preserve"> Silvio Gesell (a sua volta sindaco della cittadina austriaca di Wörgl), Unterguggenberger </w:t>
      </w:r>
      <w:r w:rsidR="0009104D">
        <w:rPr>
          <w:rFonts w:ascii="Arial" w:hAnsi="Arial"/>
          <w:lang w:val="it-IT"/>
        </w:rPr>
        <w:t>creò</w:t>
      </w:r>
      <w:r w:rsidRPr="001F6E27">
        <w:rPr>
          <w:rFonts w:ascii="Arial" w:hAnsi="Arial"/>
          <w:lang w:val="it-IT"/>
        </w:rPr>
        <w:t xml:space="preserve"> </w:t>
      </w:r>
      <w:r w:rsidR="00BE1A9F" w:rsidRPr="001F6E27">
        <w:rPr>
          <w:rFonts w:ascii="Arial" w:hAnsi="Arial"/>
          <w:lang w:val="it-IT"/>
        </w:rPr>
        <w:t xml:space="preserve">spontaneamente </w:t>
      </w:r>
      <w:r w:rsidRPr="001F6E27">
        <w:rPr>
          <w:rFonts w:ascii="Arial" w:hAnsi="Arial"/>
          <w:lang w:val="it-IT"/>
        </w:rPr>
        <w:t xml:space="preserve">una </w:t>
      </w:r>
      <w:r w:rsidR="00BE1A9F" w:rsidRPr="001F6E27">
        <w:rPr>
          <w:rFonts w:ascii="Arial" w:hAnsi="Arial"/>
          <w:lang w:val="it-IT"/>
        </w:rPr>
        <w:t>propria valuta per evitare la bancarotta della sua città</w:t>
      </w:r>
      <w:r w:rsidR="00323E27">
        <w:rPr>
          <w:rFonts w:ascii="Arial" w:hAnsi="Arial"/>
          <w:lang w:val="it-IT"/>
        </w:rPr>
        <w:t xml:space="preserve">. </w:t>
      </w:r>
      <w:r w:rsidR="0009104D">
        <w:rPr>
          <w:rFonts w:ascii="Arial" w:hAnsi="Arial"/>
          <w:lang w:val="it-IT"/>
        </w:rPr>
        <w:t>Riuscì a salvare</w:t>
      </w:r>
      <w:r w:rsidR="00323E27">
        <w:rPr>
          <w:rFonts w:ascii="Arial" w:hAnsi="Arial"/>
          <w:lang w:val="it-IT"/>
        </w:rPr>
        <w:t xml:space="preserve"> </w:t>
      </w:r>
      <w:r w:rsidRPr="001F6E27">
        <w:rPr>
          <w:rFonts w:ascii="Arial" w:hAnsi="Arial"/>
          <w:lang w:val="it-IT"/>
        </w:rPr>
        <w:t xml:space="preserve">così </w:t>
      </w:r>
      <w:r w:rsidR="00BE1A9F" w:rsidRPr="001F6E27">
        <w:rPr>
          <w:rFonts w:ascii="Arial" w:hAnsi="Arial"/>
          <w:lang w:val="it-IT"/>
        </w:rPr>
        <w:t xml:space="preserve">i suoi concittadini dalla </w:t>
      </w:r>
      <w:r w:rsidR="00323E27">
        <w:rPr>
          <w:rFonts w:ascii="Arial" w:hAnsi="Arial"/>
          <w:lang w:val="it-IT"/>
        </w:rPr>
        <w:t xml:space="preserve">situazione </w:t>
      </w:r>
      <w:r w:rsidR="00BE1A9F" w:rsidRPr="001F6E27">
        <w:rPr>
          <w:rFonts w:ascii="Arial" w:hAnsi="Arial"/>
          <w:lang w:val="it-IT"/>
        </w:rPr>
        <w:t xml:space="preserve">stagnante </w:t>
      </w:r>
      <w:r w:rsidR="00323E27">
        <w:rPr>
          <w:rFonts w:ascii="Arial" w:hAnsi="Arial"/>
          <w:lang w:val="it-IT"/>
        </w:rPr>
        <w:t>dell'</w:t>
      </w:r>
      <w:r w:rsidR="00BE1A9F" w:rsidRPr="001F6E27">
        <w:rPr>
          <w:rFonts w:ascii="Arial" w:hAnsi="Arial"/>
          <w:lang w:val="it-IT"/>
        </w:rPr>
        <w:t xml:space="preserve">economia mondiale. </w:t>
      </w:r>
      <w:r w:rsidR="00B230ED" w:rsidRPr="001F6E27">
        <w:rPr>
          <w:rFonts w:ascii="Arial" w:hAnsi="Arial"/>
          <w:lang w:val="it-IT"/>
        </w:rPr>
        <w:t xml:space="preserve">La </w:t>
      </w:r>
      <w:r w:rsidR="00323E27">
        <w:rPr>
          <w:rFonts w:ascii="Arial" w:hAnsi="Arial"/>
          <w:lang w:val="it-IT"/>
        </w:rPr>
        <w:t xml:space="preserve">sua </w:t>
      </w:r>
      <w:r w:rsidR="0009104D">
        <w:rPr>
          <w:rFonts w:ascii="Arial" w:hAnsi="Arial"/>
          <w:lang w:val="it-IT"/>
        </w:rPr>
        <w:t>modesta cittadina fiorì</w:t>
      </w:r>
      <w:r w:rsidR="00B230ED" w:rsidRPr="001F6E27">
        <w:rPr>
          <w:rFonts w:ascii="Arial" w:hAnsi="Arial"/>
          <w:lang w:val="it-IT"/>
        </w:rPr>
        <w:t xml:space="preserve"> di nuovo e </w:t>
      </w:r>
      <w:r w:rsidR="0009104D">
        <w:rPr>
          <w:rFonts w:ascii="Arial" w:hAnsi="Arial"/>
          <w:lang w:val="it-IT"/>
        </w:rPr>
        <w:t>si trovò</w:t>
      </w:r>
      <w:r w:rsidRPr="001F6E27">
        <w:rPr>
          <w:rFonts w:ascii="Arial" w:hAnsi="Arial"/>
          <w:lang w:val="it-IT"/>
        </w:rPr>
        <w:t xml:space="preserve"> al centro dell’attenzione mediatica</w:t>
      </w:r>
      <w:r w:rsidR="004033DA">
        <w:rPr>
          <w:rFonts w:ascii="Arial" w:hAnsi="Arial"/>
          <w:lang w:val="it-IT"/>
        </w:rPr>
        <w:t>, alimentando però i sospetti nella Austian National Bank di Vienna</w:t>
      </w:r>
      <w:r w:rsidRPr="001F6E27">
        <w:rPr>
          <w:rFonts w:ascii="Arial" w:hAnsi="Arial"/>
          <w:lang w:val="it-IT"/>
        </w:rPr>
        <w:t xml:space="preserve">. </w:t>
      </w:r>
      <w:r w:rsidR="004033DA">
        <w:rPr>
          <w:rFonts w:ascii="Arial" w:hAnsi="Arial"/>
          <w:lang w:val="it-IT"/>
        </w:rPr>
        <w:t>G</w:t>
      </w:r>
      <w:r w:rsidR="00B230ED" w:rsidRPr="001F6E27">
        <w:rPr>
          <w:rFonts w:ascii="Arial" w:hAnsi="Arial"/>
          <w:lang w:val="it-IT"/>
        </w:rPr>
        <w:t>li intrighi che ne deriva</w:t>
      </w:r>
      <w:r w:rsidR="0009104D">
        <w:rPr>
          <w:rFonts w:ascii="Arial" w:hAnsi="Arial"/>
          <w:lang w:val="it-IT"/>
        </w:rPr>
        <w:t>ro</w:t>
      </w:r>
      <w:r w:rsidR="00B230ED" w:rsidRPr="001F6E27">
        <w:rPr>
          <w:rFonts w:ascii="Arial" w:hAnsi="Arial"/>
          <w:lang w:val="it-IT"/>
        </w:rPr>
        <w:t xml:space="preserve">no </w:t>
      </w:r>
      <w:r w:rsidR="00D6039E">
        <w:rPr>
          <w:rFonts w:ascii="Arial" w:hAnsi="Arial"/>
          <w:lang w:val="it-IT"/>
        </w:rPr>
        <w:t xml:space="preserve">furono causa </w:t>
      </w:r>
      <w:r w:rsidR="004033DA">
        <w:rPr>
          <w:rFonts w:ascii="Arial" w:hAnsi="Arial"/>
          <w:lang w:val="it-IT"/>
        </w:rPr>
        <w:t>dell’incarcerazione</w:t>
      </w:r>
      <w:r w:rsidR="0009104D">
        <w:rPr>
          <w:rFonts w:ascii="Arial" w:hAnsi="Arial"/>
          <w:lang w:val="it-IT"/>
        </w:rPr>
        <w:t xml:space="preserve"> de</w:t>
      </w:r>
      <w:r w:rsidR="007B5760" w:rsidRPr="001F6E27">
        <w:rPr>
          <w:rFonts w:ascii="Arial" w:hAnsi="Arial"/>
          <w:lang w:val="it-IT"/>
        </w:rPr>
        <w:t>l sinda</w:t>
      </w:r>
      <w:r w:rsidR="0009104D">
        <w:rPr>
          <w:rFonts w:ascii="Arial" w:hAnsi="Arial"/>
          <w:lang w:val="it-IT"/>
        </w:rPr>
        <w:t>co</w:t>
      </w:r>
      <w:r w:rsidRPr="001F6E27">
        <w:rPr>
          <w:rFonts w:ascii="Arial" w:hAnsi="Arial"/>
          <w:lang w:val="it-IT"/>
        </w:rPr>
        <w:t xml:space="preserve">, </w:t>
      </w:r>
      <w:r w:rsidR="007B5760" w:rsidRPr="001F6E27">
        <w:rPr>
          <w:rFonts w:ascii="Arial" w:hAnsi="Arial"/>
          <w:lang w:val="it-IT"/>
        </w:rPr>
        <w:t xml:space="preserve">accusato dal tribunale viennese di aver </w:t>
      </w:r>
      <w:r w:rsidR="00323E27" w:rsidRPr="001F6E27">
        <w:rPr>
          <w:rFonts w:ascii="Arial" w:hAnsi="Arial"/>
          <w:lang w:val="it-IT"/>
        </w:rPr>
        <w:t>spezzato</w:t>
      </w:r>
      <w:r w:rsidR="007B5760" w:rsidRPr="001F6E27">
        <w:rPr>
          <w:rFonts w:ascii="Arial" w:hAnsi="Arial"/>
          <w:lang w:val="it-IT"/>
        </w:rPr>
        <w:t xml:space="preserve"> il monopolio austriaco sulla valuta. Due anni dopo </w:t>
      </w:r>
      <w:r w:rsidR="00A468C8">
        <w:rPr>
          <w:rFonts w:ascii="Arial" w:hAnsi="Arial"/>
          <w:lang w:val="it-IT"/>
        </w:rPr>
        <w:t>i</w:t>
      </w:r>
      <w:r w:rsidR="007B5760" w:rsidRPr="001F6E27">
        <w:rPr>
          <w:rFonts w:ascii="Arial" w:hAnsi="Arial"/>
          <w:lang w:val="it-IT"/>
        </w:rPr>
        <w:t>n Austria</w:t>
      </w:r>
      <w:r w:rsidR="00A468C8">
        <w:rPr>
          <w:rFonts w:ascii="Arial" w:hAnsi="Arial"/>
          <w:lang w:val="it-IT"/>
        </w:rPr>
        <w:t xml:space="preserve"> </w:t>
      </w:r>
      <w:r w:rsidR="00A468C8" w:rsidRPr="001F6E27">
        <w:rPr>
          <w:rFonts w:ascii="Arial" w:hAnsi="Arial"/>
          <w:lang w:val="it-IT"/>
        </w:rPr>
        <w:t>scoppi</w:t>
      </w:r>
      <w:r w:rsidR="00A468C8">
        <w:rPr>
          <w:rFonts w:ascii="Arial" w:hAnsi="Arial"/>
          <w:lang w:val="it-IT"/>
        </w:rPr>
        <w:t>ò</w:t>
      </w:r>
      <w:r w:rsidR="007B5760" w:rsidRPr="001F6E27">
        <w:rPr>
          <w:rFonts w:ascii="Arial" w:hAnsi="Arial"/>
          <w:lang w:val="it-IT"/>
        </w:rPr>
        <w:t xml:space="preserve"> la guerra civile. </w:t>
      </w:r>
    </w:p>
    <w:p w:rsidR="00CC49DA" w:rsidRPr="001F6E27" w:rsidRDefault="009A4BB4" w:rsidP="009A4BB4">
      <w:pPr>
        <w:pStyle w:val="02TextNormal"/>
        <w:jc w:val="both"/>
        <w:rPr>
          <w:rFonts w:ascii="Arial" w:hAnsi="Arial"/>
          <w:noProof/>
          <w:lang w:val="it-IT"/>
        </w:rPr>
      </w:pPr>
      <w:r w:rsidRPr="001F6E27">
        <w:rPr>
          <w:rFonts w:ascii="Arial" w:hAnsi="Arial"/>
          <w:noProof/>
          <w:lang w:val="it-IT"/>
        </w:rPr>
        <w:lastRenderedPageBreak/>
        <w:t xml:space="preserve"> </w:t>
      </w:r>
    </w:p>
    <w:p w:rsidR="00ED52C7" w:rsidRPr="0096796C" w:rsidRDefault="00ED52C7" w:rsidP="00896FC0">
      <w:pPr>
        <w:pStyle w:val="02TextNormal"/>
        <w:rPr>
          <w:rFonts w:ascii="Arial" w:hAnsi="Arial"/>
          <w:lang w:val="it-IT"/>
        </w:rPr>
      </w:pPr>
      <w:r w:rsidRPr="001F6E27">
        <w:rPr>
          <w:rFonts w:ascii="Arial" w:hAnsi="Arial"/>
          <w:noProof/>
          <w:lang w:val="it-IT"/>
        </w:rPr>
        <w:t xml:space="preserve">Produzione: </w:t>
      </w:r>
      <w:r w:rsidR="0045193C" w:rsidRPr="0096796C">
        <w:rPr>
          <w:rFonts w:ascii="Arial" w:hAnsi="Arial"/>
          <w:lang w:val="it-IT" w:eastAsia="en-GB"/>
        </w:rPr>
        <w:t xml:space="preserve">epo-film produktionsges.m.b.h. </w:t>
      </w:r>
      <w:r w:rsidRPr="0096796C">
        <w:rPr>
          <w:rFonts w:ascii="Arial" w:hAnsi="Arial"/>
          <w:lang w:val="it-IT" w:eastAsia="en-GB"/>
        </w:rPr>
        <w:t>(</w:t>
      </w:r>
      <w:r w:rsidR="0045193C" w:rsidRPr="0096796C">
        <w:rPr>
          <w:rFonts w:ascii="Arial" w:hAnsi="Arial"/>
          <w:lang w:val="it-IT" w:eastAsia="en-GB"/>
        </w:rPr>
        <w:t>Vienna</w:t>
      </w:r>
      <w:r w:rsidR="00491B5C" w:rsidRPr="0096796C">
        <w:rPr>
          <w:rFonts w:ascii="Arial" w:hAnsi="Arial"/>
          <w:lang w:val="it-IT" w:eastAsia="en-GB"/>
        </w:rPr>
        <w:t>/</w:t>
      </w:r>
      <w:r w:rsidR="0045193C" w:rsidRPr="0096796C">
        <w:rPr>
          <w:rFonts w:ascii="Arial" w:hAnsi="Arial"/>
          <w:lang w:val="it-IT" w:eastAsia="en-GB"/>
        </w:rPr>
        <w:t>Austria</w:t>
      </w:r>
      <w:r w:rsidRPr="0096796C">
        <w:rPr>
          <w:rFonts w:ascii="Arial" w:hAnsi="Arial"/>
          <w:lang w:val="it-IT" w:eastAsia="en-GB"/>
        </w:rPr>
        <w:t>)</w:t>
      </w:r>
      <w:r w:rsidRPr="001F6E27">
        <w:rPr>
          <w:rFonts w:ascii="Arial" w:hAnsi="Arial"/>
          <w:noProof/>
          <w:lang w:val="it-IT"/>
        </w:rPr>
        <w:t xml:space="preserve"> </w:t>
      </w:r>
      <w:r w:rsidR="00724239" w:rsidRPr="001F6E27">
        <w:rPr>
          <w:rFonts w:ascii="Arial" w:hAnsi="Arial"/>
          <w:noProof/>
          <w:lang w:val="it-IT"/>
        </w:rPr>
        <w:br/>
        <w:t>Co-produzione</w:t>
      </w:r>
      <w:r w:rsidR="0045193C" w:rsidRPr="001F6E27">
        <w:rPr>
          <w:rFonts w:ascii="Arial" w:hAnsi="Arial"/>
          <w:noProof/>
          <w:lang w:val="it-IT"/>
        </w:rPr>
        <w:t xml:space="preserve"> #1</w:t>
      </w:r>
      <w:r w:rsidR="00724239" w:rsidRPr="001F6E27">
        <w:rPr>
          <w:rFonts w:ascii="Arial" w:hAnsi="Arial"/>
          <w:noProof/>
          <w:lang w:val="it-IT"/>
        </w:rPr>
        <w:t xml:space="preserve">: </w:t>
      </w:r>
      <w:r w:rsidR="0045193C" w:rsidRPr="0096796C">
        <w:rPr>
          <w:rFonts w:ascii="Arial" w:hAnsi="Arial"/>
          <w:lang w:val="it-IT"/>
        </w:rPr>
        <w:t xml:space="preserve">Film-Line </w:t>
      </w:r>
      <w:r w:rsidR="00AA070A" w:rsidRPr="0096796C">
        <w:rPr>
          <w:rFonts w:ascii="Arial" w:hAnsi="Arial"/>
          <w:lang w:val="it-IT"/>
        </w:rPr>
        <w:t>Productions Filmproduktions</w:t>
      </w:r>
      <w:r w:rsidR="0045193C" w:rsidRPr="0096796C">
        <w:rPr>
          <w:rFonts w:ascii="Arial" w:hAnsi="Arial"/>
          <w:lang w:val="it-IT"/>
        </w:rPr>
        <w:t xml:space="preserve"> </w:t>
      </w:r>
      <w:r w:rsidR="00724239" w:rsidRPr="0096796C">
        <w:rPr>
          <w:rFonts w:ascii="Arial" w:hAnsi="Arial"/>
          <w:lang w:val="it-IT"/>
        </w:rPr>
        <w:t>(</w:t>
      </w:r>
      <w:r w:rsidR="0045193C" w:rsidRPr="0096796C">
        <w:rPr>
          <w:rFonts w:ascii="Arial" w:hAnsi="Arial"/>
          <w:lang w:val="it-IT"/>
        </w:rPr>
        <w:t>Grünwald</w:t>
      </w:r>
      <w:r w:rsidR="00724239" w:rsidRPr="0096796C">
        <w:rPr>
          <w:rFonts w:ascii="Arial" w:hAnsi="Arial"/>
          <w:lang w:val="it-IT"/>
        </w:rPr>
        <w:t>/</w:t>
      </w:r>
      <w:r w:rsidR="0045193C" w:rsidRPr="0096796C">
        <w:rPr>
          <w:rFonts w:ascii="Arial" w:hAnsi="Arial"/>
          <w:lang w:val="it-IT"/>
        </w:rPr>
        <w:t>Germania</w:t>
      </w:r>
      <w:r w:rsidR="00724239" w:rsidRPr="0096796C">
        <w:rPr>
          <w:rFonts w:ascii="Arial" w:hAnsi="Arial"/>
          <w:lang w:val="it-IT"/>
        </w:rPr>
        <w:t>)</w:t>
      </w:r>
      <w:r w:rsidR="0045193C" w:rsidRPr="0096796C">
        <w:rPr>
          <w:rFonts w:ascii="Arial" w:hAnsi="Arial"/>
          <w:lang w:val="it-IT"/>
        </w:rPr>
        <w:br/>
        <w:t>Co-pr</w:t>
      </w:r>
      <w:r w:rsidR="00AA070A" w:rsidRPr="0096796C">
        <w:rPr>
          <w:rFonts w:ascii="Arial" w:hAnsi="Arial"/>
          <w:lang w:val="it-IT"/>
        </w:rPr>
        <w:t>oduzione #2: FreibeuterFilm</w:t>
      </w:r>
      <w:r w:rsidR="0045193C" w:rsidRPr="0096796C">
        <w:rPr>
          <w:rFonts w:ascii="Arial" w:hAnsi="Arial"/>
          <w:lang w:val="it-IT"/>
        </w:rPr>
        <w:t xml:space="preserve"> (Vienna/Austria)</w:t>
      </w:r>
      <w:r w:rsidR="00C17041" w:rsidRPr="0096796C">
        <w:rPr>
          <w:rFonts w:ascii="Arial" w:hAnsi="Arial"/>
          <w:lang w:val="it-IT"/>
        </w:rPr>
        <w:br/>
      </w:r>
      <w:r w:rsidRPr="00896FC0">
        <w:rPr>
          <w:rFonts w:ascii="Arial" w:hAnsi="Arial"/>
          <w:noProof/>
          <w:lang w:val="it-IT"/>
        </w:rPr>
        <w:t xml:space="preserve">Sceneggiatura: </w:t>
      </w:r>
      <w:r w:rsidR="00BE1A9F" w:rsidRPr="0096796C">
        <w:rPr>
          <w:rFonts w:ascii="Arial" w:hAnsi="Arial"/>
          <w:lang w:val="it-IT" w:eastAsia="en-GB"/>
        </w:rPr>
        <w:t>Thomas Reider</w:t>
      </w:r>
      <w:r w:rsidR="004A5F4A" w:rsidRPr="00896FC0">
        <w:rPr>
          <w:rFonts w:ascii="Arial" w:hAnsi="Arial"/>
          <w:lang w:val="it-IT"/>
        </w:rPr>
        <w:br/>
        <w:t>Cast</w:t>
      </w:r>
      <w:r w:rsidR="00896FC0" w:rsidRPr="00896FC0">
        <w:rPr>
          <w:rFonts w:ascii="Arial" w:hAnsi="Arial"/>
          <w:lang w:val="it-IT"/>
        </w:rPr>
        <w:t xml:space="preserve"> (provvisorio)</w:t>
      </w:r>
      <w:r w:rsidR="004A5F4A" w:rsidRPr="00896FC0">
        <w:rPr>
          <w:rFonts w:ascii="Arial" w:hAnsi="Arial"/>
          <w:lang w:val="it-IT"/>
        </w:rPr>
        <w:t xml:space="preserve">: </w:t>
      </w:r>
      <w:r w:rsidR="00BE1A9F" w:rsidRPr="0096796C">
        <w:rPr>
          <w:rFonts w:ascii="Arial" w:hAnsi="Arial"/>
          <w:lang w:val="it-IT"/>
        </w:rPr>
        <w:t>Karl Markovics,</w:t>
      </w:r>
      <w:r w:rsidR="00BE1A9F" w:rsidRPr="0096796C">
        <w:rPr>
          <w:rFonts w:ascii="Arial" w:eastAsia="Times New Roman" w:hAnsi="Arial"/>
          <w:lang w:val="it-IT" w:eastAsia="en-GB"/>
        </w:rPr>
        <w:t xml:space="preserve"> </w:t>
      </w:r>
      <w:r w:rsidR="00BE1A9F" w:rsidRPr="0096796C">
        <w:rPr>
          <w:rFonts w:ascii="Arial" w:hAnsi="Arial"/>
          <w:lang w:val="it-IT"/>
        </w:rPr>
        <w:t>Verena Altenberger,</w:t>
      </w:r>
      <w:r w:rsidR="00BE1A9F" w:rsidRPr="0096796C">
        <w:rPr>
          <w:rFonts w:ascii="Arial" w:eastAsia="Times New Roman" w:hAnsi="Arial"/>
          <w:lang w:val="it-IT" w:eastAsia="en-GB"/>
        </w:rPr>
        <w:t xml:space="preserve"> </w:t>
      </w:r>
      <w:r w:rsidR="00BE1A9F" w:rsidRPr="0096796C">
        <w:rPr>
          <w:rFonts w:ascii="Arial" w:hAnsi="Arial"/>
          <w:lang w:val="it-IT"/>
        </w:rPr>
        <w:t>Aaron Friesz,</w:t>
      </w:r>
      <w:r w:rsidR="00BE1A9F" w:rsidRPr="0096796C">
        <w:rPr>
          <w:rFonts w:ascii="Arial" w:eastAsia="Times New Roman" w:hAnsi="Arial"/>
          <w:lang w:val="it-IT" w:eastAsia="en-GB"/>
        </w:rPr>
        <w:t xml:space="preserve"> </w:t>
      </w:r>
      <w:r w:rsidR="00BE1A9F" w:rsidRPr="0096796C">
        <w:rPr>
          <w:rFonts w:ascii="Arial" w:hAnsi="Arial"/>
          <w:lang w:val="it-IT"/>
        </w:rPr>
        <w:t>Konrad</w:t>
      </w:r>
      <w:r w:rsidR="00BE1A9F" w:rsidRPr="0096796C">
        <w:rPr>
          <w:rFonts w:ascii="Arial" w:eastAsia="Times New Roman" w:hAnsi="Arial"/>
          <w:lang w:val="it-IT" w:eastAsia="en-GB"/>
        </w:rPr>
        <w:t xml:space="preserve"> </w:t>
      </w:r>
      <w:r w:rsidR="00BE1A9F" w:rsidRPr="0096796C">
        <w:rPr>
          <w:rFonts w:ascii="Arial" w:hAnsi="Arial"/>
          <w:lang w:val="it-IT"/>
        </w:rPr>
        <w:t>Hochgruber,</w:t>
      </w:r>
      <w:r w:rsidR="00BE1A9F" w:rsidRPr="0096796C">
        <w:rPr>
          <w:rFonts w:ascii="Arial" w:eastAsia="Times New Roman" w:hAnsi="Arial"/>
          <w:lang w:val="it-IT" w:eastAsia="en-GB"/>
        </w:rPr>
        <w:t xml:space="preserve"> Lukas </w:t>
      </w:r>
      <w:r w:rsidR="00BE1A9F" w:rsidRPr="0096796C">
        <w:rPr>
          <w:rFonts w:ascii="Arial" w:hAnsi="Arial"/>
          <w:lang w:val="it-IT"/>
        </w:rPr>
        <w:t>Lobis, Katharina Schnell,</w:t>
      </w:r>
      <w:r w:rsidR="00BE1A9F" w:rsidRPr="0096796C">
        <w:rPr>
          <w:rFonts w:ascii="Arial" w:eastAsia="Times New Roman" w:hAnsi="Arial"/>
          <w:lang w:val="it-IT" w:eastAsia="en-GB"/>
        </w:rPr>
        <w:t xml:space="preserve"> Martin </w:t>
      </w:r>
      <w:r w:rsidR="00BE1A9F" w:rsidRPr="0096796C">
        <w:rPr>
          <w:rFonts w:ascii="Arial" w:hAnsi="Arial"/>
          <w:lang w:val="it-IT"/>
        </w:rPr>
        <w:t>Abram</w:t>
      </w:r>
      <w:r w:rsidR="00C17041" w:rsidRPr="001F6E27">
        <w:rPr>
          <w:rFonts w:ascii="Arial" w:hAnsi="Arial"/>
          <w:noProof/>
          <w:lang w:val="it-IT"/>
        </w:rPr>
        <w:br/>
      </w:r>
      <w:r w:rsidRPr="001F6E27">
        <w:rPr>
          <w:rFonts w:ascii="Arial" w:hAnsi="Arial"/>
          <w:noProof/>
          <w:lang w:val="it-IT"/>
        </w:rPr>
        <w:t xml:space="preserve">Genere: </w:t>
      </w:r>
      <w:r w:rsidR="00C73EE1">
        <w:rPr>
          <w:rFonts w:ascii="Arial" w:hAnsi="Arial"/>
          <w:noProof/>
          <w:lang w:val="it-IT"/>
        </w:rPr>
        <w:t>d</w:t>
      </w:r>
      <w:r w:rsidR="00BE1A9F" w:rsidRPr="001F6E27">
        <w:rPr>
          <w:rFonts w:ascii="Arial" w:hAnsi="Arial"/>
          <w:noProof/>
          <w:lang w:val="it-IT"/>
        </w:rPr>
        <w:t>ramma storico</w:t>
      </w:r>
      <w:r w:rsidR="00C17041" w:rsidRPr="001F6E27">
        <w:rPr>
          <w:rFonts w:ascii="Arial" w:hAnsi="Arial"/>
          <w:noProof/>
          <w:lang w:val="it-IT"/>
        </w:rPr>
        <w:br/>
      </w:r>
      <w:r w:rsidRPr="001F6E27">
        <w:rPr>
          <w:rFonts w:ascii="Arial" w:hAnsi="Arial"/>
          <w:noProof/>
          <w:lang w:val="it-IT"/>
        </w:rPr>
        <w:br/>
        <w:t xml:space="preserve">Luoghi </w:t>
      </w:r>
      <w:r w:rsidR="00D316C4" w:rsidRPr="001F6E27">
        <w:rPr>
          <w:rFonts w:ascii="Arial" w:hAnsi="Arial"/>
          <w:noProof/>
          <w:lang w:val="it-IT"/>
        </w:rPr>
        <w:t>delle</w:t>
      </w:r>
      <w:r w:rsidRPr="001F6E27">
        <w:rPr>
          <w:rFonts w:ascii="Arial" w:hAnsi="Arial"/>
          <w:noProof/>
          <w:lang w:val="it-IT"/>
        </w:rPr>
        <w:t xml:space="preserve"> riprese in Alto Adige: </w:t>
      </w:r>
      <w:r w:rsidR="00BE1A9F" w:rsidRPr="001F6E27">
        <w:rPr>
          <w:rFonts w:ascii="Arial" w:hAnsi="Arial"/>
          <w:noProof/>
          <w:lang w:val="it-IT"/>
        </w:rPr>
        <w:t>Egna, Cornaiano presso Bolzano</w:t>
      </w:r>
    </w:p>
    <w:p w:rsidR="00ED52C7" w:rsidRPr="001F6E27" w:rsidRDefault="00ED52C7" w:rsidP="00074438">
      <w:pPr>
        <w:pStyle w:val="02TextNormal"/>
        <w:spacing w:after="0"/>
        <w:rPr>
          <w:rFonts w:ascii="Arial" w:hAnsi="Arial"/>
          <w:b/>
          <w:noProof/>
          <w:lang w:val="it-IT"/>
        </w:rPr>
      </w:pPr>
      <w:r w:rsidRPr="001F6E27">
        <w:rPr>
          <w:rFonts w:ascii="Arial" w:hAnsi="Arial"/>
          <w:b/>
          <w:noProof/>
          <w:lang w:val="it-IT"/>
        </w:rPr>
        <w:t xml:space="preserve">Sostegno </w:t>
      </w:r>
      <w:r w:rsidR="00C17041" w:rsidRPr="001F6E27">
        <w:rPr>
          <w:rFonts w:ascii="Arial" w:hAnsi="Arial"/>
          <w:b/>
          <w:noProof/>
          <w:lang w:val="it-IT"/>
        </w:rPr>
        <w:t xml:space="preserve">di IDM Film Commission: </w:t>
      </w:r>
      <w:r w:rsidR="00BE1A9F" w:rsidRPr="0096796C">
        <w:rPr>
          <w:rFonts w:ascii="Arial" w:hAnsi="Arial"/>
          <w:b/>
          <w:lang w:val="it-IT"/>
        </w:rPr>
        <w:t xml:space="preserve">100.000,00 </w:t>
      </w:r>
      <w:r w:rsidRPr="001F6E27">
        <w:rPr>
          <w:rFonts w:ascii="Arial" w:hAnsi="Arial"/>
          <w:b/>
          <w:noProof/>
          <w:lang w:val="it-IT"/>
        </w:rPr>
        <w:t>Euro</w:t>
      </w:r>
    </w:p>
    <w:p w:rsidR="004A5F4A" w:rsidRPr="001F6E27" w:rsidRDefault="00896FC0" w:rsidP="00074438">
      <w:pPr>
        <w:pStyle w:val="02TextNormal"/>
        <w:spacing w:after="0"/>
        <w:rPr>
          <w:rFonts w:ascii="Arial" w:hAnsi="Arial"/>
          <w:b/>
          <w:noProof/>
          <w:lang w:val="it-IT"/>
        </w:rPr>
      </w:pPr>
      <w:r>
        <w:rPr>
          <w:rFonts w:ascii="Arial" w:hAnsi="Arial"/>
          <w:b/>
          <w:noProof/>
          <w:lang w:val="it-IT"/>
        </w:rPr>
        <w:br/>
      </w:r>
    </w:p>
    <w:p w:rsidR="004A5F4A" w:rsidRPr="001F6E27" w:rsidRDefault="004A5F4A" w:rsidP="00074438">
      <w:pPr>
        <w:pStyle w:val="02TextNormal"/>
        <w:spacing w:after="0"/>
        <w:rPr>
          <w:rFonts w:ascii="Arial" w:hAnsi="Arial"/>
          <w:b/>
          <w:noProof/>
          <w:lang w:val="it-IT"/>
        </w:rPr>
      </w:pPr>
    </w:p>
    <w:p w:rsidR="004A5F4A" w:rsidRPr="001F6E27" w:rsidRDefault="005A302B" w:rsidP="004A5F4A">
      <w:pPr>
        <w:pStyle w:val="02TextNormal"/>
        <w:rPr>
          <w:rStyle w:val="02AuszeichnungFett"/>
          <w:rFonts w:ascii="Arial" w:hAnsi="Arial"/>
          <w:b/>
          <w:i/>
          <w:noProof/>
          <w:lang w:val="it-IT"/>
        </w:rPr>
      </w:pPr>
      <w:r w:rsidRPr="001F6E27">
        <w:rPr>
          <w:rFonts w:ascii="Arial" w:hAnsi="Arial"/>
          <w:b/>
          <w:i/>
          <w:noProof/>
          <w:lang w:val="it-IT"/>
        </w:rPr>
        <w:t>5</w:t>
      </w:r>
      <w:r w:rsidR="004A5F4A" w:rsidRPr="001F6E27">
        <w:rPr>
          <w:rFonts w:ascii="Arial" w:hAnsi="Arial"/>
          <w:b/>
          <w:i/>
          <w:noProof/>
          <w:lang w:val="it-IT"/>
        </w:rPr>
        <w:t xml:space="preserve">. </w:t>
      </w:r>
      <w:r w:rsidR="00D46575" w:rsidRPr="001F6E27">
        <w:rPr>
          <w:rFonts w:ascii="Arial" w:hAnsi="Arial"/>
          <w:b/>
          <w:i/>
          <w:noProof/>
          <w:lang w:val="it-IT"/>
        </w:rPr>
        <w:t>Hogar</w:t>
      </w:r>
      <w:r w:rsidR="00D46575" w:rsidRPr="001F6E27">
        <w:rPr>
          <w:rStyle w:val="02AuszeichnungFett"/>
          <w:rFonts w:ascii="Arial" w:hAnsi="Arial"/>
          <w:b/>
          <w:i/>
          <w:noProof/>
          <w:lang w:val="it-IT"/>
        </w:rPr>
        <w:t xml:space="preserve"> </w:t>
      </w:r>
      <w:r w:rsidR="001F6E27">
        <w:rPr>
          <w:rStyle w:val="02AuszeichnungFett"/>
          <w:rFonts w:ascii="Arial" w:hAnsi="Arial"/>
          <w:noProof/>
          <w:lang w:val="it-IT"/>
        </w:rPr>
        <w:t>(titolo provvisorio)</w:t>
      </w:r>
      <w:r w:rsidR="004A5F4A" w:rsidRPr="001F6E27">
        <w:rPr>
          <w:rStyle w:val="02AuszeichnungFett"/>
          <w:rFonts w:ascii="Arial" w:hAnsi="Arial"/>
          <w:noProof/>
          <w:lang w:val="it-IT"/>
        </w:rPr>
        <w:t xml:space="preserve"> regia di</w:t>
      </w:r>
      <w:r w:rsidR="004A5F4A" w:rsidRPr="001F6E27">
        <w:rPr>
          <w:rStyle w:val="02AuszeichnungFett"/>
          <w:rFonts w:ascii="Arial" w:hAnsi="Arial"/>
          <w:b/>
          <w:noProof/>
          <w:lang w:val="it-IT"/>
        </w:rPr>
        <w:t xml:space="preserve"> </w:t>
      </w:r>
      <w:r w:rsidR="00D46575" w:rsidRPr="001F6E27">
        <w:rPr>
          <w:rFonts w:ascii="Arial" w:hAnsi="Arial"/>
          <w:b/>
          <w:noProof/>
          <w:lang w:val="it-IT"/>
        </w:rPr>
        <w:t>Maura Delpero</w:t>
      </w:r>
    </w:p>
    <w:p w:rsidR="0049421E" w:rsidRPr="001F6E27" w:rsidRDefault="0049421E" w:rsidP="0049421E">
      <w:pPr>
        <w:pStyle w:val="02TextNormal"/>
        <w:jc w:val="both"/>
        <w:rPr>
          <w:rFonts w:ascii="Arial" w:hAnsi="Arial"/>
          <w:noProof/>
          <w:lang w:val="it-IT"/>
        </w:rPr>
      </w:pPr>
      <w:r w:rsidRPr="001F6E27">
        <w:rPr>
          <w:rFonts w:ascii="Arial" w:hAnsi="Arial"/>
          <w:noProof/>
          <w:lang w:val="it-IT"/>
        </w:rPr>
        <w:t xml:space="preserve">Suor Paola è appena arrivata </w:t>
      </w:r>
      <w:r w:rsidR="00BB4849" w:rsidRPr="001F6E27">
        <w:rPr>
          <w:rFonts w:ascii="Arial" w:hAnsi="Arial"/>
          <w:noProof/>
          <w:lang w:val="it-IT"/>
        </w:rPr>
        <w:t xml:space="preserve">dall’Italia </w:t>
      </w:r>
      <w:r w:rsidRPr="001F6E27">
        <w:rPr>
          <w:rFonts w:ascii="Arial" w:hAnsi="Arial"/>
          <w:noProof/>
          <w:lang w:val="it-IT"/>
        </w:rPr>
        <w:t xml:space="preserve">a Buenos Aires per terminare il suo noviziato e prendere i voti all’Hogar, </w:t>
      </w:r>
      <w:r w:rsidR="00BB4849" w:rsidRPr="001F6E27">
        <w:rPr>
          <w:rFonts w:ascii="Arial" w:hAnsi="Arial"/>
          <w:noProof/>
          <w:lang w:val="it-IT"/>
        </w:rPr>
        <w:t xml:space="preserve">un </w:t>
      </w:r>
      <w:r w:rsidRPr="001F6E27">
        <w:rPr>
          <w:rFonts w:ascii="Arial" w:hAnsi="Arial"/>
          <w:noProof/>
          <w:lang w:val="it-IT"/>
        </w:rPr>
        <w:t xml:space="preserve">centro religioso italiano per ragazze madri. </w:t>
      </w:r>
      <w:r w:rsidR="00BB4849" w:rsidRPr="001F6E27">
        <w:rPr>
          <w:rFonts w:ascii="Arial" w:hAnsi="Arial"/>
          <w:noProof/>
          <w:lang w:val="it-IT"/>
        </w:rPr>
        <w:t xml:space="preserve">Qui </w:t>
      </w:r>
      <w:r w:rsidR="00AA070A">
        <w:rPr>
          <w:rFonts w:ascii="Arial" w:hAnsi="Arial"/>
          <w:noProof/>
          <w:lang w:val="it-IT"/>
        </w:rPr>
        <w:t xml:space="preserve">si troverà </w:t>
      </w:r>
      <w:r w:rsidRPr="001F6E27">
        <w:rPr>
          <w:rFonts w:ascii="Arial" w:hAnsi="Arial"/>
          <w:noProof/>
          <w:lang w:val="it-IT"/>
        </w:rPr>
        <w:t xml:space="preserve">di fronte un mondo che non si </w:t>
      </w:r>
      <w:r w:rsidR="00BB4849" w:rsidRPr="001F6E27">
        <w:rPr>
          <w:rFonts w:ascii="Arial" w:hAnsi="Arial"/>
          <w:noProof/>
          <w:lang w:val="it-IT"/>
        </w:rPr>
        <w:t>aspettava</w:t>
      </w:r>
      <w:r w:rsidRPr="001F6E27">
        <w:rPr>
          <w:rFonts w:ascii="Arial" w:hAnsi="Arial"/>
          <w:noProof/>
          <w:lang w:val="it-IT"/>
        </w:rPr>
        <w:t xml:space="preserve">. </w:t>
      </w:r>
      <w:r w:rsidRPr="001F6E27">
        <w:rPr>
          <w:rFonts w:ascii="Arial" w:hAnsi="Arial"/>
          <w:lang w:val="it-IT"/>
        </w:rPr>
        <w:t>Entrambe dicias</w:t>
      </w:r>
      <w:r w:rsidR="005D1FD7">
        <w:rPr>
          <w:rFonts w:ascii="Arial" w:hAnsi="Arial"/>
          <w:lang w:val="it-IT"/>
        </w:rPr>
        <w:t>s</w:t>
      </w:r>
      <w:r w:rsidRPr="001F6E27">
        <w:rPr>
          <w:rFonts w:ascii="Arial" w:hAnsi="Arial"/>
          <w:lang w:val="it-IT"/>
        </w:rPr>
        <w:t xml:space="preserve">ettenni, Lu e Fati sono ragazze </w:t>
      </w:r>
      <w:r w:rsidR="004033DA">
        <w:rPr>
          <w:rFonts w:ascii="Arial" w:hAnsi="Arial"/>
          <w:lang w:val="it-IT"/>
        </w:rPr>
        <w:t>madri</w:t>
      </w:r>
      <w:r w:rsidR="005D1FD7">
        <w:rPr>
          <w:rFonts w:ascii="Arial" w:hAnsi="Arial"/>
          <w:lang w:val="it-IT"/>
        </w:rPr>
        <w:t xml:space="preserve">. Fati ha un'indole </w:t>
      </w:r>
      <w:r w:rsidRPr="001F6E27">
        <w:rPr>
          <w:rFonts w:ascii="Arial" w:hAnsi="Arial"/>
          <w:lang w:val="it-IT"/>
        </w:rPr>
        <w:t>timida</w:t>
      </w:r>
      <w:r w:rsidR="005D1FD7">
        <w:rPr>
          <w:rFonts w:ascii="Arial" w:hAnsi="Arial"/>
          <w:lang w:val="it-IT"/>
        </w:rPr>
        <w:t xml:space="preserve"> e</w:t>
      </w:r>
      <w:r w:rsidRPr="001F6E27">
        <w:rPr>
          <w:rFonts w:ascii="Arial" w:hAnsi="Arial"/>
          <w:lang w:val="it-IT"/>
        </w:rPr>
        <w:t xml:space="preserve"> vive all’ombra di un passato difficile. Lu è una testa calda e vuole scappare dall’Hogar per </w:t>
      </w:r>
      <w:r w:rsidR="00BB4849" w:rsidRPr="001F6E27">
        <w:rPr>
          <w:rFonts w:ascii="Arial" w:hAnsi="Arial"/>
          <w:lang w:val="it-IT"/>
        </w:rPr>
        <w:t>raggiungere il suo</w:t>
      </w:r>
      <w:r w:rsidRPr="001F6E27">
        <w:rPr>
          <w:rFonts w:ascii="Arial" w:hAnsi="Arial"/>
          <w:lang w:val="it-IT"/>
        </w:rPr>
        <w:t xml:space="preserve"> ragazzo</w:t>
      </w:r>
      <w:r w:rsidR="00927E94">
        <w:rPr>
          <w:rFonts w:ascii="Arial" w:hAnsi="Arial"/>
          <w:lang w:val="it-IT"/>
        </w:rPr>
        <w:t>, anche se</w:t>
      </w:r>
      <w:r w:rsidR="005D1FD7">
        <w:rPr>
          <w:rFonts w:ascii="Arial" w:hAnsi="Arial"/>
          <w:lang w:val="it-IT"/>
        </w:rPr>
        <w:t xml:space="preserve"> violento</w:t>
      </w:r>
      <w:r w:rsidRPr="001F6E27">
        <w:rPr>
          <w:rFonts w:ascii="Arial" w:hAnsi="Arial"/>
          <w:lang w:val="it-IT"/>
        </w:rPr>
        <w:t xml:space="preserve">. </w:t>
      </w:r>
      <w:r w:rsidR="005D1FD7">
        <w:rPr>
          <w:rFonts w:ascii="Arial" w:hAnsi="Arial"/>
          <w:lang w:val="it-IT"/>
        </w:rPr>
        <w:t>Dovendo s</w:t>
      </w:r>
      <w:r w:rsidR="00BB4849" w:rsidRPr="001F6E27">
        <w:rPr>
          <w:rFonts w:ascii="Arial" w:hAnsi="Arial"/>
          <w:lang w:val="it-IT"/>
        </w:rPr>
        <w:t xml:space="preserve">cegliere tra </w:t>
      </w:r>
      <w:r w:rsidRPr="001F6E27">
        <w:rPr>
          <w:rFonts w:ascii="Arial" w:hAnsi="Arial"/>
          <w:lang w:val="it-IT"/>
        </w:rPr>
        <w:t xml:space="preserve">l’amore per la sua bambina Nina e l’attrazione per il suo </w:t>
      </w:r>
      <w:r w:rsidR="00927E94">
        <w:rPr>
          <w:rFonts w:ascii="Arial" w:hAnsi="Arial"/>
          <w:lang w:val="it-IT"/>
        </w:rPr>
        <w:t>uom</w:t>
      </w:r>
      <w:r w:rsidRPr="001F6E27">
        <w:rPr>
          <w:rFonts w:ascii="Arial" w:hAnsi="Arial"/>
          <w:lang w:val="it-IT"/>
        </w:rPr>
        <w:t xml:space="preserve">o, </w:t>
      </w:r>
      <w:r w:rsidR="00BB4849" w:rsidRPr="001F6E27">
        <w:rPr>
          <w:rFonts w:ascii="Arial" w:hAnsi="Arial"/>
          <w:lang w:val="it-IT"/>
        </w:rPr>
        <w:t xml:space="preserve">una notte fuggirà </w:t>
      </w:r>
      <w:r w:rsidRPr="001F6E27">
        <w:rPr>
          <w:rFonts w:ascii="Arial" w:hAnsi="Arial"/>
          <w:lang w:val="it-IT"/>
        </w:rPr>
        <w:t xml:space="preserve">dall’Hogar. </w:t>
      </w:r>
      <w:r w:rsidR="00942754" w:rsidRPr="001F6E27">
        <w:rPr>
          <w:rFonts w:ascii="Arial" w:hAnsi="Arial"/>
          <w:lang w:val="it-IT"/>
        </w:rPr>
        <w:t xml:space="preserve">La custodia di Nina sarà affidata a </w:t>
      </w:r>
      <w:r w:rsidRPr="001F6E27">
        <w:rPr>
          <w:rFonts w:ascii="Arial" w:hAnsi="Arial"/>
          <w:lang w:val="it-IT"/>
        </w:rPr>
        <w:t>Suor Paola</w:t>
      </w:r>
      <w:r w:rsidR="00942754" w:rsidRPr="001F6E27">
        <w:rPr>
          <w:rFonts w:ascii="Arial" w:hAnsi="Arial"/>
          <w:lang w:val="it-IT"/>
        </w:rPr>
        <w:t>: la religio</w:t>
      </w:r>
      <w:r w:rsidR="005D1FD7">
        <w:rPr>
          <w:rFonts w:ascii="Arial" w:hAnsi="Arial"/>
          <w:lang w:val="it-IT"/>
        </w:rPr>
        <w:t>sa vivrà così</w:t>
      </w:r>
      <w:r w:rsidR="00942754" w:rsidRPr="001F6E27">
        <w:rPr>
          <w:rFonts w:ascii="Arial" w:hAnsi="Arial"/>
          <w:lang w:val="it-IT"/>
        </w:rPr>
        <w:t xml:space="preserve"> una sorta di breve maternità </w:t>
      </w:r>
      <w:r w:rsidRPr="001F6E27">
        <w:rPr>
          <w:rFonts w:ascii="Arial" w:hAnsi="Arial"/>
          <w:lang w:val="it-IT"/>
        </w:rPr>
        <w:t xml:space="preserve">che sveglierà in lei dei dubbi sulla propria vita e sul proprio percorso. </w:t>
      </w:r>
      <w:r w:rsidR="00942754" w:rsidRPr="001F6E27">
        <w:rPr>
          <w:rFonts w:ascii="Arial" w:hAnsi="Arial"/>
          <w:lang w:val="it-IT"/>
        </w:rPr>
        <w:t>Al ritorno di Lu</w:t>
      </w:r>
      <w:r w:rsidRPr="001F6E27">
        <w:rPr>
          <w:rFonts w:ascii="Arial" w:hAnsi="Arial"/>
          <w:lang w:val="it-IT"/>
        </w:rPr>
        <w:t xml:space="preserve">, entrambe dovranno affrontare le conseguenze delle proprie azioni e fare i conti con una nuova coscienza della maternità. </w:t>
      </w:r>
    </w:p>
    <w:p w:rsidR="004A5F4A" w:rsidRPr="001F6E27" w:rsidRDefault="004A5F4A" w:rsidP="004F10B4">
      <w:pPr>
        <w:pStyle w:val="02TextNormal"/>
        <w:rPr>
          <w:rFonts w:ascii="Arial" w:hAnsi="Arial"/>
          <w:b/>
          <w:noProof/>
          <w:lang w:val="it-IT"/>
        </w:rPr>
      </w:pPr>
      <w:r w:rsidRPr="001F6E27">
        <w:rPr>
          <w:rFonts w:ascii="Arial" w:hAnsi="Arial"/>
          <w:noProof/>
          <w:lang w:val="it-IT"/>
        </w:rPr>
        <w:t xml:space="preserve">Produzione: </w:t>
      </w:r>
      <w:r w:rsidR="00927E94">
        <w:rPr>
          <w:rFonts w:ascii="Arial" w:hAnsi="Arial"/>
          <w:noProof/>
          <w:lang w:val="it-IT"/>
        </w:rPr>
        <w:t>Disparte</w:t>
      </w:r>
      <w:r w:rsidR="00D46575" w:rsidRPr="001F6E27">
        <w:rPr>
          <w:rFonts w:ascii="Arial" w:hAnsi="Arial"/>
          <w:noProof/>
          <w:lang w:val="it-IT"/>
        </w:rPr>
        <w:t xml:space="preserve">, Roma </w:t>
      </w:r>
      <w:r w:rsidRPr="001F6E27">
        <w:rPr>
          <w:rFonts w:ascii="Arial" w:hAnsi="Arial"/>
          <w:noProof/>
          <w:lang w:val="it-IT"/>
        </w:rPr>
        <w:t>(</w:t>
      </w:r>
      <w:r w:rsidR="00D46575" w:rsidRPr="001F6E27">
        <w:rPr>
          <w:rFonts w:ascii="Arial" w:hAnsi="Arial"/>
          <w:noProof/>
          <w:lang w:val="it-IT"/>
        </w:rPr>
        <w:t>Roma</w:t>
      </w:r>
      <w:r w:rsidRPr="001F6E27">
        <w:rPr>
          <w:rFonts w:ascii="Arial" w:hAnsi="Arial"/>
          <w:noProof/>
          <w:lang w:val="it-IT"/>
        </w:rPr>
        <w:t xml:space="preserve">/Italia) </w:t>
      </w:r>
      <w:r w:rsidRPr="001F6E27">
        <w:rPr>
          <w:rFonts w:ascii="Arial" w:hAnsi="Arial"/>
          <w:noProof/>
          <w:lang w:val="it-IT"/>
        </w:rPr>
        <w:br/>
        <w:t xml:space="preserve">Co-produzione #1: </w:t>
      </w:r>
      <w:r w:rsidR="00D46575" w:rsidRPr="001F6E27">
        <w:rPr>
          <w:rFonts w:ascii="Arial" w:hAnsi="Arial"/>
          <w:noProof/>
          <w:lang w:val="it-IT"/>
        </w:rPr>
        <w:t xml:space="preserve">Vivo film </w:t>
      </w:r>
      <w:r w:rsidRPr="001F6E27">
        <w:rPr>
          <w:rFonts w:ascii="Arial" w:hAnsi="Arial"/>
          <w:noProof/>
          <w:lang w:val="it-IT"/>
        </w:rPr>
        <w:t>(</w:t>
      </w:r>
      <w:r w:rsidR="00D46575" w:rsidRPr="001F6E27">
        <w:rPr>
          <w:rFonts w:ascii="Arial" w:hAnsi="Arial"/>
          <w:noProof/>
          <w:lang w:val="it-IT"/>
        </w:rPr>
        <w:t>Roma</w:t>
      </w:r>
      <w:r w:rsidRPr="001F6E27">
        <w:rPr>
          <w:rFonts w:ascii="Arial" w:hAnsi="Arial"/>
          <w:noProof/>
          <w:lang w:val="it-IT"/>
        </w:rPr>
        <w:t>/</w:t>
      </w:r>
      <w:r w:rsidR="00D46575" w:rsidRPr="001F6E27">
        <w:rPr>
          <w:rFonts w:ascii="Arial" w:hAnsi="Arial"/>
          <w:noProof/>
          <w:lang w:val="it-IT"/>
        </w:rPr>
        <w:t>Italia</w:t>
      </w:r>
      <w:r w:rsidRPr="001F6E27">
        <w:rPr>
          <w:rFonts w:ascii="Arial" w:hAnsi="Arial"/>
          <w:noProof/>
          <w:lang w:val="it-IT"/>
        </w:rPr>
        <w:t>)</w:t>
      </w:r>
      <w:r w:rsidRPr="001F6E27">
        <w:rPr>
          <w:rFonts w:ascii="Arial" w:hAnsi="Arial"/>
          <w:noProof/>
          <w:lang w:val="it-IT"/>
        </w:rPr>
        <w:br/>
        <w:t xml:space="preserve">Co-produzione #2: </w:t>
      </w:r>
      <w:r w:rsidR="00D46575" w:rsidRPr="001F6E27">
        <w:rPr>
          <w:rFonts w:ascii="Arial" w:hAnsi="Arial"/>
          <w:noProof/>
          <w:lang w:val="it-IT"/>
        </w:rPr>
        <w:t>C</w:t>
      </w:r>
      <w:r w:rsidR="00927E94">
        <w:rPr>
          <w:rFonts w:ascii="Arial" w:hAnsi="Arial"/>
          <w:noProof/>
          <w:lang w:val="it-IT"/>
        </w:rPr>
        <w:t>ampo Cine</w:t>
      </w:r>
      <w:r w:rsidR="00D46575" w:rsidRPr="001F6E27">
        <w:rPr>
          <w:rFonts w:ascii="Arial" w:hAnsi="Arial"/>
          <w:noProof/>
          <w:lang w:val="it-IT"/>
        </w:rPr>
        <w:t xml:space="preserve"> </w:t>
      </w:r>
      <w:r w:rsidRPr="001F6E27">
        <w:rPr>
          <w:rFonts w:ascii="Arial" w:hAnsi="Arial"/>
          <w:noProof/>
          <w:lang w:val="it-IT"/>
        </w:rPr>
        <w:t>(</w:t>
      </w:r>
      <w:r w:rsidR="00D46575" w:rsidRPr="001F6E27">
        <w:rPr>
          <w:rFonts w:ascii="Arial" w:hAnsi="Arial"/>
          <w:noProof/>
          <w:lang w:val="it-IT"/>
        </w:rPr>
        <w:t>Buenos Aires</w:t>
      </w:r>
      <w:r w:rsidRPr="001F6E27">
        <w:rPr>
          <w:rFonts w:ascii="Arial" w:hAnsi="Arial"/>
          <w:noProof/>
          <w:lang w:val="it-IT"/>
        </w:rPr>
        <w:t>/</w:t>
      </w:r>
      <w:r w:rsidR="00D46575" w:rsidRPr="001F6E27">
        <w:rPr>
          <w:rFonts w:ascii="Arial" w:hAnsi="Arial"/>
          <w:noProof/>
          <w:lang w:val="it-IT"/>
        </w:rPr>
        <w:t>Argentina</w:t>
      </w:r>
      <w:r w:rsidRPr="001F6E27">
        <w:rPr>
          <w:rFonts w:ascii="Arial" w:hAnsi="Arial"/>
          <w:noProof/>
          <w:lang w:val="it-IT"/>
        </w:rPr>
        <w:t>)</w:t>
      </w:r>
      <w:r w:rsidRPr="001F6E27">
        <w:rPr>
          <w:rFonts w:ascii="Arial" w:hAnsi="Arial"/>
          <w:noProof/>
          <w:lang w:val="it-IT"/>
        </w:rPr>
        <w:br/>
        <w:t xml:space="preserve">Sceneggiatura: </w:t>
      </w:r>
      <w:r w:rsidR="00387FEE" w:rsidRPr="001F6E27">
        <w:rPr>
          <w:rFonts w:ascii="Arial" w:hAnsi="Arial"/>
          <w:lang w:val="it-IT" w:eastAsia="en-GB"/>
        </w:rPr>
        <w:t>Maura</w:t>
      </w:r>
      <w:r w:rsidR="00387FEE" w:rsidRPr="001F6E27">
        <w:rPr>
          <w:rFonts w:ascii="Arial" w:hAnsi="Arial"/>
          <w:lang w:val="it-IT"/>
        </w:rPr>
        <w:t xml:space="preserve"> </w:t>
      </w:r>
      <w:r w:rsidR="00387FEE" w:rsidRPr="001F6E27">
        <w:rPr>
          <w:rFonts w:ascii="Arial" w:hAnsi="Arial"/>
          <w:lang w:val="it-IT" w:eastAsia="en-GB"/>
        </w:rPr>
        <w:t>Delpero</w:t>
      </w:r>
      <w:r w:rsidRPr="001F6E27">
        <w:rPr>
          <w:rFonts w:ascii="Arial" w:hAnsi="Arial"/>
          <w:lang w:val="it-IT"/>
        </w:rPr>
        <w:br/>
        <w:t>Cast</w:t>
      </w:r>
      <w:r w:rsidR="00E744E3">
        <w:rPr>
          <w:rFonts w:ascii="Arial" w:hAnsi="Arial"/>
          <w:lang w:val="it-IT"/>
        </w:rPr>
        <w:t xml:space="preserve"> (provvisorio)</w:t>
      </w:r>
      <w:r w:rsidRPr="001F6E27">
        <w:rPr>
          <w:rFonts w:ascii="Arial" w:hAnsi="Arial"/>
          <w:lang w:val="it-IT"/>
        </w:rPr>
        <w:t xml:space="preserve">: </w:t>
      </w:r>
      <w:r w:rsidR="00387FEE" w:rsidRPr="001F6E27">
        <w:rPr>
          <w:rFonts w:ascii="Arial" w:hAnsi="Arial"/>
          <w:lang w:val="it-IT"/>
        </w:rPr>
        <w:t>Barbara Ronchi,</w:t>
      </w:r>
      <w:r w:rsidR="00387FEE" w:rsidRPr="001F6E27">
        <w:rPr>
          <w:rFonts w:ascii="Arial" w:eastAsia="Times New Roman" w:hAnsi="Arial"/>
          <w:sz w:val="18"/>
          <w:szCs w:val="18"/>
          <w:lang w:val="it-IT" w:eastAsia="en-GB"/>
        </w:rPr>
        <w:t xml:space="preserve"> </w:t>
      </w:r>
      <w:r w:rsidR="00387FEE" w:rsidRPr="001F6E27">
        <w:rPr>
          <w:rFonts w:ascii="Arial" w:hAnsi="Arial"/>
          <w:lang w:val="it-IT"/>
        </w:rPr>
        <w:t>Renata Palminiello, Marta Lubos,</w:t>
      </w:r>
      <w:r w:rsidR="00387FEE" w:rsidRPr="001F6E27">
        <w:rPr>
          <w:rFonts w:ascii="Arial" w:eastAsia="Times New Roman" w:hAnsi="Arial"/>
          <w:sz w:val="18"/>
          <w:szCs w:val="18"/>
          <w:lang w:val="it-IT" w:eastAsia="en-GB"/>
        </w:rPr>
        <w:t xml:space="preserve"> </w:t>
      </w:r>
      <w:r w:rsidR="00387FEE" w:rsidRPr="001F6E27">
        <w:rPr>
          <w:rFonts w:ascii="Arial" w:hAnsi="Arial"/>
          <w:lang w:val="it-IT"/>
        </w:rPr>
        <w:t>Denise Carrizo</w:t>
      </w:r>
      <w:r w:rsidR="00C73EE1">
        <w:rPr>
          <w:rFonts w:ascii="Arial" w:hAnsi="Arial"/>
          <w:noProof/>
          <w:lang w:val="it-IT"/>
        </w:rPr>
        <w:br/>
        <w:t>Genere: d</w:t>
      </w:r>
      <w:r w:rsidRPr="001F6E27">
        <w:rPr>
          <w:rFonts w:ascii="Arial" w:hAnsi="Arial"/>
          <w:noProof/>
          <w:lang w:val="it-IT"/>
        </w:rPr>
        <w:t>rammatico</w:t>
      </w:r>
      <w:r w:rsidRPr="001F6E27">
        <w:rPr>
          <w:rFonts w:ascii="Arial" w:hAnsi="Arial"/>
          <w:noProof/>
          <w:lang w:val="it-IT"/>
        </w:rPr>
        <w:br/>
      </w:r>
      <w:r w:rsidRPr="001F6E27">
        <w:rPr>
          <w:rFonts w:ascii="Arial" w:hAnsi="Arial"/>
          <w:noProof/>
          <w:lang w:val="it-IT"/>
        </w:rPr>
        <w:br/>
      </w:r>
      <w:r w:rsidRPr="001F6E27">
        <w:rPr>
          <w:rFonts w:ascii="Arial" w:hAnsi="Arial"/>
          <w:b/>
          <w:noProof/>
          <w:lang w:val="it-IT"/>
        </w:rPr>
        <w:t xml:space="preserve">Sostegno di IDM Film Commission: </w:t>
      </w:r>
      <w:r w:rsidR="00387FEE" w:rsidRPr="0096796C">
        <w:rPr>
          <w:rFonts w:ascii="Arial" w:hAnsi="Arial"/>
          <w:b/>
          <w:lang w:val="it-IT"/>
        </w:rPr>
        <w:t xml:space="preserve">62.000,00 </w:t>
      </w:r>
      <w:r w:rsidRPr="001F6E27">
        <w:rPr>
          <w:rFonts w:ascii="Arial" w:hAnsi="Arial"/>
          <w:b/>
          <w:noProof/>
          <w:lang w:val="it-IT"/>
        </w:rPr>
        <w:t>Euro</w:t>
      </w:r>
    </w:p>
    <w:p w:rsidR="004A5F4A" w:rsidRPr="001F6E27" w:rsidRDefault="004A5F4A" w:rsidP="004A5F4A">
      <w:pPr>
        <w:pStyle w:val="02TextNormal"/>
        <w:spacing w:after="0"/>
        <w:rPr>
          <w:rFonts w:ascii="Arial" w:hAnsi="Arial"/>
          <w:b/>
          <w:noProof/>
          <w:lang w:val="it-IT"/>
        </w:rPr>
      </w:pPr>
    </w:p>
    <w:p w:rsidR="004A5F4A" w:rsidRPr="001F6E27" w:rsidRDefault="004A5F4A" w:rsidP="004A5F4A">
      <w:pPr>
        <w:pStyle w:val="02TextNormal"/>
        <w:spacing w:after="0"/>
        <w:rPr>
          <w:rFonts w:ascii="Arial" w:hAnsi="Arial"/>
          <w:b/>
          <w:noProof/>
          <w:lang w:val="it-IT"/>
        </w:rPr>
      </w:pPr>
    </w:p>
    <w:p w:rsidR="004A5F4A" w:rsidRPr="001F6E27" w:rsidRDefault="005A302B" w:rsidP="004A5F4A">
      <w:pPr>
        <w:pStyle w:val="02TextNormal"/>
        <w:rPr>
          <w:rStyle w:val="02AuszeichnungFett"/>
          <w:rFonts w:ascii="Arial" w:hAnsi="Arial"/>
          <w:b/>
          <w:i/>
          <w:noProof/>
          <w:lang w:val="it-IT"/>
        </w:rPr>
      </w:pPr>
      <w:r w:rsidRPr="001F6E27">
        <w:rPr>
          <w:rFonts w:ascii="Arial" w:hAnsi="Arial"/>
          <w:b/>
          <w:i/>
          <w:noProof/>
          <w:lang w:val="it-IT"/>
        </w:rPr>
        <w:t>6</w:t>
      </w:r>
      <w:r w:rsidR="004A5F4A" w:rsidRPr="001F6E27">
        <w:rPr>
          <w:rFonts w:ascii="Arial" w:hAnsi="Arial"/>
          <w:b/>
          <w:i/>
          <w:noProof/>
          <w:lang w:val="it-IT"/>
        </w:rPr>
        <w:t xml:space="preserve">. </w:t>
      </w:r>
      <w:r w:rsidR="00E16C93" w:rsidRPr="001F6E27">
        <w:rPr>
          <w:rFonts w:ascii="Arial" w:hAnsi="Arial"/>
          <w:b/>
          <w:i/>
          <w:noProof/>
          <w:lang w:val="it-IT"/>
        </w:rPr>
        <w:t xml:space="preserve">Die Soldatin des Kaisers - Das abenteuerliche Leben der Viktoria Savs </w:t>
      </w:r>
      <w:r w:rsidR="001F6E27">
        <w:rPr>
          <w:rStyle w:val="02AuszeichnungFett"/>
          <w:rFonts w:ascii="Arial" w:hAnsi="Arial"/>
          <w:noProof/>
          <w:lang w:val="it-IT"/>
        </w:rPr>
        <w:t>(titolo provvisorio)</w:t>
      </w:r>
      <w:r w:rsidR="004A5F4A" w:rsidRPr="001F6E27">
        <w:rPr>
          <w:rStyle w:val="02AuszeichnungFett"/>
          <w:rFonts w:ascii="Arial" w:hAnsi="Arial"/>
          <w:noProof/>
          <w:lang w:val="it-IT"/>
        </w:rPr>
        <w:t xml:space="preserve"> regia di</w:t>
      </w:r>
      <w:r w:rsidR="004A5F4A" w:rsidRPr="001F6E27">
        <w:rPr>
          <w:rStyle w:val="02AuszeichnungFett"/>
          <w:rFonts w:ascii="Arial" w:hAnsi="Arial"/>
          <w:b/>
          <w:noProof/>
          <w:lang w:val="it-IT"/>
        </w:rPr>
        <w:t xml:space="preserve"> </w:t>
      </w:r>
      <w:r w:rsidR="00E16C93" w:rsidRPr="001F6E27">
        <w:rPr>
          <w:rFonts w:ascii="Arial" w:hAnsi="Arial"/>
          <w:b/>
          <w:noProof/>
          <w:lang w:val="it-IT"/>
        </w:rPr>
        <w:t>Karin Duregger</w:t>
      </w:r>
    </w:p>
    <w:p w:rsidR="00B371A2" w:rsidRPr="00086500" w:rsidRDefault="008C3076" w:rsidP="004A5F4A">
      <w:pPr>
        <w:pStyle w:val="02TextNormal"/>
        <w:jc w:val="both"/>
        <w:rPr>
          <w:rFonts w:ascii="Arial" w:hAnsi="Arial"/>
          <w:noProof/>
          <w:highlight w:val="yellow"/>
          <w:lang w:val="it-IT"/>
        </w:rPr>
      </w:pPr>
      <w:r w:rsidRPr="001F6E27">
        <w:rPr>
          <w:rFonts w:ascii="Arial" w:hAnsi="Arial"/>
          <w:noProof/>
          <w:lang w:val="it-IT"/>
        </w:rPr>
        <w:lastRenderedPageBreak/>
        <w:t>È</w:t>
      </w:r>
      <w:r w:rsidR="00B371A2" w:rsidRPr="001F6E27">
        <w:rPr>
          <w:rFonts w:ascii="Arial" w:hAnsi="Arial"/>
          <w:noProof/>
          <w:lang w:val="it-IT"/>
        </w:rPr>
        <w:t xml:space="preserve"> il 1915 e in Alto Adige una giovane donna vuole </w:t>
      </w:r>
      <w:r w:rsidRPr="001F6E27">
        <w:rPr>
          <w:rFonts w:ascii="Arial" w:hAnsi="Arial"/>
          <w:noProof/>
          <w:lang w:val="it-IT"/>
        </w:rPr>
        <w:t>arr</w:t>
      </w:r>
      <w:r w:rsidR="00086500">
        <w:rPr>
          <w:rFonts w:ascii="Arial" w:hAnsi="Arial"/>
          <w:noProof/>
          <w:lang w:val="it-IT"/>
        </w:rPr>
        <w:t xml:space="preserve">uolarsi per </w:t>
      </w:r>
      <w:r w:rsidRPr="001F6E27">
        <w:rPr>
          <w:rFonts w:ascii="Arial" w:hAnsi="Arial"/>
          <w:noProof/>
          <w:lang w:val="it-IT"/>
        </w:rPr>
        <w:t xml:space="preserve"> combattere: s</w:t>
      </w:r>
      <w:r w:rsidR="00B371A2" w:rsidRPr="001F6E27">
        <w:rPr>
          <w:rFonts w:ascii="Arial" w:hAnsi="Arial"/>
          <w:noProof/>
          <w:lang w:val="it-IT"/>
        </w:rPr>
        <w:t xml:space="preserve">i veste </w:t>
      </w:r>
      <w:r w:rsidRPr="001F6E27">
        <w:rPr>
          <w:rFonts w:ascii="Arial" w:hAnsi="Arial"/>
          <w:noProof/>
          <w:lang w:val="it-IT"/>
        </w:rPr>
        <w:t xml:space="preserve">da </w:t>
      </w:r>
      <w:r w:rsidR="00B371A2" w:rsidRPr="001F6E27">
        <w:rPr>
          <w:rFonts w:ascii="Arial" w:hAnsi="Arial"/>
          <w:noProof/>
          <w:lang w:val="it-IT"/>
        </w:rPr>
        <w:t xml:space="preserve">uomo e diventa </w:t>
      </w:r>
      <w:r w:rsidRPr="001F6E27">
        <w:rPr>
          <w:rFonts w:ascii="Arial" w:hAnsi="Arial"/>
          <w:noProof/>
          <w:lang w:val="it-IT"/>
        </w:rPr>
        <w:t xml:space="preserve">così </w:t>
      </w:r>
      <w:r w:rsidR="00B371A2" w:rsidRPr="001F6E27">
        <w:rPr>
          <w:rFonts w:ascii="Arial" w:hAnsi="Arial"/>
          <w:noProof/>
          <w:lang w:val="it-IT"/>
        </w:rPr>
        <w:t>il</w:t>
      </w:r>
      <w:r w:rsidRPr="001F6E27">
        <w:rPr>
          <w:rFonts w:ascii="Arial" w:hAnsi="Arial"/>
          <w:noProof/>
          <w:lang w:val="it-IT"/>
        </w:rPr>
        <w:t xml:space="preserve"> primo soldato donna dell’imperatore</w:t>
      </w:r>
      <w:r w:rsidR="00B371A2" w:rsidRPr="001F6E27">
        <w:rPr>
          <w:rFonts w:ascii="Arial" w:hAnsi="Arial"/>
          <w:noProof/>
          <w:lang w:val="it-IT"/>
        </w:rPr>
        <w:t xml:space="preserve">. </w:t>
      </w:r>
      <w:r w:rsidRPr="001F6E27">
        <w:rPr>
          <w:rFonts w:ascii="Arial" w:hAnsi="Arial"/>
          <w:noProof/>
          <w:lang w:val="it-IT"/>
        </w:rPr>
        <w:t>In guerra r</w:t>
      </w:r>
      <w:r w:rsidR="00B371A2" w:rsidRPr="001F6E27">
        <w:rPr>
          <w:rFonts w:ascii="Arial" w:hAnsi="Arial"/>
          <w:noProof/>
          <w:lang w:val="it-IT"/>
        </w:rPr>
        <w:t xml:space="preserve">esta gravemente ferita e </w:t>
      </w:r>
      <w:r w:rsidRPr="001F6E27">
        <w:rPr>
          <w:rFonts w:ascii="Arial" w:hAnsi="Arial"/>
          <w:noProof/>
          <w:lang w:val="it-IT"/>
        </w:rPr>
        <w:t xml:space="preserve">viene </w:t>
      </w:r>
      <w:r w:rsidR="004033DA">
        <w:rPr>
          <w:rFonts w:ascii="Arial" w:hAnsi="Arial"/>
          <w:noProof/>
          <w:lang w:val="it-IT"/>
        </w:rPr>
        <w:t>si guadagna il titolo di “</w:t>
      </w:r>
      <w:r w:rsidR="00B371A2" w:rsidRPr="001F6E27">
        <w:rPr>
          <w:rFonts w:ascii="Arial" w:hAnsi="Arial"/>
          <w:noProof/>
          <w:lang w:val="it-IT"/>
        </w:rPr>
        <w:t>eroica ragazza del</w:t>
      </w:r>
      <w:r w:rsidRPr="001F6E27">
        <w:rPr>
          <w:rFonts w:ascii="Arial" w:hAnsi="Arial"/>
          <w:noProof/>
          <w:lang w:val="it-IT"/>
        </w:rPr>
        <w:t xml:space="preserve">le Tre Cime di Lavaredo”, </w:t>
      </w:r>
      <w:r w:rsidR="00086500">
        <w:rPr>
          <w:rFonts w:ascii="Arial" w:hAnsi="Arial"/>
          <w:noProof/>
          <w:lang w:val="it-IT"/>
        </w:rPr>
        <w:t xml:space="preserve">attirando </w:t>
      </w:r>
      <w:r w:rsidRPr="001F6E27">
        <w:rPr>
          <w:rFonts w:ascii="Arial" w:hAnsi="Arial"/>
          <w:noProof/>
          <w:lang w:val="it-IT"/>
        </w:rPr>
        <w:t xml:space="preserve">così l’attenzione dei nazisti che la strumentalizzeranno durante i preparativi della </w:t>
      </w:r>
      <w:r w:rsidR="00B371A2" w:rsidRPr="001F6E27">
        <w:rPr>
          <w:rFonts w:ascii="Arial" w:hAnsi="Arial"/>
          <w:noProof/>
          <w:lang w:val="it-IT"/>
        </w:rPr>
        <w:t xml:space="preserve">guerra. Dopo il conflitto, </w:t>
      </w:r>
      <w:r w:rsidR="00634796" w:rsidRPr="001F6E27">
        <w:rPr>
          <w:rFonts w:ascii="Arial" w:hAnsi="Arial"/>
          <w:noProof/>
          <w:lang w:val="it-IT"/>
        </w:rPr>
        <w:t xml:space="preserve">molti </w:t>
      </w:r>
      <w:r w:rsidR="004033DA">
        <w:rPr>
          <w:rFonts w:ascii="Arial" w:hAnsi="Arial"/>
          <w:noProof/>
          <w:lang w:val="it-IT"/>
        </w:rPr>
        <w:t>avranno di lei un’altissima considerazione</w:t>
      </w:r>
      <w:r w:rsidR="00405650" w:rsidRPr="001F6E27">
        <w:rPr>
          <w:rFonts w:ascii="Arial" w:hAnsi="Arial"/>
          <w:noProof/>
          <w:lang w:val="it-IT"/>
        </w:rPr>
        <w:t>, tanto che a</w:t>
      </w:r>
      <w:r w:rsidR="00086500">
        <w:rPr>
          <w:rFonts w:ascii="Arial" w:hAnsi="Arial"/>
          <w:noProof/>
          <w:lang w:val="it-IT"/>
        </w:rPr>
        <w:t>lla fine degli A</w:t>
      </w:r>
      <w:r w:rsidR="00634796" w:rsidRPr="001F6E27">
        <w:rPr>
          <w:rFonts w:ascii="Arial" w:hAnsi="Arial"/>
          <w:noProof/>
          <w:lang w:val="it-IT"/>
        </w:rPr>
        <w:t xml:space="preserve">nni </w:t>
      </w:r>
      <w:r w:rsidR="00086500">
        <w:rPr>
          <w:rFonts w:ascii="Arial" w:hAnsi="Arial"/>
          <w:noProof/>
          <w:lang w:val="it-IT"/>
        </w:rPr>
        <w:t>50</w:t>
      </w:r>
      <w:r w:rsidR="00634796" w:rsidRPr="001F6E27">
        <w:rPr>
          <w:rFonts w:ascii="Arial" w:hAnsi="Arial"/>
          <w:noProof/>
          <w:lang w:val="it-IT"/>
        </w:rPr>
        <w:t xml:space="preserve">, il governatore austriaco e più tardi cancelliere, Josef Klaus, le conferirà la medaglia d’onore. </w:t>
      </w:r>
      <w:r w:rsidR="00405650" w:rsidRPr="001F6E27">
        <w:rPr>
          <w:rFonts w:ascii="Arial" w:hAnsi="Arial"/>
          <w:noProof/>
          <w:lang w:val="it-IT"/>
        </w:rPr>
        <w:t xml:space="preserve">Quali altri misteri ci sono da svelare nella vita di questa donna diventata l’icona di un’eroina di guerra? </w:t>
      </w:r>
    </w:p>
    <w:p w:rsidR="004A5F4A" w:rsidRPr="00DB46E2" w:rsidRDefault="004A5F4A" w:rsidP="00DB46E2">
      <w:pPr>
        <w:pStyle w:val="02TextNormal"/>
        <w:rPr>
          <w:rFonts w:ascii="Arial" w:hAnsi="Arial"/>
          <w:lang w:val="it-IT"/>
        </w:rPr>
      </w:pPr>
      <w:r w:rsidRPr="001F6E27">
        <w:rPr>
          <w:rFonts w:ascii="Arial" w:hAnsi="Arial"/>
          <w:noProof/>
          <w:lang w:val="it-IT"/>
        </w:rPr>
        <w:t xml:space="preserve">Produzione: </w:t>
      </w:r>
      <w:r w:rsidR="00E16C93" w:rsidRPr="0096796C">
        <w:rPr>
          <w:rFonts w:ascii="Arial" w:hAnsi="Arial"/>
          <w:lang w:val="it-IT"/>
        </w:rPr>
        <w:t>WEGA-</w:t>
      </w:r>
      <w:r w:rsidR="00DE495C" w:rsidRPr="0096796C">
        <w:rPr>
          <w:rFonts w:ascii="Arial" w:hAnsi="Arial"/>
          <w:lang w:val="it-IT"/>
        </w:rPr>
        <w:t xml:space="preserve">Filmproduktionsgesellschaft </w:t>
      </w:r>
      <w:r w:rsidRPr="0096796C">
        <w:rPr>
          <w:rFonts w:ascii="Arial" w:hAnsi="Arial"/>
          <w:lang w:val="it-IT"/>
        </w:rPr>
        <w:t>(</w:t>
      </w:r>
      <w:r w:rsidR="00E16C93" w:rsidRPr="0096796C">
        <w:rPr>
          <w:rFonts w:ascii="Arial" w:hAnsi="Arial"/>
          <w:lang w:val="it-IT"/>
        </w:rPr>
        <w:t>Vienna</w:t>
      </w:r>
      <w:r w:rsidRPr="0096796C">
        <w:rPr>
          <w:rFonts w:ascii="Arial" w:hAnsi="Arial"/>
          <w:lang w:val="it-IT"/>
        </w:rPr>
        <w:t>/</w:t>
      </w:r>
      <w:r w:rsidR="00E16C93" w:rsidRPr="0096796C">
        <w:rPr>
          <w:rFonts w:ascii="Arial" w:hAnsi="Arial"/>
          <w:lang w:val="it-IT"/>
        </w:rPr>
        <w:t>Austria</w:t>
      </w:r>
      <w:r w:rsidRPr="0096796C">
        <w:rPr>
          <w:rFonts w:ascii="Arial" w:hAnsi="Arial"/>
          <w:lang w:val="it-IT"/>
        </w:rPr>
        <w:t>)</w:t>
      </w:r>
      <w:r w:rsidRPr="001F6E27">
        <w:rPr>
          <w:rFonts w:ascii="Arial" w:hAnsi="Arial"/>
          <w:noProof/>
          <w:lang w:val="it-IT"/>
        </w:rPr>
        <w:t xml:space="preserve"> </w:t>
      </w:r>
      <w:r w:rsidRPr="001F6E27">
        <w:rPr>
          <w:rFonts w:ascii="Arial" w:hAnsi="Arial"/>
          <w:noProof/>
          <w:lang w:val="it-IT"/>
        </w:rPr>
        <w:br/>
      </w:r>
      <w:r w:rsidRPr="0096796C">
        <w:rPr>
          <w:rFonts w:ascii="Arial" w:hAnsi="Arial"/>
          <w:lang w:val="it-IT" w:eastAsia="en-GB"/>
        </w:rPr>
        <w:t xml:space="preserve">Sceneggiatura: </w:t>
      </w:r>
      <w:r w:rsidR="00E16C93" w:rsidRPr="0096796C">
        <w:rPr>
          <w:rFonts w:ascii="Arial" w:hAnsi="Arial"/>
          <w:lang w:val="it-IT" w:eastAsia="en-GB"/>
        </w:rPr>
        <w:t>Karin Duregger</w:t>
      </w:r>
      <w:r w:rsidRPr="001F6E27">
        <w:rPr>
          <w:rFonts w:ascii="Arial" w:hAnsi="Arial"/>
          <w:lang w:val="it-IT"/>
        </w:rPr>
        <w:br/>
      </w:r>
      <w:r w:rsidRPr="001F6E27">
        <w:rPr>
          <w:rFonts w:ascii="Arial" w:hAnsi="Arial"/>
          <w:noProof/>
          <w:lang w:val="it-IT"/>
        </w:rPr>
        <w:t xml:space="preserve">Genere: </w:t>
      </w:r>
      <w:r w:rsidR="00C73EE1">
        <w:rPr>
          <w:rFonts w:ascii="Arial" w:hAnsi="Arial"/>
          <w:noProof/>
          <w:lang w:val="it-IT"/>
        </w:rPr>
        <w:t>d</w:t>
      </w:r>
      <w:r w:rsidR="00E16C93" w:rsidRPr="001F6E27">
        <w:rPr>
          <w:rFonts w:ascii="Arial" w:hAnsi="Arial"/>
          <w:noProof/>
          <w:lang w:val="it-IT"/>
        </w:rPr>
        <w:t>ocumentario</w:t>
      </w:r>
      <w:r w:rsidRPr="001F6E27">
        <w:rPr>
          <w:rFonts w:ascii="Arial" w:hAnsi="Arial"/>
          <w:noProof/>
          <w:lang w:val="it-IT"/>
        </w:rPr>
        <w:br/>
      </w:r>
      <w:r w:rsidRPr="001F6E27">
        <w:rPr>
          <w:rFonts w:ascii="Arial" w:hAnsi="Arial"/>
          <w:noProof/>
          <w:lang w:val="it-IT"/>
        </w:rPr>
        <w:br/>
        <w:t xml:space="preserve">Luoghi delle riprese in Alto Adige: </w:t>
      </w:r>
      <w:r w:rsidR="00086500">
        <w:rPr>
          <w:rFonts w:ascii="Arial" w:hAnsi="Arial"/>
          <w:noProof/>
          <w:lang w:val="it-IT"/>
        </w:rPr>
        <w:t xml:space="preserve">Merano, </w:t>
      </w:r>
      <w:r w:rsidR="00BF2BD9">
        <w:rPr>
          <w:rFonts w:ascii="Arial" w:hAnsi="Arial"/>
          <w:noProof/>
          <w:lang w:val="it-IT"/>
        </w:rPr>
        <w:t>Dolomiti:</w:t>
      </w:r>
      <w:r w:rsidR="00E16C93" w:rsidRPr="001F6E27">
        <w:rPr>
          <w:rFonts w:ascii="Arial" w:hAnsi="Arial"/>
          <w:noProof/>
          <w:lang w:val="it-IT"/>
        </w:rPr>
        <w:t xml:space="preserve"> tunnel di Monte Paterno, Torre di Toblino, Sasso di S</w:t>
      </w:r>
      <w:r w:rsidR="00BF2BD9">
        <w:rPr>
          <w:rFonts w:ascii="Arial" w:hAnsi="Arial"/>
          <w:noProof/>
          <w:lang w:val="it-IT"/>
        </w:rPr>
        <w:t>esto, caverne della Croda Rossa,</w:t>
      </w:r>
      <w:r w:rsidR="004033DA">
        <w:rPr>
          <w:rFonts w:ascii="Arial" w:hAnsi="Arial"/>
          <w:noProof/>
          <w:lang w:val="it-IT"/>
        </w:rPr>
        <w:t xml:space="preserve"> </w:t>
      </w:r>
      <w:r w:rsidR="00BF2BD9">
        <w:rPr>
          <w:rFonts w:ascii="Arial" w:hAnsi="Arial"/>
          <w:noProof/>
          <w:lang w:val="it-IT"/>
        </w:rPr>
        <w:t>a</w:t>
      </w:r>
      <w:r w:rsidR="00E16C93" w:rsidRPr="001F6E27">
        <w:rPr>
          <w:rFonts w:ascii="Arial" w:hAnsi="Arial"/>
          <w:noProof/>
          <w:lang w:val="it-IT"/>
        </w:rPr>
        <w:t>i piedi delle Tre Cime di Lavaredo</w:t>
      </w:r>
      <w:r w:rsidR="00BF2BD9">
        <w:rPr>
          <w:rFonts w:ascii="Arial" w:hAnsi="Arial"/>
          <w:noProof/>
          <w:lang w:val="it-IT"/>
        </w:rPr>
        <w:t>,</w:t>
      </w:r>
      <w:r w:rsidR="00E16C93" w:rsidRPr="001F6E27">
        <w:rPr>
          <w:rFonts w:ascii="Arial" w:hAnsi="Arial"/>
          <w:noProof/>
          <w:lang w:val="it-IT"/>
        </w:rPr>
        <w:t xml:space="preserve"> Sesto, Dobbiaco, Val Fiscalina</w:t>
      </w:r>
    </w:p>
    <w:p w:rsidR="004A5F4A" w:rsidRPr="001F6E27" w:rsidRDefault="004A5F4A" w:rsidP="004A5F4A">
      <w:pPr>
        <w:pStyle w:val="02TextNormal"/>
        <w:spacing w:after="0"/>
        <w:rPr>
          <w:rFonts w:ascii="Arial" w:hAnsi="Arial"/>
          <w:b/>
          <w:noProof/>
          <w:lang w:val="it-IT"/>
        </w:rPr>
      </w:pPr>
      <w:r w:rsidRPr="001F6E27">
        <w:rPr>
          <w:rFonts w:ascii="Arial" w:hAnsi="Arial"/>
          <w:b/>
          <w:noProof/>
          <w:lang w:val="it-IT"/>
        </w:rPr>
        <w:t xml:space="preserve">Sostegno di IDM Film Commission: </w:t>
      </w:r>
      <w:r w:rsidR="00E16C93" w:rsidRPr="0096796C">
        <w:rPr>
          <w:rFonts w:ascii="Arial" w:hAnsi="Arial"/>
          <w:b/>
          <w:lang w:val="it-IT"/>
        </w:rPr>
        <w:t xml:space="preserve">55.000,00 </w:t>
      </w:r>
      <w:r w:rsidRPr="001F6E27">
        <w:rPr>
          <w:rFonts w:ascii="Arial" w:hAnsi="Arial"/>
          <w:b/>
          <w:noProof/>
          <w:lang w:val="it-IT"/>
        </w:rPr>
        <w:t>Euro</w:t>
      </w:r>
    </w:p>
    <w:p w:rsidR="004A5F4A" w:rsidRPr="001F6E27" w:rsidRDefault="00154ABB" w:rsidP="004A5F4A">
      <w:pPr>
        <w:pStyle w:val="02TextNormal"/>
        <w:spacing w:after="0"/>
        <w:rPr>
          <w:rFonts w:ascii="Arial" w:hAnsi="Arial"/>
          <w:b/>
          <w:noProof/>
          <w:lang w:val="it-IT"/>
        </w:rPr>
      </w:pPr>
      <w:r>
        <w:rPr>
          <w:rFonts w:ascii="Arial" w:hAnsi="Arial"/>
          <w:b/>
          <w:noProof/>
          <w:lang w:val="it-IT"/>
        </w:rPr>
        <w:br/>
      </w:r>
    </w:p>
    <w:p w:rsidR="004A5F4A" w:rsidRPr="001F6E27" w:rsidRDefault="004A5F4A" w:rsidP="00074438">
      <w:pPr>
        <w:pStyle w:val="02TextNormal"/>
        <w:spacing w:after="0"/>
        <w:rPr>
          <w:rFonts w:ascii="Arial" w:hAnsi="Arial"/>
          <w:b/>
          <w:noProof/>
          <w:lang w:val="it-IT"/>
        </w:rPr>
      </w:pPr>
    </w:p>
    <w:p w:rsidR="00406B34" w:rsidRPr="001F6E27" w:rsidRDefault="005A302B" w:rsidP="00406B34">
      <w:pPr>
        <w:rPr>
          <w:rFonts w:ascii="Arial" w:hAnsi="Arial"/>
          <w:b/>
          <w:noProof/>
          <w:lang w:val="it-IT"/>
        </w:rPr>
      </w:pPr>
      <w:r w:rsidRPr="001F6E27">
        <w:rPr>
          <w:rFonts w:ascii="Arial" w:hAnsi="Arial"/>
          <w:b/>
          <w:i/>
          <w:noProof/>
          <w:lang w:val="it-IT"/>
        </w:rPr>
        <w:t xml:space="preserve">7. </w:t>
      </w:r>
      <w:r w:rsidR="00406B34" w:rsidRPr="001F6E27">
        <w:rPr>
          <w:rFonts w:ascii="Arial" w:hAnsi="Arial"/>
          <w:b/>
          <w:i/>
          <w:noProof/>
          <w:lang w:val="it-IT"/>
        </w:rPr>
        <w:t>Dicktatorship</w:t>
      </w:r>
      <w:r w:rsidR="00406B34" w:rsidRPr="001F6E27">
        <w:rPr>
          <w:rStyle w:val="02AuszeichnungFett"/>
          <w:rFonts w:ascii="Arial" w:hAnsi="Arial"/>
          <w:b/>
          <w:i/>
          <w:noProof/>
          <w:lang w:val="it-IT"/>
        </w:rPr>
        <w:t xml:space="preserve"> </w:t>
      </w:r>
      <w:r w:rsidR="004A5F4A" w:rsidRPr="001F6E27">
        <w:rPr>
          <w:rStyle w:val="02AuszeichnungFett"/>
          <w:rFonts w:ascii="Arial" w:hAnsi="Arial"/>
          <w:noProof/>
          <w:lang w:val="it-IT"/>
        </w:rPr>
        <w:t>(titolo provvisorio) regia di</w:t>
      </w:r>
      <w:r w:rsidR="004A5F4A" w:rsidRPr="001F6E27">
        <w:rPr>
          <w:rStyle w:val="02AuszeichnungFett"/>
          <w:rFonts w:ascii="Arial" w:hAnsi="Arial"/>
          <w:b/>
          <w:noProof/>
          <w:lang w:val="it-IT"/>
        </w:rPr>
        <w:t xml:space="preserve"> </w:t>
      </w:r>
      <w:r w:rsidR="00406B34" w:rsidRPr="001F6E27">
        <w:rPr>
          <w:rFonts w:ascii="Arial" w:hAnsi="Arial"/>
          <w:b/>
          <w:noProof/>
          <w:lang w:val="it-IT"/>
        </w:rPr>
        <w:t>Gustav Hofer</w:t>
      </w:r>
      <w:r w:rsidR="00406B34" w:rsidRPr="001F6E27">
        <w:rPr>
          <w:rFonts w:ascii="Arial" w:hAnsi="Arial"/>
          <w:noProof/>
          <w:lang w:val="it-IT"/>
        </w:rPr>
        <w:t>,</w:t>
      </w:r>
      <w:r w:rsidR="00406B34" w:rsidRPr="001F6E27">
        <w:rPr>
          <w:rFonts w:ascii="Arial" w:hAnsi="Arial"/>
          <w:b/>
          <w:noProof/>
          <w:lang w:val="it-IT"/>
        </w:rPr>
        <w:t xml:space="preserve"> Luca Ragazzi</w:t>
      </w:r>
    </w:p>
    <w:p w:rsidR="005C2D1E" w:rsidRPr="001F6E27" w:rsidRDefault="00DD77BC" w:rsidP="00DD77BC">
      <w:pPr>
        <w:pStyle w:val="02TextNormal"/>
        <w:jc w:val="both"/>
        <w:rPr>
          <w:rFonts w:ascii="Arial" w:hAnsi="Arial"/>
          <w:noProof/>
          <w:lang w:val="it-IT"/>
        </w:rPr>
      </w:pPr>
      <w:r>
        <w:rPr>
          <w:rFonts w:ascii="Arial" w:hAnsi="Arial"/>
          <w:noProof/>
          <w:lang w:val="it-IT"/>
        </w:rPr>
        <w:t>“Avere il</w:t>
      </w:r>
      <w:r w:rsidR="005C2D1E" w:rsidRPr="001F6E27">
        <w:rPr>
          <w:rFonts w:ascii="Arial" w:hAnsi="Arial"/>
          <w:noProof/>
          <w:lang w:val="it-IT"/>
        </w:rPr>
        <w:t xml:space="preserve"> pene è come essere incatenato a un pazzo”, scriveva Sofocle più di 2500 anni fa. Aveva ragione allora e ha ragione ancora oggi. Donald Trump ha vinto le elezioni nonostante le sue posizioni apertamente misogene e scioviniste. Intellettuali, femministe, attivisti, democratici e anche alcuni repubblicani si stanno chiedendo: come è possibile? C’è un </w:t>
      </w:r>
      <w:r w:rsidR="00CF5164" w:rsidRPr="001F6E27">
        <w:rPr>
          <w:rFonts w:ascii="Arial" w:hAnsi="Arial"/>
          <w:noProof/>
          <w:lang w:val="it-IT"/>
        </w:rPr>
        <w:t xml:space="preserve">solo </w:t>
      </w:r>
      <w:r w:rsidR="005C2D1E" w:rsidRPr="001F6E27">
        <w:rPr>
          <w:rFonts w:ascii="Arial" w:hAnsi="Arial"/>
          <w:noProof/>
          <w:lang w:val="it-IT"/>
        </w:rPr>
        <w:t xml:space="preserve">posto </w:t>
      </w:r>
      <w:r w:rsidR="00CF5164" w:rsidRPr="001F6E27">
        <w:rPr>
          <w:rFonts w:ascii="Arial" w:hAnsi="Arial"/>
          <w:noProof/>
          <w:lang w:val="it-IT"/>
        </w:rPr>
        <w:t>al</w:t>
      </w:r>
      <w:r w:rsidR="005C2D1E" w:rsidRPr="001F6E27">
        <w:rPr>
          <w:rFonts w:ascii="Arial" w:hAnsi="Arial"/>
          <w:noProof/>
          <w:lang w:val="it-IT"/>
        </w:rPr>
        <w:t xml:space="preserve"> mondo in cui si potrebbe trovare la risposta: l’Italia! </w:t>
      </w:r>
      <w:r w:rsidR="00CF5164" w:rsidRPr="001F6E27">
        <w:rPr>
          <w:rFonts w:ascii="Arial" w:hAnsi="Arial"/>
          <w:noProof/>
          <w:lang w:val="it-IT"/>
        </w:rPr>
        <w:t xml:space="preserve">In Italia infatti, tutto </w:t>
      </w:r>
      <w:r w:rsidR="005C2D1E" w:rsidRPr="001F6E27">
        <w:rPr>
          <w:rFonts w:ascii="Arial" w:hAnsi="Arial"/>
          <w:noProof/>
          <w:lang w:val="it-IT"/>
        </w:rPr>
        <w:t xml:space="preserve">sembra girare attorno al pene. Qui lo si può chiamare in 887 modi differenti e </w:t>
      </w:r>
      <w:r w:rsidR="00CF5164" w:rsidRPr="001F6E27">
        <w:rPr>
          <w:rFonts w:ascii="Arial" w:hAnsi="Arial"/>
          <w:noProof/>
          <w:lang w:val="it-IT"/>
        </w:rPr>
        <w:t>un</w:t>
      </w:r>
      <w:r w:rsidR="005C2D1E" w:rsidRPr="001F6E27">
        <w:rPr>
          <w:rFonts w:ascii="Arial" w:hAnsi="Arial"/>
          <w:noProof/>
          <w:lang w:val="it-IT"/>
        </w:rPr>
        <w:t xml:space="preserve"> curioso mix di dittatori e latin lover italiani – da Casanova a Mussolini e Berlusconi – </w:t>
      </w:r>
      <w:r w:rsidR="00CF5164" w:rsidRPr="001F6E27">
        <w:rPr>
          <w:rFonts w:ascii="Arial" w:hAnsi="Arial"/>
          <w:noProof/>
          <w:lang w:val="it-IT"/>
        </w:rPr>
        <w:t xml:space="preserve">sono senza dubbio stati </w:t>
      </w:r>
      <w:r w:rsidR="005C2D1E" w:rsidRPr="001F6E27">
        <w:rPr>
          <w:rFonts w:ascii="Arial" w:hAnsi="Arial"/>
          <w:noProof/>
          <w:lang w:val="it-IT"/>
        </w:rPr>
        <w:t xml:space="preserve">guidati </w:t>
      </w:r>
      <w:r w:rsidR="00CF5164" w:rsidRPr="001F6E27">
        <w:rPr>
          <w:rFonts w:ascii="Arial" w:hAnsi="Arial"/>
          <w:noProof/>
          <w:lang w:val="it-IT"/>
        </w:rPr>
        <w:t xml:space="preserve">dal proprio </w:t>
      </w:r>
      <w:r w:rsidR="005C2D1E" w:rsidRPr="001F6E27">
        <w:rPr>
          <w:rFonts w:ascii="Arial" w:hAnsi="Arial"/>
          <w:noProof/>
          <w:lang w:val="it-IT"/>
        </w:rPr>
        <w:t>pene. Stufi di quello che descrivono come un sistema fallocentrico, i reg</w:t>
      </w:r>
      <w:r>
        <w:rPr>
          <w:rFonts w:ascii="Arial" w:hAnsi="Arial"/>
          <w:noProof/>
          <w:lang w:val="it-IT"/>
        </w:rPr>
        <w:t>isti del premiato “Italy: Love I</w:t>
      </w:r>
      <w:r w:rsidR="005C2D1E" w:rsidRPr="001F6E27">
        <w:rPr>
          <w:rFonts w:ascii="Arial" w:hAnsi="Arial"/>
          <w:noProof/>
          <w:lang w:val="it-IT"/>
        </w:rPr>
        <w:t xml:space="preserve">t or Leave It" decidono di scoprire cosa </w:t>
      </w:r>
      <w:r w:rsidR="00CF5164" w:rsidRPr="001F6E27">
        <w:rPr>
          <w:rFonts w:ascii="Arial" w:hAnsi="Arial"/>
          <w:noProof/>
          <w:lang w:val="it-IT"/>
        </w:rPr>
        <w:t>unisce</w:t>
      </w:r>
      <w:r w:rsidR="005C2D1E" w:rsidRPr="001F6E27">
        <w:rPr>
          <w:rFonts w:ascii="Arial" w:hAnsi="Arial"/>
          <w:noProof/>
          <w:lang w:val="it-IT"/>
        </w:rPr>
        <w:t xml:space="preserve"> le cosiddette tre P: pene, potere e politica.</w:t>
      </w:r>
    </w:p>
    <w:p w:rsidR="004A5F4A" w:rsidRPr="004D4D53" w:rsidRDefault="004A5F4A" w:rsidP="004D4D53">
      <w:pPr>
        <w:pStyle w:val="02TextNormal"/>
        <w:rPr>
          <w:rFonts w:ascii="Arial" w:hAnsi="Arial"/>
          <w:noProof/>
          <w:lang w:val="it-IT"/>
        </w:rPr>
      </w:pPr>
      <w:r w:rsidRPr="001F6E27">
        <w:rPr>
          <w:rFonts w:ascii="Arial" w:hAnsi="Arial"/>
          <w:noProof/>
          <w:lang w:val="it-IT"/>
        </w:rPr>
        <w:t xml:space="preserve">Produzione: </w:t>
      </w:r>
      <w:r w:rsidR="00DE495C" w:rsidRPr="0096796C">
        <w:rPr>
          <w:rFonts w:ascii="Arial" w:hAnsi="Arial"/>
          <w:lang w:val="it-IT"/>
        </w:rPr>
        <w:t>Doclab</w:t>
      </w:r>
      <w:r w:rsidR="00406B34" w:rsidRPr="0096796C">
        <w:rPr>
          <w:rFonts w:ascii="Arial" w:hAnsi="Arial"/>
          <w:lang w:val="it-IT"/>
        </w:rPr>
        <w:t xml:space="preserve"> </w:t>
      </w:r>
      <w:r w:rsidRPr="0096796C">
        <w:rPr>
          <w:rFonts w:ascii="Arial" w:hAnsi="Arial"/>
          <w:lang w:val="it-IT"/>
        </w:rPr>
        <w:t>(Roma/Italia)</w:t>
      </w:r>
      <w:r w:rsidR="003C625C">
        <w:rPr>
          <w:rFonts w:ascii="Arial" w:hAnsi="Arial"/>
          <w:noProof/>
          <w:lang w:val="it-IT"/>
        </w:rPr>
        <w:t xml:space="preserve"> </w:t>
      </w:r>
      <w:r w:rsidRPr="001F6E27">
        <w:rPr>
          <w:rFonts w:ascii="Arial" w:hAnsi="Arial"/>
          <w:noProof/>
          <w:lang w:val="it-IT"/>
        </w:rPr>
        <w:br/>
        <w:t xml:space="preserve">Sceneggiatura: </w:t>
      </w:r>
      <w:r w:rsidR="00406B34" w:rsidRPr="001F6E27">
        <w:rPr>
          <w:rFonts w:ascii="Arial" w:hAnsi="Arial"/>
          <w:lang w:val="it-IT"/>
        </w:rPr>
        <w:t>Gustav Hofer,</w:t>
      </w:r>
      <w:r w:rsidR="00406B34" w:rsidRPr="001F6E27">
        <w:rPr>
          <w:rFonts w:ascii="Arial" w:eastAsia="Times New Roman" w:hAnsi="Arial"/>
          <w:lang w:val="it-IT" w:eastAsia="en-GB"/>
        </w:rPr>
        <w:t xml:space="preserve"> Simona Seveso, </w:t>
      </w:r>
      <w:r w:rsidR="00406B34" w:rsidRPr="001F6E27">
        <w:rPr>
          <w:rFonts w:ascii="Arial" w:hAnsi="Arial"/>
          <w:lang w:val="it-IT"/>
        </w:rPr>
        <w:t>Luca Ragazzi</w:t>
      </w:r>
      <w:r w:rsidRPr="001F6E27">
        <w:rPr>
          <w:rFonts w:ascii="Arial" w:hAnsi="Arial"/>
          <w:lang w:val="it-IT"/>
        </w:rPr>
        <w:br/>
        <w:t xml:space="preserve">Cast: </w:t>
      </w:r>
      <w:r w:rsidR="00406B34" w:rsidRPr="001F6E27">
        <w:rPr>
          <w:rFonts w:ascii="Arial" w:hAnsi="Arial"/>
          <w:lang w:val="it-IT"/>
        </w:rPr>
        <w:t>Gustav Hofer,</w:t>
      </w:r>
      <w:r w:rsidR="00406B34" w:rsidRPr="001F6E27">
        <w:rPr>
          <w:rFonts w:ascii="Arial" w:eastAsia="Times New Roman" w:hAnsi="Arial"/>
          <w:sz w:val="18"/>
          <w:szCs w:val="18"/>
          <w:lang w:val="it-IT" w:eastAsia="en-GB"/>
        </w:rPr>
        <w:t xml:space="preserve"> </w:t>
      </w:r>
      <w:r w:rsidR="00406B34" w:rsidRPr="001F6E27">
        <w:rPr>
          <w:rFonts w:ascii="Arial" w:hAnsi="Arial"/>
          <w:lang w:val="it-IT"/>
        </w:rPr>
        <w:t>Luca Ragazzi</w:t>
      </w:r>
      <w:r w:rsidR="00406B34" w:rsidRPr="001F6E27">
        <w:rPr>
          <w:rFonts w:ascii="Arial" w:hAnsi="Arial"/>
          <w:noProof/>
          <w:lang w:val="it-IT"/>
        </w:rPr>
        <w:t xml:space="preserve"> </w:t>
      </w:r>
      <w:r w:rsidR="00406B34" w:rsidRPr="001F6E27">
        <w:rPr>
          <w:rFonts w:ascii="Arial" w:hAnsi="Arial"/>
          <w:noProof/>
          <w:lang w:val="it-IT"/>
        </w:rPr>
        <w:br/>
      </w:r>
      <w:r w:rsidRPr="001F6E27">
        <w:rPr>
          <w:rFonts w:ascii="Arial" w:hAnsi="Arial"/>
          <w:noProof/>
          <w:lang w:val="it-IT"/>
        </w:rPr>
        <w:t xml:space="preserve">Genere: </w:t>
      </w:r>
      <w:r w:rsidR="00C73EE1">
        <w:rPr>
          <w:rFonts w:ascii="Arial" w:hAnsi="Arial"/>
          <w:noProof/>
          <w:lang w:val="it-IT"/>
        </w:rPr>
        <w:t>d</w:t>
      </w:r>
      <w:r w:rsidR="00406B34" w:rsidRPr="001F6E27">
        <w:rPr>
          <w:rFonts w:ascii="Arial" w:hAnsi="Arial"/>
          <w:noProof/>
          <w:lang w:val="it-IT"/>
        </w:rPr>
        <w:t>ocumentario</w:t>
      </w:r>
    </w:p>
    <w:p w:rsidR="004A5F4A" w:rsidRPr="001F6E27" w:rsidRDefault="004A5F4A" w:rsidP="004A5F4A">
      <w:pPr>
        <w:pStyle w:val="02TextNormal"/>
        <w:spacing w:after="0"/>
        <w:rPr>
          <w:rFonts w:ascii="Arial" w:hAnsi="Arial"/>
          <w:b/>
          <w:noProof/>
          <w:lang w:val="it-IT"/>
        </w:rPr>
      </w:pPr>
      <w:r w:rsidRPr="001F6E27">
        <w:rPr>
          <w:rFonts w:ascii="Arial" w:hAnsi="Arial"/>
          <w:b/>
          <w:noProof/>
          <w:lang w:val="it-IT"/>
        </w:rPr>
        <w:t xml:space="preserve">Sostegno di IDM Film Commission: </w:t>
      </w:r>
      <w:r w:rsidR="00406B34" w:rsidRPr="0096796C">
        <w:rPr>
          <w:rFonts w:ascii="Arial" w:hAnsi="Arial"/>
          <w:b/>
          <w:lang w:val="it-IT"/>
        </w:rPr>
        <w:t>34.000</w:t>
      </w:r>
      <w:r w:rsidR="00BA2AE4" w:rsidRPr="0096796C">
        <w:rPr>
          <w:rFonts w:ascii="Arial" w:hAnsi="Arial"/>
          <w:b/>
          <w:lang w:val="it-IT"/>
        </w:rPr>
        <w:t>,00</w:t>
      </w:r>
      <w:r w:rsidR="00406B34" w:rsidRPr="0096796C">
        <w:rPr>
          <w:rFonts w:ascii="Arial" w:hAnsi="Arial"/>
          <w:b/>
          <w:lang w:val="it-IT"/>
        </w:rPr>
        <w:t xml:space="preserve"> </w:t>
      </w:r>
      <w:r w:rsidRPr="001F6E27">
        <w:rPr>
          <w:rFonts w:ascii="Arial" w:hAnsi="Arial"/>
          <w:b/>
          <w:noProof/>
          <w:lang w:val="it-IT"/>
        </w:rPr>
        <w:t>Euro</w:t>
      </w:r>
    </w:p>
    <w:p w:rsidR="004A5F4A" w:rsidRPr="001F6E27" w:rsidRDefault="004A5F4A" w:rsidP="00074438">
      <w:pPr>
        <w:pStyle w:val="02TextNormal"/>
        <w:spacing w:after="0"/>
        <w:rPr>
          <w:rFonts w:ascii="Arial" w:hAnsi="Arial"/>
          <w:b/>
          <w:noProof/>
          <w:lang w:val="it-IT"/>
        </w:rPr>
      </w:pPr>
    </w:p>
    <w:p w:rsidR="004A5F4A" w:rsidRPr="001F6E27" w:rsidRDefault="00B068B9" w:rsidP="00074438">
      <w:pPr>
        <w:pStyle w:val="02TextNormal"/>
        <w:spacing w:after="0"/>
        <w:rPr>
          <w:rFonts w:ascii="Arial" w:hAnsi="Arial"/>
          <w:b/>
          <w:noProof/>
          <w:lang w:val="it-IT"/>
        </w:rPr>
      </w:pPr>
      <w:r>
        <w:rPr>
          <w:rFonts w:ascii="Arial" w:hAnsi="Arial"/>
          <w:b/>
          <w:noProof/>
          <w:lang w:val="it-IT"/>
        </w:rPr>
        <w:br/>
      </w:r>
    </w:p>
    <w:p w:rsidR="004A31E0" w:rsidRPr="001F6E27" w:rsidRDefault="005A302B" w:rsidP="00B068B9">
      <w:pPr>
        <w:pStyle w:val="02TextNormal"/>
        <w:jc w:val="both"/>
        <w:rPr>
          <w:rFonts w:ascii="Arial" w:hAnsi="Arial"/>
          <w:b/>
          <w:noProof/>
          <w:lang w:val="it-IT"/>
        </w:rPr>
      </w:pPr>
      <w:r w:rsidRPr="001F6E27">
        <w:rPr>
          <w:rFonts w:ascii="Arial" w:hAnsi="Arial"/>
          <w:b/>
          <w:i/>
          <w:noProof/>
          <w:lang w:val="it-IT"/>
        </w:rPr>
        <w:t xml:space="preserve">8. </w:t>
      </w:r>
      <w:r w:rsidR="004A31E0" w:rsidRPr="001F6E27">
        <w:rPr>
          <w:rFonts w:ascii="Arial" w:hAnsi="Arial"/>
          <w:b/>
          <w:i/>
          <w:noProof/>
          <w:lang w:val="it-IT"/>
        </w:rPr>
        <w:t>Dream big/Sogni in grande</w:t>
      </w:r>
      <w:r w:rsidR="004A31E0" w:rsidRPr="001F6E27">
        <w:rPr>
          <w:rStyle w:val="02AuszeichnungFett"/>
          <w:rFonts w:ascii="Arial" w:hAnsi="Arial"/>
          <w:b/>
          <w:i/>
          <w:noProof/>
          <w:lang w:val="it-IT"/>
        </w:rPr>
        <w:t xml:space="preserve"> </w:t>
      </w:r>
      <w:r w:rsidR="00833DFF">
        <w:rPr>
          <w:rStyle w:val="02AuszeichnungFett"/>
          <w:rFonts w:ascii="Arial" w:hAnsi="Arial"/>
          <w:noProof/>
          <w:lang w:val="it-IT"/>
        </w:rPr>
        <w:t>(titolo provvisorio)</w:t>
      </w:r>
      <w:r w:rsidR="004A5F4A" w:rsidRPr="001F6E27">
        <w:rPr>
          <w:rStyle w:val="02AuszeichnungFett"/>
          <w:rFonts w:ascii="Arial" w:hAnsi="Arial"/>
          <w:noProof/>
          <w:lang w:val="it-IT"/>
        </w:rPr>
        <w:t xml:space="preserve"> regia di</w:t>
      </w:r>
      <w:r w:rsidR="004A5F4A" w:rsidRPr="001F6E27">
        <w:rPr>
          <w:rStyle w:val="02AuszeichnungFett"/>
          <w:rFonts w:ascii="Arial" w:hAnsi="Arial"/>
          <w:b/>
          <w:noProof/>
          <w:lang w:val="it-IT"/>
        </w:rPr>
        <w:t xml:space="preserve"> </w:t>
      </w:r>
      <w:r w:rsidR="004A31E0" w:rsidRPr="001F6E27">
        <w:rPr>
          <w:rFonts w:ascii="Arial" w:hAnsi="Arial"/>
          <w:b/>
          <w:noProof/>
          <w:lang w:val="it-IT"/>
        </w:rPr>
        <w:t xml:space="preserve">Katia Bernardi </w:t>
      </w:r>
    </w:p>
    <w:p w:rsidR="00E17057" w:rsidRPr="001F6E27" w:rsidRDefault="00BA2AE4" w:rsidP="00B068B9">
      <w:pPr>
        <w:pStyle w:val="02TextNormal"/>
        <w:jc w:val="both"/>
        <w:rPr>
          <w:rFonts w:ascii="Arial" w:hAnsi="Arial"/>
          <w:lang w:val="it-IT"/>
        </w:rPr>
      </w:pPr>
      <w:r w:rsidRPr="001F6E27">
        <w:rPr>
          <w:rFonts w:ascii="Arial" w:hAnsi="Arial"/>
          <w:noProof/>
          <w:lang w:val="it-IT"/>
        </w:rPr>
        <w:lastRenderedPageBreak/>
        <w:t>U</w:t>
      </w:r>
      <w:r w:rsidR="00E17057" w:rsidRPr="001F6E27">
        <w:rPr>
          <w:rFonts w:ascii="Arial" w:hAnsi="Arial"/>
          <w:noProof/>
          <w:lang w:val="it-IT"/>
        </w:rPr>
        <w:t>na nuova generazione di ragaz</w:t>
      </w:r>
      <w:r w:rsidR="005E2FF8">
        <w:rPr>
          <w:rFonts w:ascii="Arial" w:hAnsi="Arial"/>
          <w:noProof/>
          <w:lang w:val="it-IT"/>
        </w:rPr>
        <w:t>ze cresce</w:t>
      </w:r>
      <w:r w:rsidRPr="001F6E27">
        <w:rPr>
          <w:rFonts w:ascii="Arial" w:hAnsi="Arial"/>
          <w:noProof/>
          <w:lang w:val="it-IT"/>
        </w:rPr>
        <w:t xml:space="preserve"> libera e forte, determinata</w:t>
      </w:r>
      <w:r w:rsidR="00E17057" w:rsidRPr="001F6E27">
        <w:rPr>
          <w:rFonts w:ascii="Arial" w:hAnsi="Arial"/>
          <w:noProof/>
          <w:lang w:val="it-IT"/>
        </w:rPr>
        <w:t xml:space="preserve"> a </w:t>
      </w:r>
      <w:r w:rsidR="005E2FF8">
        <w:rPr>
          <w:rFonts w:ascii="Arial" w:hAnsi="Arial"/>
          <w:noProof/>
          <w:lang w:val="it-IT"/>
        </w:rPr>
        <w:t>combattere</w:t>
      </w:r>
      <w:r w:rsidR="00E17057" w:rsidRPr="001F6E27">
        <w:rPr>
          <w:rFonts w:ascii="Arial" w:hAnsi="Arial"/>
          <w:noProof/>
          <w:lang w:val="it-IT"/>
        </w:rPr>
        <w:t xml:space="preserve"> i pregiudizi e raggiungere i propri sogni. Una generazione con desideri e modelli alternativi, che rivendica </w:t>
      </w:r>
      <w:r w:rsidRPr="001F6E27">
        <w:rPr>
          <w:rFonts w:ascii="Arial" w:hAnsi="Arial"/>
          <w:noProof/>
          <w:lang w:val="it-IT"/>
        </w:rPr>
        <w:t>il diritto di essere s</w:t>
      </w:r>
      <w:r w:rsidR="005E2FF8">
        <w:rPr>
          <w:rFonts w:ascii="Arial" w:hAnsi="Arial"/>
          <w:noProof/>
          <w:lang w:val="it-IT"/>
        </w:rPr>
        <w:t>e</w:t>
      </w:r>
      <w:r w:rsidRPr="001F6E27">
        <w:rPr>
          <w:rFonts w:ascii="Arial" w:hAnsi="Arial"/>
          <w:noProof/>
          <w:lang w:val="it-IT"/>
        </w:rPr>
        <w:t xml:space="preserve"> stessa. Una stori</w:t>
      </w:r>
      <w:r w:rsidR="00E17057" w:rsidRPr="001F6E27">
        <w:rPr>
          <w:rFonts w:ascii="Arial" w:hAnsi="Arial"/>
          <w:noProof/>
          <w:lang w:val="it-IT"/>
        </w:rPr>
        <w:t>a</w:t>
      </w:r>
      <w:r w:rsidRPr="001F6E27">
        <w:rPr>
          <w:rFonts w:ascii="Arial" w:hAnsi="Arial"/>
          <w:noProof/>
          <w:lang w:val="it-IT"/>
        </w:rPr>
        <w:t xml:space="preserve"> </w:t>
      </w:r>
      <w:r w:rsidR="005E2FF8">
        <w:rPr>
          <w:rFonts w:ascii="Arial" w:hAnsi="Arial"/>
          <w:noProof/>
          <w:lang w:val="it-IT"/>
        </w:rPr>
        <w:t>originale</w:t>
      </w:r>
      <w:r w:rsidR="00E17057" w:rsidRPr="001F6E27">
        <w:rPr>
          <w:rFonts w:ascii="Arial" w:hAnsi="Arial"/>
          <w:noProof/>
          <w:lang w:val="it-IT"/>
        </w:rPr>
        <w:t xml:space="preserve"> che fa i conti con un</w:t>
      </w:r>
      <w:r w:rsidRPr="001F6E27">
        <w:rPr>
          <w:rFonts w:ascii="Arial" w:hAnsi="Arial"/>
          <w:noProof/>
          <w:lang w:val="it-IT"/>
        </w:rPr>
        <w:t>a nuova femminilità e</w:t>
      </w:r>
      <w:r w:rsidR="00E17057" w:rsidRPr="001F6E27">
        <w:rPr>
          <w:rFonts w:ascii="Arial" w:hAnsi="Arial"/>
          <w:noProof/>
          <w:lang w:val="it-IT"/>
        </w:rPr>
        <w:t xml:space="preserve"> </w:t>
      </w:r>
      <w:r w:rsidRPr="001F6E27">
        <w:rPr>
          <w:rFonts w:ascii="Arial" w:hAnsi="Arial"/>
          <w:noProof/>
          <w:lang w:val="it-IT"/>
        </w:rPr>
        <w:t xml:space="preserve">incoraggia </w:t>
      </w:r>
      <w:r w:rsidR="00E17057" w:rsidRPr="001F6E27">
        <w:rPr>
          <w:rFonts w:ascii="Arial" w:hAnsi="Arial"/>
          <w:noProof/>
          <w:lang w:val="it-IT"/>
        </w:rPr>
        <w:t xml:space="preserve">le donne di domani a lottare </w:t>
      </w:r>
      <w:r w:rsidRPr="001F6E27">
        <w:rPr>
          <w:rFonts w:ascii="Arial" w:hAnsi="Arial"/>
          <w:noProof/>
          <w:lang w:val="it-IT"/>
        </w:rPr>
        <w:t xml:space="preserve">tenacemente </w:t>
      </w:r>
      <w:r w:rsidR="00E17057" w:rsidRPr="001F6E27">
        <w:rPr>
          <w:rFonts w:ascii="Arial" w:hAnsi="Arial"/>
          <w:noProof/>
          <w:lang w:val="it-IT"/>
        </w:rPr>
        <w:t>per i propri sog</w:t>
      </w:r>
      <w:r w:rsidR="006C26AE">
        <w:rPr>
          <w:rFonts w:ascii="Arial" w:hAnsi="Arial"/>
          <w:noProof/>
          <w:lang w:val="it-IT"/>
        </w:rPr>
        <w:t>ni</w:t>
      </w:r>
      <w:r w:rsidR="00E17057" w:rsidRPr="001F6E27">
        <w:rPr>
          <w:rFonts w:ascii="Arial" w:hAnsi="Arial"/>
          <w:noProof/>
          <w:lang w:val="it-IT"/>
        </w:rPr>
        <w:t xml:space="preserve">. </w:t>
      </w:r>
      <w:r w:rsidR="00E17057" w:rsidRPr="001F6E27">
        <w:rPr>
          <w:rFonts w:ascii="Arial" w:hAnsi="Arial"/>
          <w:lang w:val="it-IT"/>
        </w:rPr>
        <w:t xml:space="preserve">Il documentario racconta la storia di tre piccole ragazze - tre principesse ribelli della scuola primaria in Italia - e del loro </w:t>
      </w:r>
      <w:r w:rsidRPr="001F6E27">
        <w:rPr>
          <w:rFonts w:ascii="Arial" w:hAnsi="Arial"/>
          <w:lang w:val="it-IT"/>
        </w:rPr>
        <w:t>“</w:t>
      </w:r>
      <w:r w:rsidR="00E17057" w:rsidRPr="001F6E27">
        <w:rPr>
          <w:rFonts w:ascii="Arial" w:hAnsi="Arial"/>
          <w:lang w:val="it-IT"/>
        </w:rPr>
        <w:t>Big Dream</w:t>
      </w:r>
      <w:r w:rsidRPr="001F6E27">
        <w:rPr>
          <w:rFonts w:ascii="Arial" w:hAnsi="Arial"/>
          <w:lang w:val="it-IT"/>
        </w:rPr>
        <w:t>”</w:t>
      </w:r>
      <w:r w:rsidR="00B9267F" w:rsidRPr="001F6E27">
        <w:rPr>
          <w:rFonts w:ascii="Arial" w:hAnsi="Arial"/>
          <w:lang w:val="it-IT"/>
        </w:rPr>
        <w:t xml:space="preserve">. </w:t>
      </w:r>
    </w:p>
    <w:p w:rsidR="004A5F4A" w:rsidRPr="0096796C" w:rsidRDefault="004A5F4A" w:rsidP="004A31E0">
      <w:pPr>
        <w:pStyle w:val="02TextNormal"/>
        <w:rPr>
          <w:rFonts w:ascii="Arial" w:hAnsi="Arial"/>
          <w:lang w:val="it-IT"/>
        </w:rPr>
      </w:pPr>
      <w:r w:rsidRPr="001F6E27">
        <w:rPr>
          <w:rFonts w:ascii="Arial" w:hAnsi="Arial"/>
          <w:noProof/>
          <w:lang w:val="it-IT"/>
        </w:rPr>
        <w:t xml:space="preserve">Produzione: </w:t>
      </w:r>
      <w:r w:rsidR="004A31E0" w:rsidRPr="0096796C">
        <w:rPr>
          <w:rFonts w:ascii="Arial" w:hAnsi="Arial"/>
          <w:lang w:val="it-IT"/>
        </w:rPr>
        <w:t xml:space="preserve">GiUMa produzioni Srl </w:t>
      </w:r>
      <w:r w:rsidRPr="0096796C">
        <w:rPr>
          <w:rFonts w:ascii="Arial" w:hAnsi="Arial"/>
          <w:lang w:val="it-IT"/>
        </w:rPr>
        <w:t>(</w:t>
      </w:r>
      <w:r w:rsidR="004A31E0" w:rsidRPr="0096796C">
        <w:rPr>
          <w:rFonts w:ascii="Arial" w:hAnsi="Arial"/>
          <w:lang w:val="it-IT"/>
        </w:rPr>
        <w:t>Trento</w:t>
      </w:r>
      <w:r w:rsidR="003C625C">
        <w:rPr>
          <w:rFonts w:ascii="Arial" w:hAnsi="Arial"/>
          <w:lang w:val="it-IT"/>
        </w:rPr>
        <w:t xml:space="preserve">/Italia) </w:t>
      </w:r>
      <w:r w:rsidRPr="001F6E27">
        <w:rPr>
          <w:rFonts w:ascii="Arial" w:hAnsi="Arial"/>
          <w:noProof/>
          <w:lang w:val="it-IT"/>
        </w:rPr>
        <w:br/>
        <w:t xml:space="preserve">Sceneggiatura: </w:t>
      </w:r>
      <w:r w:rsidR="004A31E0" w:rsidRPr="0096796C">
        <w:rPr>
          <w:rFonts w:ascii="Arial" w:hAnsi="Arial"/>
          <w:lang w:val="it-IT"/>
        </w:rPr>
        <w:t>Katia Bernardi</w:t>
      </w:r>
      <w:r w:rsidR="004A31E0" w:rsidRPr="0096796C">
        <w:rPr>
          <w:rFonts w:ascii="Arial" w:hAnsi="Arial"/>
          <w:lang w:val="it-IT"/>
        </w:rPr>
        <w:br/>
      </w:r>
      <w:r w:rsidRPr="001F6E27">
        <w:rPr>
          <w:rFonts w:ascii="Arial" w:hAnsi="Arial"/>
          <w:noProof/>
          <w:lang w:val="it-IT"/>
        </w:rPr>
        <w:t xml:space="preserve">Genere: </w:t>
      </w:r>
      <w:r w:rsidR="00C73EE1">
        <w:rPr>
          <w:rFonts w:ascii="Arial" w:hAnsi="Arial"/>
          <w:noProof/>
          <w:lang w:val="it-IT"/>
        </w:rPr>
        <w:t>d</w:t>
      </w:r>
      <w:r w:rsidR="005A302B" w:rsidRPr="001F6E27">
        <w:rPr>
          <w:rFonts w:ascii="Arial" w:hAnsi="Arial"/>
          <w:noProof/>
          <w:lang w:val="it-IT"/>
        </w:rPr>
        <w:t>ocumentario</w:t>
      </w:r>
    </w:p>
    <w:p w:rsidR="004A5F4A" w:rsidRPr="001F6E27" w:rsidRDefault="004A5F4A" w:rsidP="004A5F4A">
      <w:pPr>
        <w:pStyle w:val="02TextNormal"/>
        <w:spacing w:after="0"/>
        <w:rPr>
          <w:rFonts w:ascii="Arial" w:hAnsi="Arial"/>
          <w:b/>
          <w:noProof/>
          <w:lang w:val="it-IT"/>
        </w:rPr>
      </w:pPr>
      <w:r w:rsidRPr="001F6E27">
        <w:rPr>
          <w:rFonts w:ascii="Arial" w:hAnsi="Arial"/>
          <w:b/>
          <w:noProof/>
          <w:lang w:val="it-IT"/>
        </w:rPr>
        <w:t xml:space="preserve">Sostegno di IDM Film Commission: </w:t>
      </w:r>
      <w:r w:rsidR="004A31E0" w:rsidRPr="0096796C">
        <w:rPr>
          <w:rFonts w:ascii="Arial" w:hAnsi="Arial"/>
          <w:b/>
          <w:lang w:val="it-IT"/>
        </w:rPr>
        <w:t xml:space="preserve">18.000,00 </w:t>
      </w:r>
      <w:r w:rsidRPr="001F6E27">
        <w:rPr>
          <w:rFonts w:ascii="Arial" w:hAnsi="Arial"/>
          <w:b/>
          <w:noProof/>
          <w:lang w:val="it-IT"/>
        </w:rPr>
        <w:t>Euro</w:t>
      </w:r>
    </w:p>
    <w:p w:rsidR="004A5F4A" w:rsidRPr="001F6E27" w:rsidRDefault="004A5F4A" w:rsidP="00074438">
      <w:pPr>
        <w:pStyle w:val="02TextNormal"/>
        <w:spacing w:after="0"/>
        <w:rPr>
          <w:rFonts w:ascii="Arial" w:hAnsi="Arial"/>
          <w:b/>
          <w:noProof/>
          <w:lang w:val="it-IT"/>
        </w:rPr>
      </w:pPr>
    </w:p>
    <w:p w:rsidR="004A5F4A" w:rsidRPr="001F6E27" w:rsidRDefault="004A5F4A" w:rsidP="00074438">
      <w:pPr>
        <w:pStyle w:val="02TextNormal"/>
        <w:spacing w:after="0"/>
        <w:rPr>
          <w:rFonts w:ascii="Arial" w:hAnsi="Arial"/>
          <w:b/>
          <w:noProof/>
          <w:lang w:val="it-IT"/>
        </w:rPr>
      </w:pPr>
    </w:p>
    <w:p w:rsidR="00807BCA" w:rsidRPr="001F6E27" w:rsidRDefault="00347976" w:rsidP="00074438">
      <w:pPr>
        <w:pStyle w:val="02TextNormal"/>
        <w:spacing w:after="0"/>
        <w:rPr>
          <w:rFonts w:ascii="Arial" w:hAnsi="Arial"/>
          <w:b/>
          <w:noProof/>
          <w:lang w:val="it-IT"/>
        </w:rPr>
      </w:pPr>
      <w:r>
        <w:rPr>
          <w:rFonts w:ascii="Arial" w:hAnsi="Arial"/>
          <w:b/>
          <w:noProof/>
          <w:lang w:val="it-IT"/>
        </w:rPr>
        <w:br/>
      </w:r>
    </w:p>
    <w:p w:rsidR="00807BCA" w:rsidRPr="001F6E27" w:rsidRDefault="00807BCA" w:rsidP="00074438">
      <w:pPr>
        <w:pStyle w:val="02TextNormal"/>
        <w:spacing w:after="0"/>
        <w:rPr>
          <w:rFonts w:ascii="Arial" w:hAnsi="Arial"/>
          <w:b/>
          <w:noProof/>
          <w:lang w:val="it-IT"/>
        </w:rPr>
      </w:pPr>
    </w:p>
    <w:p w:rsidR="002648BA" w:rsidRPr="001F6E27" w:rsidRDefault="00347976" w:rsidP="00F22E2F">
      <w:pPr>
        <w:pStyle w:val="02TextNormal"/>
        <w:spacing w:after="0"/>
        <w:rPr>
          <w:rFonts w:ascii="Arial" w:hAnsi="Arial"/>
          <w:b/>
          <w:sz w:val="24"/>
          <w:szCs w:val="24"/>
          <w:lang w:val="it-IT"/>
        </w:rPr>
      </w:pPr>
      <w:r>
        <w:rPr>
          <w:rFonts w:ascii="Arial" w:hAnsi="Arial"/>
          <w:b/>
          <w:sz w:val="24"/>
          <w:szCs w:val="24"/>
          <w:lang w:val="it-IT"/>
        </w:rPr>
        <w:t>Riceve</w:t>
      </w:r>
      <w:r w:rsidR="005C051C" w:rsidRPr="001F6E27">
        <w:rPr>
          <w:rFonts w:ascii="Arial" w:hAnsi="Arial"/>
          <w:b/>
          <w:sz w:val="24"/>
          <w:szCs w:val="24"/>
          <w:lang w:val="it-IT"/>
        </w:rPr>
        <w:t xml:space="preserve"> un finanziamento a sostegno della Pre-produzione:</w:t>
      </w:r>
    </w:p>
    <w:p w:rsidR="005252F1" w:rsidRPr="001F6E27" w:rsidRDefault="005252F1" w:rsidP="005E0E24">
      <w:pPr>
        <w:pStyle w:val="02TextNormal"/>
        <w:spacing w:after="0" w:line="260" w:lineRule="exact"/>
        <w:rPr>
          <w:rFonts w:ascii="Arial" w:hAnsi="Arial"/>
          <w:b/>
          <w:bCs/>
          <w:i/>
          <w:lang w:val="it-IT"/>
        </w:rPr>
      </w:pPr>
      <w:bookmarkStart w:id="2" w:name="_Toc422211742"/>
    </w:p>
    <w:p w:rsidR="005252F1" w:rsidRPr="001F6E27" w:rsidRDefault="005252F1" w:rsidP="005E0E24">
      <w:pPr>
        <w:pStyle w:val="02TextNormal"/>
        <w:spacing w:after="0" w:line="260" w:lineRule="exact"/>
        <w:rPr>
          <w:rFonts w:ascii="Arial" w:hAnsi="Arial"/>
          <w:b/>
          <w:bCs/>
          <w:i/>
          <w:lang w:val="it-IT"/>
        </w:rPr>
      </w:pPr>
    </w:p>
    <w:p w:rsidR="009A6F1A" w:rsidRPr="001F6E27" w:rsidRDefault="005E0E24" w:rsidP="005E0E24">
      <w:pPr>
        <w:pStyle w:val="02TextNormal"/>
        <w:spacing w:after="0" w:line="260" w:lineRule="exact"/>
        <w:rPr>
          <w:rFonts w:ascii="Arial" w:hAnsi="Arial"/>
          <w:b/>
          <w:noProof/>
          <w:lang w:val="it-IT"/>
        </w:rPr>
      </w:pPr>
      <w:r w:rsidRPr="001F6E27">
        <w:rPr>
          <w:rFonts w:ascii="Arial" w:hAnsi="Arial"/>
          <w:b/>
          <w:bCs/>
          <w:i/>
          <w:lang w:val="it-IT"/>
        </w:rPr>
        <w:t xml:space="preserve">1. </w:t>
      </w:r>
      <w:r w:rsidR="009A6F1A" w:rsidRPr="001F6E27">
        <w:rPr>
          <w:rFonts w:ascii="Arial" w:hAnsi="Arial"/>
          <w:b/>
          <w:bCs/>
          <w:i/>
          <w:lang w:val="it-IT"/>
        </w:rPr>
        <w:t xml:space="preserve">Hochwald </w:t>
      </w:r>
      <w:r w:rsidR="00ED52C7" w:rsidRPr="001F6E27">
        <w:rPr>
          <w:rFonts w:ascii="Arial" w:hAnsi="Arial"/>
          <w:noProof/>
          <w:lang w:val="it-IT"/>
        </w:rPr>
        <w:t>(</w:t>
      </w:r>
      <w:r w:rsidR="00ED52C7" w:rsidRPr="00347976">
        <w:rPr>
          <w:rFonts w:ascii="Arial" w:hAnsi="Arial"/>
          <w:noProof/>
          <w:lang w:val="it-IT"/>
        </w:rPr>
        <w:t>ti</w:t>
      </w:r>
      <w:r w:rsidR="00ED52C7" w:rsidRPr="001F6E27">
        <w:rPr>
          <w:rFonts w:ascii="Arial" w:hAnsi="Arial"/>
          <w:noProof/>
          <w:lang w:val="it-IT"/>
        </w:rPr>
        <w:t>tolo provvisorio)</w:t>
      </w:r>
      <w:r w:rsidR="00833DFF">
        <w:rPr>
          <w:rFonts w:ascii="Arial" w:hAnsi="Arial"/>
          <w:noProof/>
          <w:lang w:val="it-IT"/>
        </w:rPr>
        <w:t xml:space="preserve"> </w:t>
      </w:r>
      <w:r w:rsidR="009A6F1A" w:rsidRPr="001F6E27">
        <w:rPr>
          <w:rFonts w:ascii="Arial" w:hAnsi="Arial"/>
          <w:noProof/>
          <w:lang w:val="it-IT"/>
        </w:rPr>
        <w:t>regia</w:t>
      </w:r>
      <w:r w:rsidR="005C051C" w:rsidRPr="001F6E27">
        <w:rPr>
          <w:rFonts w:ascii="Arial" w:hAnsi="Arial"/>
          <w:noProof/>
          <w:lang w:val="it-IT"/>
        </w:rPr>
        <w:t xml:space="preserve"> di</w:t>
      </w:r>
      <w:r w:rsidR="005C051C" w:rsidRPr="001F6E27">
        <w:rPr>
          <w:rFonts w:ascii="Arial" w:hAnsi="Arial"/>
          <w:b/>
          <w:noProof/>
          <w:lang w:val="it-IT"/>
        </w:rPr>
        <w:t xml:space="preserve"> </w:t>
      </w:r>
      <w:bookmarkEnd w:id="2"/>
      <w:r w:rsidR="009A6F1A" w:rsidRPr="001F6E27">
        <w:rPr>
          <w:rFonts w:ascii="Arial" w:hAnsi="Arial"/>
          <w:b/>
          <w:noProof/>
          <w:lang w:val="it-IT"/>
        </w:rPr>
        <w:t>Evi Romen</w:t>
      </w:r>
    </w:p>
    <w:p w:rsidR="00F15330" w:rsidRDefault="00F15330" w:rsidP="00347976">
      <w:pPr>
        <w:pStyle w:val="02TextNormal"/>
        <w:spacing w:after="0" w:line="260" w:lineRule="exact"/>
        <w:jc w:val="both"/>
        <w:rPr>
          <w:rFonts w:ascii="Arial" w:hAnsi="Arial"/>
          <w:noProof/>
          <w:color w:val="000000" w:themeColor="text1"/>
          <w:lang w:val="it-IT"/>
        </w:rPr>
      </w:pPr>
    </w:p>
    <w:p w:rsidR="004A2B03" w:rsidRPr="0096796C" w:rsidRDefault="004A2B03" w:rsidP="00347976">
      <w:pPr>
        <w:pStyle w:val="02TextNormal"/>
        <w:spacing w:after="0" w:line="260" w:lineRule="exact"/>
        <w:jc w:val="both"/>
        <w:rPr>
          <w:rStyle w:val="02AuszeichnungFett"/>
          <w:rFonts w:ascii="Arial" w:hAnsi="Arial"/>
          <w:lang w:val="it-IT"/>
        </w:rPr>
      </w:pPr>
      <w:bookmarkStart w:id="3" w:name="_GoBack"/>
      <w:bookmarkEnd w:id="3"/>
      <w:r w:rsidRPr="001F6E27">
        <w:rPr>
          <w:rFonts w:ascii="Arial" w:hAnsi="Arial"/>
          <w:noProof/>
          <w:color w:val="000000" w:themeColor="text1"/>
          <w:lang w:val="it-IT"/>
        </w:rPr>
        <w:t>Mario adora ballare</w:t>
      </w:r>
      <w:r w:rsidR="00932753" w:rsidRPr="001F6E27">
        <w:rPr>
          <w:rFonts w:ascii="Arial" w:hAnsi="Arial"/>
          <w:noProof/>
          <w:color w:val="000000" w:themeColor="text1"/>
          <w:lang w:val="it-IT"/>
        </w:rPr>
        <w:t>,</w:t>
      </w:r>
      <w:r w:rsidRPr="001F6E27">
        <w:rPr>
          <w:rFonts w:ascii="Arial" w:hAnsi="Arial"/>
          <w:noProof/>
          <w:color w:val="000000" w:themeColor="text1"/>
          <w:lang w:val="it-IT"/>
        </w:rPr>
        <w:t xml:space="preserve"> ma per </w:t>
      </w:r>
      <w:r w:rsidR="00932753" w:rsidRPr="001F6E27">
        <w:rPr>
          <w:rFonts w:ascii="Arial" w:hAnsi="Arial"/>
          <w:noProof/>
          <w:color w:val="000000" w:themeColor="text1"/>
          <w:lang w:val="it-IT"/>
        </w:rPr>
        <w:t xml:space="preserve">uno </w:t>
      </w:r>
      <w:r w:rsidR="00791F6B">
        <w:rPr>
          <w:rFonts w:ascii="Arial" w:hAnsi="Arial"/>
          <w:noProof/>
          <w:color w:val="000000" w:themeColor="text1"/>
          <w:lang w:val="it-IT"/>
        </w:rPr>
        <w:t>come lui fare della danza</w:t>
      </w:r>
      <w:r w:rsidRPr="001F6E27">
        <w:rPr>
          <w:rFonts w:ascii="Arial" w:hAnsi="Arial"/>
          <w:noProof/>
          <w:color w:val="000000" w:themeColor="text1"/>
          <w:lang w:val="it-IT"/>
        </w:rPr>
        <w:t xml:space="preserve"> una carriera è impossibile</w:t>
      </w:r>
      <w:r w:rsidR="00791F6B">
        <w:rPr>
          <w:rFonts w:ascii="Arial" w:hAnsi="Arial"/>
          <w:noProof/>
          <w:color w:val="000000" w:themeColor="text1"/>
          <w:lang w:val="it-IT"/>
        </w:rPr>
        <w:t xml:space="preserve">. Il suo amico Luis invece può </w:t>
      </w:r>
      <w:r w:rsidRPr="001F6E27">
        <w:rPr>
          <w:rFonts w:ascii="Arial" w:hAnsi="Arial"/>
          <w:noProof/>
          <w:color w:val="000000" w:themeColor="text1"/>
          <w:lang w:val="it-IT"/>
        </w:rPr>
        <w:t xml:space="preserve">sperare </w:t>
      </w:r>
      <w:r w:rsidR="00932753" w:rsidRPr="001F6E27">
        <w:rPr>
          <w:rFonts w:ascii="Arial" w:hAnsi="Arial"/>
          <w:noProof/>
          <w:color w:val="000000" w:themeColor="text1"/>
          <w:lang w:val="it-IT"/>
        </w:rPr>
        <w:t xml:space="preserve">in </w:t>
      </w:r>
      <w:r w:rsidRPr="001F6E27">
        <w:rPr>
          <w:rFonts w:ascii="Arial" w:hAnsi="Arial"/>
          <w:noProof/>
          <w:color w:val="000000" w:themeColor="text1"/>
          <w:lang w:val="it-IT"/>
        </w:rPr>
        <w:t>un fu</w:t>
      </w:r>
      <w:r w:rsidR="00932753" w:rsidRPr="001F6E27">
        <w:rPr>
          <w:rFonts w:ascii="Arial" w:hAnsi="Arial"/>
          <w:noProof/>
          <w:color w:val="000000" w:themeColor="text1"/>
          <w:lang w:val="it-IT"/>
        </w:rPr>
        <w:t>turo come attore: è infatti il f</w:t>
      </w:r>
      <w:r w:rsidRPr="001F6E27">
        <w:rPr>
          <w:rFonts w:ascii="Arial" w:hAnsi="Arial"/>
          <w:noProof/>
          <w:color w:val="000000" w:themeColor="text1"/>
          <w:lang w:val="it-IT"/>
        </w:rPr>
        <w:t>iglio di un produttore di vino in citt</w:t>
      </w:r>
      <w:r w:rsidR="00932753" w:rsidRPr="001F6E27">
        <w:rPr>
          <w:rFonts w:ascii="Arial" w:hAnsi="Arial"/>
          <w:noProof/>
          <w:color w:val="000000" w:themeColor="text1"/>
          <w:lang w:val="it-IT"/>
        </w:rPr>
        <w:t>à, mentre M</w:t>
      </w:r>
      <w:r w:rsidRPr="001F6E27">
        <w:rPr>
          <w:rFonts w:ascii="Arial" w:hAnsi="Arial"/>
          <w:noProof/>
          <w:color w:val="000000" w:themeColor="text1"/>
          <w:lang w:val="it-IT"/>
        </w:rPr>
        <w:t xml:space="preserve">ario vive con sua madre sopra al macellaio del villaggio, lotta contro la propria dipendenza dalla droga e si mantiene </w:t>
      </w:r>
      <w:r w:rsidR="00791F6B">
        <w:rPr>
          <w:rFonts w:ascii="Arial" w:hAnsi="Arial"/>
          <w:noProof/>
          <w:color w:val="000000" w:themeColor="text1"/>
          <w:lang w:val="it-IT"/>
        </w:rPr>
        <w:t>con</w:t>
      </w:r>
      <w:r w:rsidRPr="001F6E27">
        <w:rPr>
          <w:rFonts w:ascii="Arial" w:hAnsi="Arial"/>
          <w:noProof/>
          <w:color w:val="000000" w:themeColor="text1"/>
          <w:lang w:val="it-IT"/>
        </w:rPr>
        <w:t xml:space="preserve"> dei lavori occasionali. Durante un soggiorno a Roma</w:t>
      </w:r>
      <w:r w:rsidR="00932753" w:rsidRPr="001F6E27">
        <w:rPr>
          <w:rFonts w:ascii="Arial" w:hAnsi="Arial"/>
          <w:noProof/>
          <w:color w:val="000000" w:themeColor="text1"/>
          <w:lang w:val="it-IT"/>
        </w:rPr>
        <w:t>,</w:t>
      </w:r>
      <w:r w:rsidRPr="001F6E27">
        <w:rPr>
          <w:rFonts w:ascii="Arial" w:hAnsi="Arial"/>
          <w:noProof/>
          <w:color w:val="000000" w:themeColor="text1"/>
          <w:lang w:val="it-IT"/>
        </w:rPr>
        <w:t xml:space="preserve"> </w:t>
      </w:r>
      <w:r w:rsidR="00496F03">
        <w:rPr>
          <w:rFonts w:ascii="Arial" w:hAnsi="Arial"/>
          <w:noProof/>
          <w:color w:val="000000" w:themeColor="text1"/>
          <w:lang w:val="it-IT"/>
        </w:rPr>
        <w:t>dove</w:t>
      </w:r>
      <w:r w:rsidR="003C625C">
        <w:rPr>
          <w:rFonts w:ascii="Arial" w:hAnsi="Arial"/>
          <w:noProof/>
          <w:color w:val="000000" w:themeColor="text1"/>
          <w:lang w:val="it-IT"/>
        </w:rPr>
        <w:t xml:space="preserve"> Luis deve ritirare una borsa di studio per merito</w:t>
      </w:r>
      <w:r w:rsidRPr="001F6E27">
        <w:rPr>
          <w:rFonts w:ascii="Arial" w:hAnsi="Arial"/>
          <w:noProof/>
          <w:color w:val="000000" w:themeColor="text1"/>
          <w:lang w:val="it-IT"/>
        </w:rPr>
        <w:t xml:space="preserve">, </w:t>
      </w:r>
      <w:r w:rsidR="004A6F0A">
        <w:rPr>
          <w:rFonts w:ascii="Arial" w:hAnsi="Arial"/>
          <w:noProof/>
          <w:color w:val="000000" w:themeColor="text1"/>
          <w:lang w:val="it-IT"/>
        </w:rPr>
        <w:t>entrambi</w:t>
      </w:r>
      <w:r w:rsidR="00791F6B">
        <w:rPr>
          <w:rFonts w:ascii="Arial" w:hAnsi="Arial"/>
          <w:noProof/>
          <w:color w:val="000000" w:themeColor="text1"/>
          <w:lang w:val="it-IT"/>
        </w:rPr>
        <w:t xml:space="preserve"> </w:t>
      </w:r>
      <w:r w:rsidR="003C625C">
        <w:rPr>
          <w:rFonts w:ascii="Arial" w:hAnsi="Arial"/>
          <w:noProof/>
          <w:color w:val="000000" w:themeColor="text1"/>
          <w:lang w:val="it-IT"/>
        </w:rPr>
        <w:t>rimangono</w:t>
      </w:r>
      <w:r w:rsidRPr="001F6E27">
        <w:rPr>
          <w:rFonts w:ascii="Arial" w:hAnsi="Arial"/>
          <w:noProof/>
          <w:color w:val="000000" w:themeColor="text1"/>
          <w:lang w:val="it-IT"/>
        </w:rPr>
        <w:t xml:space="preserve"> </w:t>
      </w:r>
      <w:r w:rsidR="004A6F0A">
        <w:rPr>
          <w:rFonts w:ascii="Arial" w:hAnsi="Arial"/>
          <w:noProof/>
          <w:color w:val="000000" w:themeColor="text1"/>
          <w:lang w:val="it-IT"/>
        </w:rPr>
        <w:t>coinvolti in</w:t>
      </w:r>
      <w:r w:rsidRPr="001F6E27">
        <w:rPr>
          <w:rFonts w:ascii="Arial" w:hAnsi="Arial"/>
          <w:noProof/>
          <w:color w:val="000000" w:themeColor="text1"/>
          <w:lang w:val="it-IT"/>
        </w:rPr>
        <w:t xml:space="preserve"> un attacco terroristico. Luis muore, Mario </w:t>
      </w:r>
      <w:r w:rsidR="00791F6B">
        <w:rPr>
          <w:rFonts w:ascii="Arial" w:hAnsi="Arial"/>
          <w:noProof/>
          <w:color w:val="000000" w:themeColor="text1"/>
          <w:lang w:val="it-IT"/>
        </w:rPr>
        <w:t>resta</w:t>
      </w:r>
      <w:r w:rsidRPr="001F6E27">
        <w:rPr>
          <w:rFonts w:ascii="Arial" w:hAnsi="Arial"/>
          <w:noProof/>
          <w:color w:val="000000" w:themeColor="text1"/>
          <w:lang w:val="it-IT"/>
        </w:rPr>
        <w:t xml:space="preserve"> illeso. </w:t>
      </w:r>
      <w:r w:rsidR="00791F6B">
        <w:rPr>
          <w:rFonts w:ascii="Arial" w:hAnsi="Arial"/>
          <w:noProof/>
          <w:color w:val="000000" w:themeColor="text1"/>
          <w:lang w:val="it-IT"/>
        </w:rPr>
        <w:t xml:space="preserve">Al suo ritorno al villaggio </w:t>
      </w:r>
      <w:r w:rsidR="00F358DB" w:rsidRPr="001F6E27">
        <w:rPr>
          <w:rFonts w:ascii="Arial" w:hAnsi="Arial"/>
          <w:noProof/>
          <w:color w:val="000000" w:themeColor="text1"/>
          <w:lang w:val="it-IT"/>
        </w:rPr>
        <w:t xml:space="preserve">Mario </w:t>
      </w:r>
      <w:r w:rsidR="00791F6B">
        <w:rPr>
          <w:rFonts w:ascii="Arial" w:hAnsi="Arial"/>
          <w:noProof/>
          <w:color w:val="000000" w:themeColor="text1"/>
          <w:lang w:val="it-IT"/>
        </w:rPr>
        <w:t xml:space="preserve">si ritrova da solo; </w:t>
      </w:r>
      <w:r w:rsidR="001A74EA" w:rsidRPr="001F6E27">
        <w:rPr>
          <w:rFonts w:ascii="Arial" w:hAnsi="Arial"/>
          <w:noProof/>
          <w:color w:val="000000" w:themeColor="text1"/>
          <w:lang w:val="it-IT"/>
        </w:rPr>
        <w:t>la</w:t>
      </w:r>
      <w:r w:rsidR="00791F6B">
        <w:rPr>
          <w:rFonts w:ascii="Arial" w:hAnsi="Arial"/>
          <w:noProof/>
          <w:color w:val="000000" w:themeColor="text1"/>
          <w:lang w:val="it-IT"/>
        </w:rPr>
        <w:t xml:space="preserve"> stessa</w:t>
      </w:r>
      <w:r w:rsidR="001A74EA" w:rsidRPr="001F6E27">
        <w:rPr>
          <w:rFonts w:ascii="Arial" w:hAnsi="Arial"/>
          <w:noProof/>
          <w:color w:val="000000" w:themeColor="text1"/>
          <w:lang w:val="it-IT"/>
        </w:rPr>
        <w:t xml:space="preserve"> Chiesa cattolica</w:t>
      </w:r>
      <w:r w:rsidR="00791F6B">
        <w:rPr>
          <w:rFonts w:ascii="Arial" w:hAnsi="Arial"/>
          <w:noProof/>
          <w:color w:val="000000" w:themeColor="text1"/>
          <w:lang w:val="it-IT"/>
        </w:rPr>
        <w:t xml:space="preserve"> non gli</w:t>
      </w:r>
      <w:r w:rsidR="001A74EA" w:rsidRPr="001F6E27">
        <w:rPr>
          <w:rFonts w:ascii="Arial" w:hAnsi="Arial"/>
          <w:noProof/>
          <w:color w:val="000000" w:themeColor="text1"/>
          <w:lang w:val="it-IT"/>
        </w:rPr>
        <w:t xml:space="preserve"> </w:t>
      </w:r>
      <w:r w:rsidR="00932753" w:rsidRPr="001F6E27">
        <w:rPr>
          <w:rFonts w:ascii="Arial" w:hAnsi="Arial"/>
          <w:noProof/>
          <w:color w:val="000000" w:themeColor="text1"/>
          <w:lang w:val="it-IT"/>
        </w:rPr>
        <w:t>fornisce alcun supporto</w:t>
      </w:r>
      <w:r w:rsidR="00791F6B">
        <w:rPr>
          <w:rFonts w:ascii="Arial" w:hAnsi="Arial"/>
          <w:noProof/>
          <w:color w:val="000000" w:themeColor="text1"/>
          <w:lang w:val="it-IT"/>
        </w:rPr>
        <w:t xml:space="preserve"> in questo triste momento</w:t>
      </w:r>
      <w:r w:rsidR="00932753" w:rsidRPr="001F6E27">
        <w:rPr>
          <w:rFonts w:ascii="Arial" w:hAnsi="Arial"/>
          <w:noProof/>
          <w:color w:val="000000" w:themeColor="text1"/>
          <w:lang w:val="it-IT"/>
        </w:rPr>
        <w:t>. S</w:t>
      </w:r>
      <w:r w:rsidR="001A74EA" w:rsidRPr="001F6E27">
        <w:rPr>
          <w:rFonts w:ascii="Arial" w:hAnsi="Arial"/>
          <w:noProof/>
          <w:color w:val="000000" w:themeColor="text1"/>
          <w:lang w:val="it-IT"/>
        </w:rPr>
        <w:t xml:space="preserve">embra che non </w:t>
      </w:r>
      <w:r w:rsidR="00932753" w:rsidRPr="001F6E27">
        <w:rPr>
          <w:rFonts w:ascii="Arial" w:hAnsi="Arial"/>
          <w:noProof/>
          <w:color w:val="000000" w:themeColor="text1"/>
          <w:lang w:val="it-IT"/>
        </w:rPr>
        <w:t xml:space="preserve">siano </w:t>
      </w:r>
      <w:r w:rsidR="001A74EA" w:rsidRPr="001F6E27">
        <w:rPr>
          <w:rFonts w:ascii="Arial" w:hAnsi="Arial"/>
          <w:noProof/>
          <w:color w:val="000000" w:themeColor="text1"/>
          <w:lang w:val="it-IT"/>
        </w:rPr>
        <w:t xml:space="preserve">solo i genitori di Luis </w:t>
      </w:r>
      <w:r w:rsidR="00932753" w:rsidRPr="001F6E27">
        <w:rPr>
          <w:rFonts w:ascii="Arial" w:hAnsi="Arial"/>
          <w:noProof/>
          <w:color w:val="000000" w:themeColor="text1"/>
          <w:lang w:val="it-IT"/>
        </w:rPr>
        <w:t xml:space="preserve">a pensare </w:t>
      </w:r>
      <w:r w:rsidR="001A74EA" w:rsidRPr="001F6E27">
        <w:rPr>
          <w:rFonts w:ascii="Arial" w:hAnsi="Arial"/>
          <w:noProof/>
          <w:color w:val="000000" w:themeColor="text1"/>
          <w:lang w:val="it-IT"/>
        </w:rPr>
        <w:t xml:space="preserve">che sia stato portato via </w:t>
      </w:r>
      <w:r w:rsidR="00932753" w:rsidRPr="001F6E27">
        <w:rPr>
          <w:rFonts w:ascii="Arial" w:hAnsi="Arial"/>
          <w:noProof/>
          <w:color w:val="000000" w:themeColor="text1"/>
          <w:lang w:val="it-IT"/>
        </w:rPr>
        <w:t>“</w:t>
      </w:r>
      <w:r w:rsidR="001A74EA" w:rsidRPr="001F6E27">
        <w:rPr>
          <w:rFonts w:ascii="Arial" w:hAnsi="Arial"/>
          <w:noProof/>
          <w:color w:val="000000" w:themeColor="text1"/>
          <w:lang w:val="it-IT"/>
        </w:rPr>
        <w:t>quello sbagliato</w:t>
      </w:r>
      <w:r w:rsidR="00932753" w:rsidRPr="001F6E27">
        <w:rPr>
          <w:rFonts w:ascii="Arial" w:hAnsi="Arial"/>
          <w:noProof/>
          <w:color w:val="000000" w:themeColor="text1"/>
          <w:lang w:val="it-IT"/>
        </w:rPr>
        <w:t>”</w:t>
      </w:r>
      <w:r w:rsidR="001A74EA" w:rsidRPr="001F6E27">
        <w:rPr>
          <w:rFonts w:ascii="Arial" w:hAnsi="Arial"/>
          <w:noProof/>
          <w:color w:val="000000" w:themeColor="text1"/>
          <w:lang w:val="it-IT"/>
        </w:rPr>
        <w:t xml:space="preserve">. </w:t>
      </w:r>
      <w:r w:rsidR="00791F6B">
        <w:rPr>
          <w:rFonts w:ascii="Arial" w:hAnsi="Arial"/>
          <w:noProof/>
          <w:color w:val="000000" w:themeColor="text1"/>
          <w:lang w:val="it-IT"/>
        </w:rPr>
        <w:t xml:space="preserve">Vagando in città </w:t>
      </w:r>
      <w:r w:rsidR="001A74EA" w:rsidRPr="001F6E27">
        <w:rPr>
          <w:rFonts w:ascii="Arial" w:hAnsi="Arial"/>
          <w:noProof/>
          <w:color w:val="000000" w:themeColor="text1"/>
          <w:lang w:val="it-IT"/>
        </w:rPr>
        <w:t>Mario incontra</w:t>
      </w:r>
      <w:r w:rsidR="00791F6B">
        <w:rPr>
          <w:rFonts w:ascii="Arial" w:hAnsi="Arial"/>
          <w:noProof/>
          <w:color w:val="000000" w:themeColor="text1"/>
          <w:lang w:val="it-IT"/>
        </w:rPr>
        <w:t xml:space="preserve"> per caso</w:t>
      </w:r>
      <w:r w:rsidR="001A74EA" w:rsidRPr="001F6E27">
        <w:rPr>
          <w:rFonts w:ascii="Arial" w:hAnsi="Arial"/>
          <w:noProof/>
          <w:color w:val="000000" w:themeColor="text1"/>
          <w:lang w:val="it-IT"/>
        </w:rPr>
        <w:t xml:space="preserve"> Nadim, </w:t>
      </w:r>
      <w:r w:rsidR="00932753" w:rsidRPr="001F6E27">
        <w:rPr>
          <w:rFonts w:ascii="Arial" w:hAnsi="Arial"/>
          <w:noProof/>
          <w:color w:val="000000" w:themeColor="text1"/>
          <w:lang w:val="it-IT"/>
        </w:rPr>
        <w:t xml:space="preserve">intento a distribuire </w:t>
      </w:r>
      <w:r w:rsidR="001A74EA" w:rsidRPr="001F6E27">
        <w:rPr>
          <w:rFonts w:ascii="Arial" w:hAnsi="Arial"/>
          <w:noProof/>
          <w:color w:val="000000" w:themeColor="text1"/>
          <w:lang w:val="it-IT"/>
        </w:rPr>
        <w:t>copie del Corano nella z</w:t>
      </w:r>
      <w:r w:rsidR="00932753" w:rsidRPr="001F6E27">
        <w:rPr>
          <w:rFonts w:ascii="Arial" w:hAnsi="Arial"/>
          <w:noProof/>
          <w:color w:val="000000" w:themeColor="text1"/>
          <w:lang w:val="it-IT"/>
        </w:rPr>
        <w:t xml:space="preserve">ona pedonale. Inaspettatamente </w:t>
      </w:r>
      <w:r w:rsidR="001A74EA" w:rsidRPr="001F6E27">
        <w:rPr>
          <w:rFonts w:ascii="Arial" w:hAnsi="Arial"/>
          <w:noProof/>
          <w:color w:val="000000" w:themeColor="text1"/>
          <w:lang w:val="it-IT"/>
        </w:rPr>
        <w:t xml:space="preserve">Mario trova </w:t>
      </w:r>
      <w:r w:rsidR="00791F6B">
        <w:rPr>
          <w:rFonts w:ascii="Arial" w:hAnsi="Arial"/>
          <w:noProof/>
          <w:color w:val="000000" w:themeColor="text1"/>
          <w:lang w:val="it-IT"/>
        </w:rPr>
        <w:t>in Nadim e suo fratello</w:t>
      </w:r>
      <w:r w:rsidR="00774DA9">
        <w:rPr>
          <w:rFonts w:ascii="Arial" w:hAnsi="Arial"/>
          <w:noProof/>
          <w:color w:val="000000" w:themeColor="text1"/>
          <w:lang w:val="it-IT"/>
        </w:rPr>
        <w:t xml:space="preserve"> l’aiuto che cercava e riuscirà</w:t>
      </w:r>
      <w:r w:rsidR="00932753" w:rsidRPr="001F6E27">
        <w:rPr>
          <w:rFonts w:ascii="Arial" w:hAnsi="Arial"/>
          <w:noProof/>
          <w:color w:val="000000" w:themeColor="text1"/>
          <w:lang w:val="it-IT"/>
        </w:rPr>
        <w:t xml:space="preserve"> </w:t>
      </w:r>
      <w:r w:rsidR="00774DA9">
        <w:rPr>
          <w:rFonts w:ascii="Arial" w:hAnsi="Arial"/>
          <w:noProof/>
          <w:color w:val="000000" w:themeColor="text1"/>
          <w:lang w:val="it-IT"/>
        </w:rPr>
        <w:t xml:space="preserve">così </w:t>
      </w:r>
      <w:r w:rsidR="00932753" w:rsidRPr="001F6E27">
        <w:rPr>
          <w:rFonts w:ascii="Arial" w:hAnsi="Arial"/>
          <w:noProof/>
          <w:color w:val="000000" w:themeColor="text1"/>
          <w:lang w:val="it-IT"/>
        </w:rPr>
        <w:t xml:space="preserve">a superare la sua </w:t>
      </w:r>
      <w:r w:rsidR="001A74EA" w:rsidRPr="001F6E27">
        <w:rPr>
          <w:rFonts w:ascii="Arial" w:hAnsi="Arial"/>
          <w:noProof/>
          <w:color w:val="000000" w:themeColor="text1"/>
          <w:lang w:val="it-IT"/>
        </w:rPr>
        <w:t>dipendenza.</w:t>
      </w:r>
    </w:p>
    <w:p w:rsidR="006C2559" w:rsidRPr="001F6E27" w:rsidRDefault="00697A14" w:rsidP="00ED52C7">
      <w:pPr>
        <w:pStyle w:val="01TitelEbene3"/>
        <w:rPr>
          <w:rFonts w:ascii="Arial" w:hAnsi="Arial" w:cs="Arial"/>
          <w:noProof/>
          <w:lang w:val="it-IT"/>
        </w:rPr>
      </w:pPr>
      <w:r w:rsidRPr="001F6E27">
        <w:rPr>
          <w:rFonts w:ascii="Arial" w:hAnsi="Arial" w:cs="Arial"/>
          <w:lang w:val="it-IT"/>
        </w:rPr>
        <w:br/>
      </w:r>
      <w:r w:rsidR="00ED52C7" w:rsidRPr="001F6E27">
        <w:rPr>
          <w:rFonts w:ascii="Arial" w:hAnsi="Arial" w:cs="Arial"/>
          <w:noProof/>
          <w:lang w:val="it-IT"/>
        </w:rPr>
        <w:t xml:space="preserve">Produzione: </w:t>
      </w:r>
      <w:r w:rsidR="00166A5D" w:rsidRPr="0096796C">
        <w:rPr>
          <w:rFonts w:ascii="Arial" w:hAnsi="Arial" w:cs="Arial"/>
          <w:lang w:val="it-IT"/>
        </w:rPr>
        <w:t>Amour Fou</w:t>
      </w:r>
      <w:r w:rsidR="003316B2" w:rsidRPr="0096796C">
        <w:rPr>
          <w:rFonts w:ascii="Arial" w:hAnsi="Arial" w:cs="Arial"/>
          <w:lang w:val="it-IT"/>
        </w:rPr>
        <w:t xml:space="preserve"> </w:t>
      </w:r>
      <w:r w:rsidR="00B70D89" w:rsidRPr="0096796C">
        <w:rPr>
          <w:rFonts w:ascii="Arial" w:hAnsi="Arial" w:cs="Arial"/>
          <w:lang w:val="it-IT"/>
        </w:rPr>
        <w:t>(</w:t>
      </w:r>
      <w:r w:rsidR="003316B2" w:rsidRPr="0096796C">
        <w:rPr>
          <w:rFonts w:ascii="Arial" w:hAnsi="Arial" w:cs="Arial"/>
          <w:lang w:val="it-IT"/>
        </w:rPr>
        <w:t>Vienna</w:t>
      </w:r>
      <w:r w:rsidR="00B70D89" w:rsidRPr="0096796C">
        <w:rPr>
          <w:rFonts w:ascii="Arial" w:hAnsi="Arial" w:cs="Arial"/>
          <w:lang w:val="it-IT"/>
        </w:rPr>
        <w:t>/</w:t>
      </w:r>
      <w:r w:rsidR="003316B2" w:rsidRPr="0096796C">
        <w:rPr>
          <w:rFonts w:ascii="Arial" w:hAnsi="Arial" w:cs="Arial"/>
          <w:lang w:val="it-IT"/>
        </w:rPr>
        <w:t>Austria</w:t>
      </w:r>
      <w:r w:rsidR="00B70D89" w:rsidRPr="0096796C">
        <w:rPr>
          <w:rFonts w:ascii="Arial" w:hAnsi="Arial" w:cs="Arial"/>
          <w:lang w:val="it-IT"/>
        </w:rPr>
        <w:t>)</w:t>
      </w:r>
    </w:p>
    <w:p w:rsidR="004E6223" w:rsidRPr="001F6E27" w:rsidRDefault="00B70D89" w:rsidP="00ED52C7">
      <w:pPr>
        <w:pStyle w:val="01TitelEbene3"/>
        <w:rPr>
          <w:rFonts w:ascii="Arial" w:hAnsi="Arial" w:cs="Arial"/>
          <w:noProof/>
          <w:lang w:val="it-IT"/>
        </w:rPr>
      </w:pPr>
      <w:r w:rsidRPr="001F6E27">
        <w:rPr>
          <w:rFonts w:ascii="Arial" w:hAnsi="Arial" w:cs="Arial"/>
          <w:noProof/>
          <w:lang w:val="it-IT"/>
        </w:rPr>
        <w:t>Sceneggiatura:</w:t>
      </w:r>
      <w:r w:rsidRPr="001F6E27">
        <w:rPr>
          <w:rStyle w:val="IntestazioneCarattere"/>
          <w:rFonts w:ascii="Arial" w:hAnsi="Arial" w:cs="Arial"/>
          <w:noProof/>
          <w:lang w:val="it-IT"/>
        </w:rPr>
        <w:t xml:space="preserve"> </w:t>
      </w:r>
      <w:r w:rsidR="003316B2" w:rsidRPr="0096796C">
        <w:rPr>
          <w:rStyle w:val="02AuszeichnungFett"/>
          <w:rFonts w:ascii="Arial" w:hAnsi="Arial" w:cs="Arial"/>
          <w:lang w:val="it-IT"/>
        </w:rPr>
        <w:t xml:space="preserve">Evi </w:t>
      </w:r>
      <w:r w:rsidR="003316B2" w:rsidRPr="0096796C">
        <w:rPr>
          <w:rFonts w:ascii="Arial" w:hAnsi="Arial" w:cs="Arial"/>
          <w:lang w:val="it-IT"/>
        </w:rPr>
        <w:t>Romen</w:t>
      </w:r>
    </w:p>
    <w:p w:rsidR="004E6223" w:rsidRPr="00166A5D" w:rsidRDefault="00ED52C7" w:rsidP="00166A5D">
      <w:pPr>
        <w:pStyle w:val="01TitelEbene3"/>
        <w:rPr>
          <w:rFonts w:ascii="Arial" w:hAnsi="Arial" w:cs="Arial"/>
          <w:noProof/>
          <w:lang w:val="it-IT"/>
        </w:rPr>
      </w:pPr>
      <w:r w:rsidRPr="001F6E27">
        <w:rPr>
          <w:rFonts w:ascii="Arial" w:hAnsi="Arial" w:cs="Arial"/>
          <w:noProof/>
          <w:lang w:val="it-IT"/>
        </w:rPr>
        <w:t>Genere: drammatico</w:t>
      </w:r>
    </w:p>
    <w:p w:rsidR="00ED52C7" w:rsidRPr="001F6E27" w:rsidRDefault="00ED52C7" w:rsidP="00ED52C7">
      <w:pPr>
        <w:pStyle w:val="02TextNormal"/>
        <w:jc w:val="both"/>
        <w:rPr>
          <w:rFonts w:ascii="Arial" w:hAnsi="Arial"/>
          <w:b/>
          <w:noProof/>
          <w:lang w:val="it-IT"/>
        </w:rPr>
      </w:pPr>
      <w:r w:rsidRPr="001F6E27">
        <w:rPr>
          <w:rFonts w:ascii="Arial" w:hAnsi="Arial"/>
          <w:b/>
          <w:noProof/>
          <w:lang w:val="it-IT"/>
        </w:rPr>
        <w:br/>
        <w:t xml:space="preserve">Sostegno </w:t>
      </w:r>
      <w:r w:rsidR="00A30CB1" w:rsidRPr="001F6E27">
        <w:rPr>
          <w:rFonts w:ascii="Arial" w:hAnsi="Arial"/>
          <w:b/>
          <w:noProof/>
          <w:lang w:val="it-IT"/>
        </w:rPr>
        <w:t xml:space="preserve">di IDM Film Commission: </w:t>
      </w:r>
      <w:r w:rsidR="003316B2" w:rsidRPr="0096796C">
        <w:rPr>
          <w:rStyle w:val="02AuszeichnungFett"/>
          <w:rFonts w:ascii="Arial" w:hAnsi="Arial"/>
          <w:b/>
          <w:lang w:val="it-IT"/>
        </w:rPr>
        <w:t xml:space="preserve">45.000,00 </w:t>
      </w:r>
      <w:r w:rsidR="004109C3" w:rsidRPr="001F6E27">
        <w:rPr>
          <w:rFonts w:ascii="Arial" w:hAnsi="Arial"/>
          <w:b/>
          <w:noProof/>
          <w:lang w:val="it-IT"/>
        </w:rPr>
        <w:t>Euro</w:t>
      </w:r>
    </w:p>
    <w:sectPr w:rsidR="00ED52C7" w:rsidRPr="001F6E27" w:rsidSect="005A7FC4">
      <w:headerReference w:type="default" r:id="rId8"/>
      <w:footerReference w:type="default" r:id="rId9"/>
      <w:headerReference w:type="first" r:id="rId10"/>
      <w:footerReference w:type="first" r:id="rId11"/>
      <w:type w:val="continuous"/>
      <w:pgSz w:w="11906" w:h="16838" w:code="9"/>
      <w:pgMar w:top="3062" w:right="3542" w:bottom="1588" w:left="1134" w:header="567"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1FD" w:rsidRDefault="00B101FD" w:rsidP="00A63144">
      <w:pPr>
        <w:spacing w:line="240" w:lineRule="auto"/>
      </w:pPr>
      <w:r>
        <w:separator/>
      </w:r>
    </w:p>
  </w:endnote>
  <w:endnote w:type="continuationSeparator" w:id="0">
    <w:p w:rsidR="00B101FD" w:rsidRDefault="00B101FD" w:rsidP="00A631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ievitOT-Regular">
    <w:altName w:val="Helvetica Neue Black Condensed"/>
    <w:panose1 w:val="00000000000000000000"/>
    <w:charset w:val="00"/>
    <w:family w:val="swiss"/>
    <w:notTrueType/>
    <w:pitch w:val="variable"/>
    <w:sig w:usb0="800000EF" w:usb1="4000205B" w:usb2="00000000" w:usb3="00000000" w:csb0="00000001" w:csb1="00000000"/>
  </w:font>
  <w:font w:name="Arial,Bold">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KievitOT-Bold">
    <w:altName w:val="Helvetica Neue Black Condensed"/>
    <w:panose1 w:val="00000000000000000000"/>
    <w:charset w:val="00"/>
    <w:family w:val="swiss"/>
    <w:notTrueType/>
    <w:pitch w:val="variable"/>
    <w:sig w:usb0="800000EF" w:usb1="4000205B" w:usb2="00000000" w:usb3="00000000" w:csb0="00000001" w:csb1="00000000"/>
  </w:font>
  <w:font w:name="KievitOT-Italic">
    <w:altName w:val="Cambria"/>
    <w:panose1 w:val="00000000000000000000"/>
    <w:charset w:val="00"/>
    <w:family w:val="swiss"/>
    <w:notTrueType/>
    <w:pitch w:val="variable"/>
    <w:sig w:usb0="800000EF" w:usb1="4000205B" w:usb2="00000000" w:usb3="00000000" w:csb0="00000001" w:csb1="00000000"/>
  </w:font>
  <w:font w:name="KievitOT-MediumItalic">
    <w:altName w:val="Cambria"/>
    <w:panose1 w:val="00000000000000000000"/>
    <w:charset w:val="00"/>
    <w:family w:val="swiss"/>
    <w:notTrueType/>
    <w:pitch w:val="variable"/>
    <w:sig w:usb0="800000EF" w:usb1="4000205B" w:usb2="00000000" w:usb3="00000000" w:csb0="00000001" w:csb1="00000000"/>
  </w:font>
  <w:font w:name="KievitOT-Light">
    <w:altName w:val="Cambria"/>
    <w:panose1 w:val="00000000000000000000"/>
    <w:charset w:val="00"/>
    <w:family w:val="swiss"/>
    <w:notTrueType/>
    <w:pitch w:val="variable"/>
    <w:sig w:usb0="800000EF" w:usb1="4000205B" w:usb2="00000000" w:usb3="00000000" w:csb0="00000001" w:csb1="00000000"/>
  </w:font>
  <w:font w:name="KievitOT-Medium">
    <w:altName w:val="Cambria"/>
    <w:panose1 w:val="00000000000000000000"/>
    <w:charset w:val="00"/>
    <w:family w:val="swiss"/>
    <w:notTrueType/>
    <w:pitch w:val="variable"/>
    <w:sig w:usb0="800000EF" w:usb1="4000205B"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365155"/>
      <w:docPartObj>
        <w:docPartGallery w:val="Page Numbers (Bottom of Page)"/>
        <w:docPartUnique/>
      </w:docPartObj>
    </w:sdtPr>
    <w:sdtEndPr>
      <w:rPr>
        <w:rFonts w:ascii="KievitOT-Regular" w:hAnsi="KievitOT-Regular"/>
      </w:rPr>
    </w:sdtEndPr>
    <w:sdtContent>
      <w:p w:rsidR="00555303" w:rsidRPr="00D7246C" w:rsidRDefault="00555303">
        <w:pPr>
          <w:pStyle w:val="Pidipagina"/>
          <w:jc w:val="right"/>
          <w:rPr>
            <w:rFonts w:ascii="KievitOT-Regular" w:hAnsi="KievitOT-Regular"/>
          </w:rPr>
        </w:pPr>
        <w:r w:rsidRPr="00D7246C">
          <w:rPr>
            <w:rFonts w:ascii="KievitOT-Regular" w:hAnsi="KievitOT-Regular"/>
          </w:rPr>
          <w:fldChar w:fldCharType="begin"/>
        </w:r>
        <w:r w:rsidRPr="00D7246C">
          <w:rPr>
            <w:rFonts w:ascii="KievitOT-Regular" w:hAnsi="KievitOT-Regular"/>
          </w:rPr>
          <w:instrText>PAGE   \* MERGEFORMAT</w:instrText>
        </w:r>
        <w:r w:rsidRPr="00D7246C">
          <w:rPr>
            <w:rFonts w:ascii="KievitOT-Regular" w:hAnsi="KievitOT-Regular"/>
          </w:rPr>
          <w:fldChar w:fldCharType="separate"/>
        </w:r>
        <w:r w:rsidR="00F15330">
          <w:rPr>
            <w:rFonts w:ascii="KievitOT-Regular" w:hAnsi="KievitOT-Regular"/>
            <w:noProof/>
          </w:rPr>
          <w:t>2</w:t>
        </w:r>
        <w:r w:rsidRPr="00D7246C">
          <w:rPr>
            <w:rFonts w:ascii="KievitOT-Regular" w:hAnsi="KievitOT-Regular"/>
          </w:rPr>
          <w:fldChar w:fldCharType="end"/>
        </w:r>
      </w:p>
    </w:sdtContent>
  </w:sdt>
  <w:p w:rsidR="00555303" w:rsidRDefault="0055530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303" w:rsidRPr="002649D5" w:rsidRDefault="00555303" w:rsidP="002649D5">
    <w:pPr>
      <w:pStyle w:val="Intestazione"/>
      <w:spacing w:after="0"/>
      <w:ind w:right="340"/>
      <w:rPr>
        <w:sz w:val="14"/>
        <w:szCs w:val="14"/>
      </w:rPr>
    </w:pPr>
  </w:p>
  <w:p w:rsidR="00555303" w:rsidRPr="0096796C" w:rsidRDefault="00555303" w:rsidP="00D36A5F">
    <w:pPr>
      <w:pStyle w:val="Intestazione"/>
      <w:tabs>
        <w:tab w:val="left" w:pos="7230"/>
      </w:tabs>
      <w:spacing w:after="0"/>
      <w:ind w:right="-2835"/>
      <w:jc w:val="right"/>
      <w:rPr>
        <w:rFonts w:ascii="Arial" w:hAnsi="Arial"/>
        <w:color w:val="7F7F7F" w:themeColor="text1" w:themeTint="80"/>
        <w:sz w:val="14"/>
        <w:szCs w:val="14"/>
        <w:lang w:val="en-GB"/>
      </w:rPr>
    </w:pPr>
    <w:r w:rsidRPr="0096796C">
      <w:rPr>
        <w:rFonts w:ascii="Arial" w:eastAsia="Calibri" w:hAnsi="Arial"/>
        <w:noProof/>
        <w:color w:val="7F7F7F" w:themeColor="text1" w:themeTint="80"/>
        <w:sz w:val="14"/>
        <w:szCs w:val="14"/>
        <w:lang w:val="en-GB" w:eastAsia="de-DE"/>
      </w:rPr>
      <w:t>Film Fund &amp; Commission</w:t>
    </w:r>
  </w:p>
  <w:p w:rsidR="00555303" w:rsidRPr="0096796C" w:rsidRDefault="00555303" w:rsidP="00D36A5F">
    <w:pPr>
      <w:tabs>
        <w:tab w:val="left" w:pos="7230"/>
      </w:tabs>
      <w:spacing w:after="0"/>
      <w:ind w:right="-2835"/>
      <w:jc w:val="right"/>
      <w:rPr>
        <w:rFonts w:ascii="Arial" w:eastAsia="Calibri" w:hAnsi="Arial"/>
        <w:noProof/>
        <w:color w:val="7F7F7F" w:themeColor="text1" w:themeTint="80"/>
        <w:sz w:val="14"/>
        <w:szCs w:val="14"/>
        <w:lang w:val="en-GB" w:eastAsia="de-DE"/>
      </w:rPr>
    </w:pPr>
    <w:r w:rsidRPr="0096796C">
      <w:rPr>
        <w:rFonts w:ascii="Arial" w:eastAsiaTheme="minorEastAsia" w:hAnsi="Arial"/>
        <w:noProof/>
        <w:color w:val="7F7F7F" w:themeColor="text1" w:themeTint="80"/>
        <w:sz w:val="14"/>
        <w:szCs w:val="14"/>
        <w:lang w:val="en-GB" w:eastAsia="de-DE"/>
      </w:rPr>
      <w:t>Development</w:t>
    </w:r>
  </w:p>
  <w:p w:rsidR="00A00352" w:rsidRPr="0096796C" w:rsidRDefault="00A00352" w:rsidP="00A00352">
    <w:pPr>
      <w:pStyle w:val="Intestazione"/>
      <w:tabs>
        <w:tab w:val="left" w:pos="7230"/>
      </w:tabs>
      <w:spacing w:after="0"/>
      <w:ind w:right="-2835"/>
      <w:jc w:val="right"/>
      <w:rPr>
        <w:rFonts w:ascii="Arial" w:eastAsia="Calibri" w:hAnsi="Arial"/>
        <w:noProof/>
        <w:color w:val="7F7F7F" w:themeColor="text1" w:themeTint="80"/>
        <w:sz w:val="14"/>
        <w:szCs w:val="14"/>
        <w:lang w:val="en-GB" w:eastAsia="de-DE"/>
      </w:rPr>
    </w:pPr>
    <w:r w:rsidRPr="0096796C">
      <w:rPr>
        <w:rFonts w:ascii="Arial" w:eastAsia="Calibri" w:hAnsi="Arial"/>
        <w:noProof/>
        <w:color w:val="7F7F7F" w:themeColor="text1" w:themeTint="80"/>
        <w:sz w:val="14"/>
        <w:szCs w:val="14"/>
        <w:lang w:val="en-GB" w:eastAsia="de-DE"/>
      </w:rPr>
      <w:t>NOI Techpark</w:t>
    </w:r>
  </w:p>
  <w:p w:rsidR="00A00352" w:rsidRPr="00A00352" w:rsidRDefault="00A00352" w:rsidP="00A00352">
    <w:pPr>
      <w:pStyle w:val="Intestazione"/>
      <w:tabs>
        <w:tab w:val="left" w:pos="7230"/>
      </w:tabs>
      <w:spacing w:after="0"/>
      <w:ind w:right="-2835"/>
      <w:jc w:val="right"/>
      <w:rPr>
        <w:rFonts w:ascii="Arial" w:eastAsia="Calibri" w:hAnsi="Arial"/>
        <w:noProof/>
        <w:color w:val="7F7F7F" w:themeColor="text1" w:themeTint="80"/>
        <w:sz w:val="14"/>
        <w:szCs w:val="14"/>
        <w:lang w:val="it-IT" w:eastAsia="de-DE"/>
      </w:rPr>
    </w:pPr>
    <w:r w:rsidRPr="00A00352">
      <w:rPr>
        <w:rFonts w:ascii="Arial" w:eastAsia="Calibri" w:hAnsi="Arial"/>
        <w:noProof/>
        <w:color w:val="7F7F7F" w:themeColor="text1" w:themeTint="80"/>
        <w:sz w:val="14"/>
        <w:szCs w:val="14"/>
        <w:lang w:val="it-IT" w:eastAsia="de-DE"/>
      </w:rPr>
      <w:t>Via A. Volta, 13A</w:t>
    </w:r>
  </w:p>
  <w:p w:rsidR="00A00352" w:rsidRPr="00A00352" w:rsidRDefault="00A00352" w:rsidP="00A00352">
    <w:pPr>
      <w:pStyle w:val="Intestazione"/>
      <w:tabs>
        <w:tab w:val="left" w:pos="7230"/>
      </w:tabs>
      <w:spacing w:after="0"/>
      <w:ind w:right="-2835"/>
      <w:jc w:val="right"/>
      <w:rPr>
        <w:rFonts w:ascii="Arial" w:eastAsia="Calibri" w:hAnsi="Arial"/>
        <w:noProof/>
        <w:color w:val="7F7F7F" w:themeColor="text1" w:themeTint="80"/>
        <w:sz w:val="14"/>
        <w:szCs w:val="14"/>
        <w:lang w:val="it-IT" w:eastAsia="de-DE"/>
      </w:rPr>
    </w:pPr>
    <w:r w:rsidRPr="00A00352">
      <w:rPr>
        <w:rFonts w:ascii="Arial" w:eastAsia="Calibri" w:hAnsi="Arial"/>
        <w:noProof/>
        <w:color w:val="7F7F7F" w:themeColor="text1" w:themeTint="80"/>
        <w:sz w:val="14"/>
        <w:szCs w:val="14"/>
        <w:lang w:val="it-IT" w:eastAsia="de-DE"/>
      </w:rPr>
      <w:t>I-39100 Bolzano</w:t>
    </w:r>
    <w:r>
      <w:rPr>
        <w:rFonts w:ascii="Arial" w:eastAsia="Calibri" w:hAnsi="Arial"/>
        <w:noProof/>
        <w:color w:val="7F7F7F" w:themeColor="text1" w:themeTint="80"/>
        <w:sz w:val="14"/>
        <w:szCs w:val="14"/>
        <w:lang w:val="it-IT" w:eastAsia="de-DE"/>
      </w:rPr>
      <w:t xml:space="preserve"> / Bozen</w:t>
    </w:r>
  </w:p>
  <w:p w:rsidR="00555303" w:rsidRPr="0096796C" w:rsidRDefault="00555303" w:rsidP="00D36A5F">
    <w:pPr>
      <w:pStyle w:val="Intestazione"/>
      <w:tabs>
        <w:tab w:val="left" w:pos="7230"/>
      </w:tabs>
      <w:spacing w:after="0"/>
      <w:ind w:right="-2835"/>
      <w:jc w:val="right"/>
      <w:rPr>
        <w:rFonts w:ascii="Arial" w:hAnsi="Arial"/>
        <w:color w:val="7F7F7F" w:themeColor="text1" w:themeTint="80"/>
        <w:sz w:val="14"/>
        <w:szCs w:val="14"/>
        <w:lang w:val="en-GB"/>
      </w:rPr>
    </w:pPr>
    <w:r w:rsidRPr="0096796C">
      <w:rPr>
        <w:rFonts w:ascii="Arial" w:hAnsi="Arial"/>
        <w:color w:val="7F7F7F" w:themeColor="text1" w:themeTint="80"/>
        <w:sz w:val="14"/>
        <w:szCs w:val="14"/>
        <w:lang w:val="en-GB"/>
      </w:rPr>
      <w:t>T +39 0471 094252</w:t>
    </w:r>
  </w:p>
  <w:p w:rsidR="00555303" w:rsidRPr="0096796C" w:rsidRDefault="00555303" w:rsidP="00FB645B">
    <w:pPr>
      <w:pStyle w:val="Intestazione"/>
      <w:tabs>
        <w:tab w:val="left" w:pos="7230"/>
      </w:tabs>
      <w:spacing w:after="0"/>
      <w:ind w:right="-2835"/>
      <w:jc w:val="right"/>
      <w:rPr>
        <w:rFonts w:ascii="Arial" w:hAnsi="Arial"/>
        <w:noProof/>
        <w:color w:val="7F7F7F" w:themeColor="text1" w:themeTint="80"/>
        <w:sz w:val="14"/>
        <w:szCs w:val="14"/>
        <w:lang w:val="en-GB"/>
      </w:rPr>
    </w:pPr>
    <w:r w:rsidRPr="0096796C">
      <w:rPr>
        <w:rFonts w:ascii="Arial" w:hAnsi="Arial"/>
        <w:noProof/>
        <w:color w:val="7F7F7F" w:themeColor="text1" w:themeTint="80"/>
        <w:sz w:val="14"/>
        <w:szCs w:val="14"/>
        <w:lang w:val="en-GB"/>
      </w:rPr>
      <w:t>idm-suedtirol.com/it/film</w:t>
    </w:r>
  </w:p>
  <w:p w:rsidR="00555303" w:rsidRPr="0096796C" w:rsidRDefault="00555303" w:rsidP="002649D5">
    <w:pPr>
      <w:pStyle w:val="Pidipagina"/>
      <w:jc w:val="right"/>
      <w:rPr>
        <w:color w:val="7F7F7F" w:themeColor="text1" w:themeTint="80"/>
        <w:sz w:val="14"/>
        <w:szCs w:val="14"/>
        <w:lang w:val="en-GB"/>
      </w:rPr>
    </w:pPr>
  </w:p>
  <w:p w:rsidR="00555303" w:rsidRPr="0096796C" w:rsidRDefault="00555303">
    <w:pP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1FD" w:rsidRDefault="00B101FD" w:rsidP="00A63144">
      <w:pPr>
        <w:spacing w:line="240" w:lineRule="auto"/>
      </w:pPr>
      <w:r>
        <w:separator/>
      </w:r>
    </w:p>
  </w:footnote>
  <w:footnote w:type="continuationSeparator" w:id="0">
    <w:p w:rsidR="00B101FD" w:rsidRDefault="00B101FD" w:rsidP="00A631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303" w:rsidRDefault="00555303">
    <w:pPr>
      <w:pStyle w:val="Intestazione"/>
    </w:pPr>
    <w:r>
      <w:rPr>
        <w:noProof/>
        <w:lang w:val="it-IT" w:eastAsia="it-IT"/>
      </w:rPr>
      <w:drawing>
        <wp:anchor distT="0" distB="0" distL="114300" distR="114300" simplePos="0" relativeHeight="251665408" behindDoc="1" locked="0" layoutInCell="1" allowOverlap="1" wp14:anchorId="44AFEBC8" wp14:editId="2BF535B1">
          <wp:simplePos x="0" y="0"/>
          <wp:positionH relativeFrom="page">
            <wp:posOffset>5607050</wp:posOffset>
          </wp:positionH>
          <wp:positionV relativeFrom="page">
            <wp:posOffset>666750</wp:posOffset>
          </wp:positionV>
          <wp:extent cx="1600200" cy="1245235"/>
          <wp:effectExtent l="0" t="0" r="0" b="0"/>
          <wp:wrapTight wrapText="bothSides">
            <wp:wrapPolygon edited="0">
              <wp:start x="0" y="0"/>
              <wp:lineTo x="0" y="21148"/>
              <wp:lineTo x="21343" y="21148"/>
              <wp:lineTo x="21343" y="0"/>
              <wp:lineTo x="0" y="0"/>
            </wp:wrapPolygon>
          </wp:wrapTight>
          <wp:docPr id="4" name="Grafik 4" descr="\\10.149.254.90\IDM_Media\IDM\Corporate Design\Logo\IDM_PrimaerLogo_VR\Print\IDM_VR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49.254.90\IDM_Media\IDM\Corporate Design\Logo\IDM_PrimaerLogo_VR\Print\IDM_VR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1245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303" w:rsidRDefault="00555303" w:rsidP="002649D5">
    <w:pPr>
      <w:pStyle w:val="Intestazione"/>
    </w:pPr>
    <w:r>
      <w:rPr>
        <w:noProof/>
        <w:lang w:val="it-IT" w:eastAsia="it-IT"/>
      </w:rPr>
      <w:drawing>
        <wp:anchor distT="0" distB="0" distL="114300" distR="114300" simplePos="0" relativeHeight="251663360" behindDoc="1" locked="0" layoutInCell="1" allowOverlap="1" wp14:anchorId="79199F90" wp14:editId="670B5677">
          <wp:simplePos x="0" y="0"/>
          <wp:positionH relativeFrom="page">
            <wp:posOffset>5454650</wp:posOffset>
          </wp:positionH>
          <wp:positionV relativeFrom="page">
            <wp:posOffset>514350</wp:posOffset>
          </wp:positionV>
          <wp:extent cx="1600200" cy="1245235"/>
          <wp:effectExtent l="0" t="0" r="0" b="0"/>
          <wp:wrapTight wrapText="bothSides">
            <wp:wrapPolygon edited="0">
              <wp:start x="0" y="0"/>
              <wp:lineTo x="0" y="21148"/>
              <wp:lineTo x="21343" y="21148"/>
              <wp:lineTo x="21343" y="0"/>
              <wp:lineTo x="0" y="0"/>
            </wp:wrapPolygon>
          </wp:wrapTight>
          <wp:docPr id="2" name="Grafik 2" descr="\\10.149.254.90\IDM_Media\IDM\Corporate Design\Logo\IDM_PrimaerLogo_VR\Print\IDM_VR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49.254.90\IDM_Media\IDM\Corporate Design\Logo\IDM_PrimaerLogo_VR\Print\IDM_VR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1245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5303" w:rsidRDefault="00555303" w:rsidP="002649D5">
    <w:pPr>
      <w:pStyle w:val="Intestazione"/>
    </w:pPr>
  </w:p>
  <w:p w:rsidR="00555303" w:rsidRDefault="00555303" w:rsidP="002649D5">
    <w:pPr>
      <w:pStyle w:val="Intestazione"/>
    </w:pPr>
  </w:p>
  <w:p w:rsidR="00555303" w:rsidRDefault="00555303" w:rsidP="002649D5">
    <w:pPr>
      <w:pStyle w:val="Intestazione"/>
    </w:pPr>
  </w:p>
  <w:p w:rsidR="00555303" w:rsidRDefault="00555303" w:rsidP="002649D5">
    <w:pPr>
      <w:pStyle w:val="Intestazione"/>
    </w:pPr>
  </w:p>
  <w:p w:rsidR="00555303" w:rsidRPr="002649D5" w:rsidRDefault="00555303">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077"/>
    <w:multiLevelType w:val="hybridMultilevel"/>
    <w:tmpl w:val="E21E5A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D30BBF"/>
    <w:multiLevelType w:val="hybridMultilevel"/>
    <w:tmpl w:val="B804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5D33"/>
    <w:multiLevelType w:val="hybridMultilevel"/>
    <w:tmpl w:val="689A3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459CF"/>
    <w:multiLevelType w:val="hybridMultilevel"/>
    <w:tmpl w:val="E21E5A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9E0A8F"/>
    <w:multiLevelType w:val="hybridMultilevel"/>
    <w:tmpl w:val="CBB80458"/>
    <w:lvl w:ilvl="0" w:tplc="812022AE">
      <w:start w:val="3"/>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F2595"/>
    <w:multiLevelType w:val="hybridMultilevel"/>
    <w:tmpl w:val="63DA239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22677575"/>
    <w:multiLevelType w:val="hybridMultilevel"/>
    <w:tmpl w:val="D2C2D89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26780337"/>
    <w:multiLevelType w:val="hybridMultilevel"/>
    <w:tmpl w:val="0FC4270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2CC65966"/>
    <w:multiLevelType w:val="hybridMultilevel"/>
    <w:tmpl w:val="B47C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D4E99"/>
    <w:multiLevelType w:val="multilevel"/>
    <w:tmpl w:val="8528E622"/>
    <w:styleLink w:val="04NummerierungBLS"/>
    <w:lvl w:ilvl="0">
      <w:start w:val="1"/>
      <w:numFmt w:val="decimal"/>
      <w:pStyle w:val="04Nummerierunge1"/>
      <w:lvlText w:val="%1."/>
      <w:lvlJc w:val="left"/>
      <w:pPr>
        <w:ind w:left="454" w:hanging="454"/>
      </w:pPr>
      <w:rPr>
        <w:rFonts w:ascii="KievitOT-Regular" w:hAnsi="KievitOT-Regular" w:hint="default"/>
        <w:sz w:val="20"/>
      </w:rPr>
    </w:lvl>
    <w:lvl w:ilvl="1">
      <w:start w:val="1"/>
      <w:numFmt w:val="decimal"/>
      <w:pStyle w:val="04Nummerierunge2"/>
      <w:lvlText w:val="%1.%2."/>
      <w:lvlJc w:val="left"/>
      <w:pPr>
        <w:ind w:left="454" w:hanging="454"/>
      </w:pPr>
      <w:rPr>
        <w:rFonts w:ascii="KievitOT-Regular" w:hAnsi="KievitOT-Regular" w:hint="default"/>
        <w:sz w:val="20"/>
      </w:rPr>
    </w:lvl>
    <w:lvl w:ilvl="2">
      <w:start w:val="1"/>
      <w:numFmt w:val="none"/>
      <w:lvlText w:val="%3"/>
      <w:lvlJc w:val="lef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righ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0" w15:restartNumberingAfterBreak="0">
    <w:nsid w:val="37230457"/>
    <w:multiLevelType w:val="hybridMultilevel"/>
    <w:tmpl w:val="83AE3A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5614A8"/>
    <w:multiLevelType w:val="multilevel"/>
    <w:tmpl w:val="C262DB94"/>
    <w:styleLink w:val="03AuflistungBLS"/>
    <w:lvl w:ilvl="0">
      <w:start w:val="1"/>
      <w:numFmt w:val="bullet"/>
      <w:pStyle w:val="03Auflistunge1"/>
      <w:lvlText w:val="»"/>
      <w:lvlJc w:val="left"/>
      <w:pPr>
        <w:ind w:left="227" w:hanging="227"/>
      </w:pPr>
      <w:rPr>
        <w:rFonts w:ascii="KievitOT-Regular" w:hAnsi="KievitOT-Regular" w:hint="default"/>
        <w:sz w:val="20"/>
      </w:rPr>
    </w:lvl>
    <w:lvl w:ilvl="1">
      <w:start w:val="1"/>
      <w:numFmt w:val="bullet"/>
      <w:pStyle w:val="03Auflistunge2"/>
      <w:lvlText w:val="»"/>
      <w:lvlJc w:val="left"/>
      <w:pPr>
        <w:ind w:left="454" w:hanging="227"/>
      </w:pPr>
      <w:rPr>
        <w:rFonts w:ascii="KievitOT-Regular" w:hAnsi="KievitOT-Regular" w:hint="default"/>
        <w:sz w:val="20"/>
      </w:rPr>
    </w:lvl>
    <w:lvl w:ilvl="2">
      <w:start w:val="1"/>
      <w:numFmt w:val="bullet"/>
      <w:lvlText w:val="»"/>
      <w:lvlJc w:val="left"/>
      <w:pPr>
        <w:ind w:left="681" w:hanging="227"/>
      </w:pPr>
      <w:rPr>
        <w:rFonts w:ascii="KievitOT-Regular" w:hAnsi="KievitOT-Regular" w:hint="default"/>
      </w:rPr>
    </w:lvl>
    <w:lvl w:ilvl="3">
      <w:start w:val="1"/>
      <w:numFmt w:val="bullet"/>
      <w:lvlText w:val="»"/>
      <w:lvlJc w:val="left"/>
      <w:pPr>
        <w:ind w:left="908" w:hanging="227"/>
      </w:pPr>
      <w:rPr>
        <w:rFonts w:ascii="KievitOT-Regular" w:hAnsi="KievitOT-Regular" w:hint="default"/>
      </w:rPr>
    </w:lvl>
    <w:lvl w:ilvl="4">
      <w:start w:val="1"/>
      <w:numFmt w:val="bullet"/>
      <w:lvlText w:val="»"/>
      <w:lvlJc w:val="left"/>
      <w:pPr>
        <w:ind w:left="1135" w:hanging="227"/>
      </w:pPr>
      <w:rPr>
        <w:rFonts w:ascii="KievitOT-Regular" w:hAnsi="KievitOT-Regular" w:cs="Courier New" w:hint="default"/>
      </w:rPr>
    </w:lvl>
    <w:lvl w:ilvl="5">
      <w:start w:val="1"/>
      <w:numFmt w:val="bullet"/>
      <w:lvlText w:val="»"/>
      <w:lvlJc w:val="left"/>
      <w:pPr>
        <w:ind w:left="1362" w:hanging="227"/>
      </w:pPr>
      <w:rPr>
        <w:rFonts w:ascii="KievitOT-Regular" w:hAnsi="KievitOT-Regular" w:hint="default"/>
      </w:rPr>
    </w:lvl>
    <w:lvl w:ilvl="6">
      <w:start w:val="1"/>
      <w:numFmt w:val="bullet"/>
      <w:lvlText w:val="»"/>
      <w:lvlJc w:val="left"/>
      <w:pPr>
        <w:ind w:left="1589" w:hanging="227"/>
      </w:pPr>
      <w:rPr>
        <w:rFonts w:ascii="KievitOT-Regular" w:hAnsi="KievitOT-Regular" w:hint="default"/>
      </w:rPr>
    </w:lvl>
    <w:lvl w:ilvl="7">
      <w:start w:val="1"/>
      <w:numFmt w:val="bullet"/>
      <w:lvlText w:val="»"/>
      <w:lvlJc w:val="left"/>
      <w:pPr>
        <w:ind w:left="1816" w:hanging="227"/>
      </w:pPr>
      <w:rPr>
        <w:rFonts w:ascii="KievitOT-Regular" w:hAnsi="KievitOT-Regular" w:cs="Courier New" w:hint="default"/>
      </w:rPr>
    </w:lvl>
    <w:lvl w:ilvl="8">
      <w:start w:val="1"/>
      <w:numFmt w:val="bullet"/>
      <w:lvlText w:val="»"/>
      <w:lvlJc w:val="left"/>
      <w:pPr>
        <w:ind w:left="2043" w:hanging="227"/>
      </w:pPr>
      <w:rPr>
        <w:rFonts w:ascii="KievitOT-Regular" w:hAnsi="KievitOT-Regular" w:hint="default"/>
      </w:rPr>
    </w:lvl>
  </w:abstractNum>
  <w:abstractNum w:abstractNumId="12" w15:restartNumberingAfterBreak="0">
    <w:nsid w:val="43AF5EA5"/>
    <w:multiLevelType w:val="multilevel"/>
    <w:tmpl w:val="C262DB94"/>
    <w:numStyleLink w:val="03AuflistungBLS"/>
  </w:abstractNum>
  <w:abstractNum w:abstractNumId="13" w15:restartNumberingAfterBreak="0">
    <w:nsid w:val="44750B9B"/>
    <w:multiLevelType w:val="hybridMultilevel"/>
    <w:tmpl w:val="E844F56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50201C97"/>
    <w:multiLevelType w:val="hybridMultilevel"/>
    <w:tmpl w:val="4600E250"/>
    <w:lvl w:ilvl="0" w:tplc="B4A49396">
      <w:start w:val="1"/>
      <w:numFmt w:val="decimal"/>
      <w:lvlText w:val="%1."/>
      <w:lvlJc w:val="left"/>
      <w:pPr>
        <w:ind w:left="720" w:hanging="360"/>
      </w:pPr>
      <w:rPr>
        <w:rFonts w:ascii="Arial,Bold" w:hAnsi="Arial,Bold" w:cs="Arial,Bold"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131FA0"/>
    <w:multiLevelType w:val="hybridMultilevel"/>
    <w:tmpl w:val="EDEE64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A6F2146"/>
    <w:multiLevelType w:val="hybridMultilevel"/>
    <w:tmpl w:val="88AEE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9764A1"/>
    <w:multiLevelType w:val="hybridMultilevel"/>
    <w:tmpl w:val="8C446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25B16"/>
    <w:multiLevelType w:val="hybridMultilevel"/>
    <w:tmpl w:val="153A9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3BC619C"/>
    <w:multiLevelType w:val="hybridMultilevel"/>
    <w:tmpl w:val="BE22B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0B2A44"/>
    <w:multiLevelType w:val="multilevel"/>
    <w:tmpl w:val="8528E622"/>
    <w:numStyleLink w:val="04NummerierungBLS"/>
  </w:abstractNum>
  <w:abstractNum w:abstractNumId="21" w15:restartNumberingAfterBreak="0">
    <w:nsid w:val="6EA3366D"/>
    <w:multiLevelType w:val="hybridMultilevel"/>
    <w:tmpl w:val="F6FCC80C"/>
    <w:lvl w:ilvl="0" w:tplc="01B036AC">
      <w:start w:val="1"/>
      <w:numFmt w:val="decimal"/>
      <w:lvlText w:val="%1."/>
      <w:lvlJc w:val="left"/>
      <w:pPr>
        <w:ind w:left="126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6B088E"/>
    <w:multiLevelType w:val="hybridMultilevel"/>
    <w:tmpl w:val="CF580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567C06"/>
    <w:multiLevelType w:val="hybridMultilevel"/>
    <w:tmpl w:val="6A9AE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652507"/>
    <w:multiLevelType w:val="hybridMultilevel"/>
    <w:tmpl w:val="8DDEF0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9"/>
  </w:num>
  <w:num w:numId="3">
    <w:abstractNumId w:val="12"/>
  </w:num>
  <w:num w:numId="4">
    <w:abstractNumId w:val="20"/>
  </w:num>
  <w:num w:numId="5">
    <w:abstractNumId w:val="21"/>
  </w:num>
  <w:num w:numId="6">
    <w:abstractNumId w:val="10"/>
  </w:num>
  <w:num w:numId="7">
    <w:abstractNumId w:val="1"/>
  </w:num>
  <w:num w:numId="8">
    <w:abstractNumId w:val="16"/>
  </w:num>
  <w:num w:numId="9">
    <w:abstractNumId w:val="8"/>
  </w:num>
  <w:num w:numId="10">
    <w:abstractNumId w:val="4"/>
  </w:num>
  <w:num w:numId="11">
    <w:abstractNumId w:val="7"/>
  </w:num>
  <w:num w:numId="12">
    <w:abstractNumId w:val="13"/>
  </w:num>
  <w:num w:numId="13">
    <w:abstractNumId w:val="6"/>
  </w:num>
  <w:num w:numId="14">
    <w:abstractNumId w:val="5"/>
  </w:num>
  <w:num w:numId="15">
    <w:abstractNumId w:val="2"/>
  </w:num>
  <w:num w:numId="16">
    <w:abstractNumId w:val="19"/>
  </w:num>
  <w:num w:numId="17">
    <w:abstractNumId w:val="15"/>
  </w:num>
  <w:num w:numId="18">
    <w:abstractNumId w:val="18"/>
  </w:num>
  <w:num w:numId="19">
    <w:abstractNumId w:val="0"/>
  </w:num>
  <w:num w:numId="20">
    <w:abstractNumId w:val="17"/>
  </w:num>
  <w:num w:numId="21">
    <w:abstractNumId w:val="24"/>
  </w:num>
  <w:num w:numId="22">
    <w:abstractNumId w:val="3"/>
  </w:num>
  <w:num w:numId="23">
    <w:abstractNumId w:val="22"/>
  </w:num>
  <w:num w:numId="24">
    <w:abstractNumId w:val="23"/>
  </w:num>
  <w:num w:numId="2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autoHyphenation/>
  <w:hyphenationZone w:val="425"/>
  <w:characterSpacingControl w:val="doNotCompress"/>
  <w:hdrShapeDefaults>
    <o:shapedefaults v:ext="edit" spidmax="8193" style="mso-position-horizontal-relative:page;mso-position-vertical-relative:page" strokecolor="red">
      <v:stroke color="red" weight=".0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42"/>
    <w:rsid w:val="00000158"/>
    <w:rsid w:val="000001CE"/>
    <w:rsid w:val="00001716"/>
    <w:rsid w:val="00001958"/>
    <w:rsid w:val="000019CA"/>
    <w:rsid w:val="00003273"/>
    <w:rsid w:val="00005792"/>
    <w:rsid w:val="000064CA"/>
    <w:rsid w:val="000077A9"/>
    <w:rsid w:val="0001073B"/>
    <w:rsid w:val="000107C9"/>
    <w:rsid w:val="00011635"/>
    <w:rsid w:val="000120E6"/>
    <w:rsid w:val="000127F3"/>
    <w:rsid w:val="0001333D"/>
    <w:rsid w:val="000135B1"/>
    <w:rsid w:val="00013753"/>
    <w:rsid w:val="00014272"/>
    <w:rsid w:val="00014624"/>
    <w:rsid w:val="00014A93"/>
    <w:rsid w:val="00015157"/>
    <w:rsid w:val="00015ED1"/>
    <w:rsid w:val="00016798"/>
    <w:rsid w:val="00016870"/>
    <w:rsid w:val="00017319"/>
    <w:rsid w:val="00017E14"/>
    <w:rsid w:val="00017E4E"/>
    <w:rsid w:val="00020100"/>
    <w:rsid w:val="00020261"/>
    <w:rsid w:val="00020538"/>
    <w:rsid w:val="00020653"/>
    <w:rsid w:val="00020D2F"/>
    <w:rsid w:val="0002127C"/>
    <w:rsid w:val="00021308"/>
    <w:rsid w:val="0002194C"/>
    <w:rsid w:val="00021B31"/>
    <w:rsid w:val="00021C1A"/>
    <w:rsid w:val="00021DD8"/>
    <w:rsid w:val="0002329F"/>
    <w:rsid w:val="00023D5F"/>
    <w:rsid w:val="00023EC1"/>
    <w:rsid w:val="000243BB"/>
    <w:rsid w:val="00024548"/>
    <w:rsid w:val="00024693"/>
    <w:rsid w:val="00025156"/>
    <w:rsid w:val="00025229"/>
    <w:rsid w:val="000252D3"/>
    <w:rsid w:val="000256CE"/>
    <w:rsid w:val="00027AA5"/>
    <w:rsid w:val="000301E7"/>
    <w:rsid w:val="000319A9"/>
    <w:rsid w:val="00031E80"/>
    <w:rsid w:val="00032320"/>
    <w:rsid w:val="00034D46"/>
    <w:rsid w:val="0003544E"/>
    <w:rsid w:val="00035A90"/>
    <w:rsid w:val="00035E09"/>
    <w:rsid w:val="00035E1F"/>
    <w:rsid w:val="00036213"/>
    <w:rsid w:val="00036B3E"/>
    <w:rsid w:val="0003765F"/>
    <w:rsid w:val="00037CF8"/>
    <w:rsid w:val="000402CB"/>
    <w:rsid w:val="00040DBB"/>
    <w:rsid w:val="00040F2E"/>
    <w:rsid w:val="00040FF5"/>
    <w:rsid w:val="000413DD"/>
    <w:rsid w:val="00042277"/>
    <w:rsid w:val="00042640"/>
    <w:rsid w:val="00043562"/>
    <w:rsid w:val="00043813"/>
    <w:rsid w:val="00044A00"/>
    <w:rsid w:val="00044C79"/>
    <w:rsid w:val="00044D76"/>
    <w:rsid w:val="000460E6"/>
    <w:rsid w:val="0004768F"/>
    <w:rsid w:val="00051AE3"/>
    <w:rsid w:val="00051FBF"/>
    <w:rsid w:val="00052509"/>
    <w:rsid w:val="000525A2"/>
    <w:rsid w:val="000528DF"/>
    <w:rsid w:val="00052A43"/>
    <w:rsid w:val="00052D69"/>
    <w:rsid w:val="00053139"/>
    <w:rsid w:val="00053325"/>
    <w:rsid w:val="000546B1"/>
    <w:rsid w:val="0005474C"/>
    <w:rsid w:val="00054ADE"/>
    <w:rsid w:val="00055CAF"/>
    <w:rsid w:val="00055F15"/>
    <w:rsid w:val="0005606B"/>
    <w:rsid w:val="0005608B"/>
    <w:rsid w:val="00056387"/>
    <w:rsid w:val="00056C1E"/>
    <w:rsid w:val="00057AE4"/>
    <w:rsid w:val="000605ED"/>
    <w:rsid w:val="0006073B"/>
    <w:rsid w:val="00061178"/>
    <w:rsid w:val="000616D2"/>
    <w:rsid w:val="00062AF3"/>
    <w:rsid w:val="00063147"/>
    <w:rsid w:val="00063B89"/>
    <w:rsid w:val="00063CD3"/>
    <w:rsid w:val="00063F21"/>
    <w:rsid w:val="000641C9"/>
    <w:rsid w:val="000648AC"/>
    <w:rsid w:val="000656A2"/>
    <w:rsid w:val="000657DE"/>
    <w:rsid w:val="00066339"/>
    <w:rsid w:val="0006696C"/>
    <w:rsid w:val="00066EBD"/>
    <w:rsid w:val="000709A8"/>
    <w:rsid w:val="00070DBF"/>
    <w:rsid w:val="0007135F"/>
    <w:rsid w:val="00071951"/>
    <w:rsid w:val="00071A03"/>
    <w:rsid w:val="00072D73"/>
    <w:rsid w:val="00073D63"/>
    <w:rsid w:val="00074438"/>
    <w:rsid w:val="00074C16"/>
    <w:rsid w:val="00076C91"/>
    <w:rsid w:val="00077F45"/>
    <w:rsid w:val="000804B2"/>
    <w:rsid w:val="0008051A"/>
    <w:rsid w:val="00080F02"/>
    <w:rsid w:val="0008180C"/>
    <w:rsid w:val="00081B5E"/>
    <w:rsid w:val="00081D34"/>
    <w:rsid w:val="000827F4"/>
    <w:rsid w:val="00083171"/>
    <w:rsid w:val="000836E5"/>
    <w:rsid w:val="00084698"/>
    <w:rsid w:val="00084B6E"/>
    <w:rsid w:val="00084D2B"/>
    <w:rsid w:val="00086500"/>
    <w:rsid w:val="000878CA"/>
    <w:rsid w:val="00090FF9"/>
    <w:rsid w:val="0009104D"/>
    <w:rsid w:val="00091352"/>
    <w:rsid w:val="000913D5"/>
    <w:rsid w:val="000916AD"/>
    <w:rsid w:val="00092855"/>
    <w:rsid w:val="00093741"/>
    <w:rsid w:val="00093AB0"/>
    <w:rsid w:val="000947B1"/>
    <w:rsid w:val="000950B1"/>
    <w:rsid w:val="00095214"/>
    <w:rsid w:val="00095BB6"/>
    <w:rsid w:val="00096172"/>
    <w:rsid w:val="00096251"/>
    <w:rsid w:val="00096802"/>
    <w:rsid w:val="0009759B"/>
    <w:rsid w:val="0009766F"/>
    <w:rsid w:val="00097927"/>
    <w:rsid w:val="000A12C8"/>
    <w:rsid w:val="000A37E1"/>
    <w:rsid w:val="000A399B"/>
    <w:rsid w:val="000A44CA"/>
    <w:rsid w:val="000A4BDD"/>
    <w:rsid w:val="000A5AA0"/>
    <w:rsid w:val="000A5BE3"/>
    <w:rsid w:val="000A6F40"/>
    <w:rsid w:val="000A7145"/>
    <w:rsid w:val="000B05CE"/>
    <w:rsid w:val="000B069F"/>
    <w:rsid w:val="000B079B"/>
    <w:rsid w:val="000B0C86"/>
    <w:rsid w:val="000B0F1F"/>
    <w:rsid w:val="000B13D1"/>
    <w:rsid w:val="000B2A1A"/>
    <w:rsid w:val="000B2F04"/>
    <w:rsid w:val="000B32FB"/>
    <w:rsid w:val="000B3EB5"/>
    <w:rsid w:val="000B4AD6"/>
    <w:rsid w:val="000B6EF3"/>
    <w:rsid w:val="000C01FB"/>
    <w:rsid w:val="000C071B"/>
    <w:rsid w:val="000C125B"/>
    <w:rsid w:val="000C2019"/>
    <w:rsid w:val="000C261B"/>
    <w:rsid w:val="000C27B5"/>
    <w:rsid w:val="000C2C97"/>
    <w:rsid w:val="000C3051"/>
    <w:rsid w:val="000C30FA"/>
    <w:rsid w:val="000C53E3"/>
    <w:rsid w:val="000C5C2F"/>
    <w:rsid w:val="000C66F7"/>
    <w:rsid w:val="000C691E"/>
    <w:rsid w:val="000C75C5"/>
    <w:rsid w:val="000D00EE"/>
    <w:rsid w:val="000D0494"/>
    <w:rsid w:val="000D0F31"/>
    <w:rsid w:val="000D1CB4"/>
    <w:rsid w:val="000D2240"/>
    <w:rsid w:val="000D2DC0"/>
    <w:rsid w:val="000D3F65"/>
    <w:rsid w:val="000D3F81"/>
    <w:rsid w:val="000D4759"/>
    <w:rsid w:val="000D48ED"/>
    <w:rsid w:val="000D57A9"/>
    <w:rsid w:val="000D6681"/>
    <w:rsid w:val="000D763E"/>
    <w:rsid w:val="000D7CA1"/>
    <w:rsid w:val="000E05C5"/>
    <w:rsid w:val="000E07CD"/>
    <w:rsid w:val="000E08B6"/>
    <w:rsid w:val="000E0BE7"/>
    <w:rsid w:val="000E1138"/>
    <w:rsid w:val="000E15AE"/>
    <w:rsid w:val="000E1DDD"/>
    <w:rsid w:val="000E2448"/>
    <w:rsid w:val="000E2695"/>
    <w:rsid w:val="000E30F3"/>
    <w:rsid w:val="000E35AA"/>
    <w:rsid w:val="000E48BD"/>
    <w:rsid w:val="000E4DEF"/>
    <w:rsid w:val="000E57F3"/>
    <w:rsid w:val="000E5951"/>
    <w:rsid w:val="000E6148"/>
    <w:rsid w:val="000E6C32"/>
    <w:rsid w:val="000E7474"/>
    <w:rsid w:val="000F011E"/>
    <w:rsid w:val="000F0CCB"/>
    <w:rsid w:val="000F0D04"/>
    <w:rsid w:val="000F16C8"/>
    <w:rsid w:val="000F1A8B"/>
    <w:rsid w:val="000F29A9"/>
    <w:rsid w:val="000F308D"/>
    <w:rsid w:val="000F3297"/>
    <w:rsid w:val="000F3D59"/>
    <w:rsid w:val="000F5400"/>
    <w:rsid w:val="000F5CC7"/>
    <w:rsid w:val="000F77E8"/>
    <w:rsid w:val="00100110"/>
    <w:rsid w:val="00100B5E"/>
    <w:rsid w:val="001021F5"/>
    <w:rsid w:val="00102DE7"/>
    <w:rsid w:val="00102E0C"/>
    <w:rsid w:val="0010307B"/>
    <w:rsid w:val="0010349B"/>
    <w:rsid w:val="001036BF"/>
    <w:rsid w:val="00103A6A"/>
    <w:rsid w:val="0010500C"/>
    <w:rsid w:val="0010509D"/>
    <w:rsid w:val="00105305"/>
    <w:rsid w:val="001068B3"/>
    <w:rsid w:val="00106D08"/>
    <w:rsid w:val="001076A9"/>
    <w:rsid w:val="001077D1"/>
    <w:rsid w:val="001078AD"/>
    <w:rsid w:val="00107F13"/>
    <w:rsid w:val="0011028A"/>
    <w:rsid w:val="0011122D"/>
    <w:rsid w:val="00111B4C"/>
    <w:rsid w:val="00113629"/>
    <w:rsid w:val="00113C54"/>
    <w:rsid w:val="00114AEB"/>
    <w:rsid w:val="00115E2E"/>
    <w:rsid w:val="0011632E"/>
    <w:rsid w:val="00116741"/>
    <w:rsid w:val="00116D86"/>
    <w:rsid w:val="00117132"/>
    <w:rsid w:val="001172EB"/>
    <w:rsid w:val="00117441"/>
    <w:rsid w:val="00117A33"/>
    <w:rsid w:val="00117AEC"/>
    <w:rsid w:val="00120F0E"/>
    <w:rsid w:val="0012118F"/>
    <w:rsid w:val="0012197A"/>
    <w:rsid w:val="00121DC5"/>
    <w:rsid w:val="0012247B"/>
    <w:rsid w:val="0012251D"/>
    <w:rsid w:val="00122AE8"/>
    <w:rsid w:val="00124921"/>
    <w:rsid w:val="00124A74"/>
    <w:rsid w:val="00124D48"/>
    <w:rsid w:val="00124E71"/>
    <w:rsid w:val="00125145"/>
    <w:rsid w:val="0012584C"/>
    <w:rsid w:val="0012592A"/>
    <w:rsid w:val="001270D6"/>
    <w:rsid w:val="00127515"/>
    <w:rsid w:val="001305B7"/>
    <w:rsid w:val="001312CE"/>
    <w:rsid w:val="00131BB6"/>
    <w:rsid w:val="00131FA7"/>
    <w:rsid w:val="0013210A"/>
    <w:rsid w:val="001322FA"/>
    <w:rsid w:val="00132893"/>
    <w:rsid w:val="001339E8"/>
    <w:rsid w:val="00134069"/>
    <w:rsid w:val="00134B91"/>
    <w:rsid w:val="00134BFD"/>
    <w:rsid w:val="00134F83"/>
    <w:rsid w:val="00135544"/>
    <w:rsid w:val="0013577C"/>
    <w:rsid w:val="0013579F"/>
    <w:rsid w:val="0013612D"/>
    <w:rsid w:val="00136E57"/>
    <w:rsid w:val="00137257"/>
    <w:rsid w:val="00140BC8"/>
    <w:rsid w:val="00140F60"/>
    <w:rsid w:val="00141014"/>
    <w:rsid w:val="00141045"/>
    <w:rsid w:val="001419E5"/>
    <w:rsid w:val="0014294D"/>
    <w:rsid w:val="00143E54"/>
    <w:rsid w:val="001441B1"/>
    <w:rsid w:val="0014425D"/>
    <w:rsid w:val="0014495F"/>
    <w:rsid w:val="00145243"/>
    <w:rsid w:val="00146302"/>
    <w:rsid w:val="00146890"/>
    <w:rsid w:val="00146D95"/>
    <w:rsid w:val="001474C5"/>
    <w:rsid w:val="001479AC"/>
    <w:rsid w:val="00150706"/>
    <w:rsid w:val="001508D4"/>
    <w:rsid w:val="001512F0"/>
    <w:rsid w:val="00152106"/>
    <w:rsid w:val="00152AC2"/>
    <w:rsid w:val="00152D23"/>
    <w:rsid w:val="001531DA"/>
    <w:rsid w:val="00153EA2"/>
    <w:rsid w:val="0015488D"/>
    <w:rsid w:val="00154916"/>
    <w:rsid w:val="00154ABB"/>
    <w:rsid w:val="00154B7D"/>
    <w:rsid w:val="0015570E"/>
    <w:rsid w:val="00156D23"/>
    <w:rsid w:val="00157272"/>
    <w:rsid w:val="0015798F"/>
    <w:rsid w:val="0015799F"/>
    <w:rsid w:val="0016032C"/>
    <w:rsid w:val="001604F6"/>
    <w:rsid w:val="00160FD4"/>
    <w:rsid w:val="001612C7"/>
    <w:rsid w:val="0016215F"/>
    <w:rsid w:val="0016224E"/>
    <w:rsid w:val="0016237A"/>
    <w:rsid w:val="00162491"/>
    <w:rsid w:val="00163441"/>
    <w:rsid w:val="001638AB"/>
    <w:rsid w:val="00163A15"/>
    <w:rsid w:val="00163AEE"/>
    <w:rsid w:val="00163DFB"/>
    <w:rsid w:val="001640FE"/>
    <w:rsid w:val="0016577D"/>
    <w:rsid w:val="00165DFA"/>
    <w:rsid w:val="00166432"/>
    <w:rsid w:val="00166A5D"/>
    <w:rsid w:val="00166A7D"/>
    <w:rsid w:val="00167678"/>
    <w:rsid w:val="00167F14"/>
    <w:rsid w:val="001705E6"/>
    <w:rsid w:val="00170D42"/>
    <w:rsid w:val="00170E61"/>
    <w:rsid w:val="001714C7"/>
    <w:rsid w:val="001715BC"/>
    <w:rsid w:val="00171CDE"/>
    <w:rsid w:val="00172084"/>
    <w:rsid w:val="00172A2E"/>
    <w:rsid w:val="00173B8C"/>
    <w:rsid w:val="00174303"/>
    <w:rsid w:val="00174B1E"/>
    <w:rsid w:val="00174C6D"/>
    <w:rsid w:val="00175411"/>
    <w:rsid w:val="00175AC6"/>
    <w:rsid w:val="00175DD5"/>
    <w:rsid w:val="00176B0F"/>
    <w:rsid w:val="0017716E"/>
    <w:rsid w:val="001775CB"/>
    <w:rsid w:val="00180775"/>
    <w:rsid w:val="00180D99"/>
    <w:rsid w:val="0018124F"/>
    <w:rsid w:val="001818CA"/>
    <w:rsid w:val="00182709"/>
    <w:rsid w:val="00182760"/>
    <w:rsid w:val="001828D3"/>
    <w:rsid w:val="00183938"/>
    <w:rsid w:val="00183D8C"/>
    <w:rsid w:val="00184CDA"/>
    <w:rsid w:val="001854CF"/>
    <w:rsid w:val="00185561"/>
    <w:rsid w:val="00185B16"/>
    <w:rsid w:val="00186808"/>
    <w:rsid w:val="00187ABF"/>
    <w:rsid w:val="0019043F"/>
    <w:rsid w:val="001904BE"/>
    <w:rsid w:val="0019087E"/>
    <w:rsid w:val="0019116D"/>
    <w:rsid w:val="00191655"/>
    <w:rsid w:val="00192563"/>
    <w:rsid w:val="0019282A"/>
    <w:rsid w:val="00192B50"/>
    <w:rsid w:val="00192D9F"/>
    <w:rsid w:val="001937B9"/>
    <w:rsid w:val="001943BF"/>
    <w:rsid w:val="0019629F"/>
    <w:rsid w:val="0019672C"/>
    <w:rsid w:val="0019704E"/>
    <w:rsid w:val="00197151"/>
    <w:rsid w:val="001A000B"/>
    <w:rsid w:val="001A0C3E"/>
    <w:rsid w:val="001A15C3"/>
    <w:rsid w:val="001A1D5D"/>
    <w:rsid w:val="001A2C27"/>
    <w:rsid w:val="001A2D43"/>
    <w:rsid w:val="001A305A"/>
    <w:rsid w:val="001A3191"/>
    <w:rsid w:val="001A339B"/>
    <w:rsid w:val="001A3B7C"/>
    <w:rsid w:val="001A3F2D"/>
    <w:rsid w:val="001A6C6A"/>
    <w:rsid w:val="001A74EA"/>
    <w:rsid w:val="001A7AC0"/>
    <w:rsid w:val="001A7BE1"/>
    <w:rsid w:val="001B061F"/>
    <w:rsid w:val="001B08B1"/>
    <w:rsid w:val="001B173C"/>
    <w:rsid w:val="001B2A0C"/>
    <w:rsid w:val="001B2EC4"/>
    <w:rsid w:val="001B374E"/>
    <w:rsid w:val="001B4534"/>
    <w:rsid w:val="001B47CF"/>
    <w:rsid w:val="001B4FEE"/>
    <w:rsid w:val="001B5EEC"/>
    <w:rsid w:val="001B645A"/>
    <w:rsid w:val="001B665A"/>
    <w:rsid w:val="001B786A"/>
    <w:rsid w:val="001B78C5"/>
    <w:rsid w:val="001C0720"/>
    <w:rsid w:val="001C265F"/>
    <w:rsid w:val="001C2CA2"/>
    <w:rsid w:val="001C3AA4"/>
    <w:rsid w:val="001C3D6D"/>
    <w:rsid w:val="001C3F50"/>
    <w:rsid w:val="001C41C4"/>
    <w:rsid w:val="001C443F"/>
    <w:rsid w:val="001C4A4C"/>
    <w:rsid w:val="001C4F21"/>
    <w:rsid w:val="001C545F"/>
    <w:rsid w:val="001C6251"/>
    <w:rsid w:val="001C65AE"/>
    <w:rsid w:val="001C6C25"/>
    <w:rsid w:val="001C715E"/>
    <w:rsid w:val="001C71F8"/>
    <w:rsid w:val="001C7956"/>
    <w:rsid w:val="001D03B3"/>
    <w:rsid w:val="001D0B6B"/>
    <w:rsid w:val="001D1BD7"/>
    <w:rsid w:val="001D1D97"/>
    <w:rsid w:val="001D202E"/>
    <w:rsid w:val="001D2205"/>
    <w:rsid w:val="001D2EB6"/>
    <w:rsid w:val="001D3B29"/>
    <w:rsid w:val="001D3CFA"/>
    <w:rsid w:val="001D40AE"/>
    <w:rsid w:val="001D423C"/>
    <w:rsid w:val="001D48DA"/>
    <w:rsid w:val="001D4E14"/>
    <w:rsid w:val="001D4F20"/>
    <w:rsid w:val="001D560D"/>
    <w:rsid w:val="001D5813"/>
    <w:rsid w:val="001D5A89"/>
    <w:rsid w:val="001D6119"/>
    <w:rsid w:val="001D6A6E"/>
    <w:rsid w:val="001D6E98"/>
    <w:rsid w:val="001D736F"/>
    <w:rsid w:val="001D75AE"/>
    <w:rsid w:val="001D7911"/>
    <w:rsid w:val="001E01AA"/>
    <w:rsid w:val="001E0308"/>
    <w:rsid w:val="001E0486"/>
    <w:rsid w:val="001E06CB"/>
    <w:rsid w:val="001E1B50"/>
    <w:rsid w:val="001E27E8"/>
    <w:rsid w:val="001E31D0"/>
    <w:rsid w:val="001E339D"/>
    <w:rsid w:val="001E36F4"/>
    <w:rsid w:val="001E39A2"/>
    <w:rsid w:val="001E3DA3"/>
    <w:rsid w:val="001E49D7"/>
    <w:rsid w:val="001E6404"/>
    <w:rsid w:val="001E76D1"/>
    <w:rsid w:val="001E7A2C"/>
    <w:rsid w:val="001E7D30"/>
    <w:rsid w:val="001E7FF4"/>
    <w:rsid w:val="001F066B"/>
    <w:rsid w:val="001F1278"/>
    <w:rsid w:val="001F1332"/>
    <w:rsid w:val="001F170C"/>
    <w:rsid w:val="001F2471"/>
    <w:rsid w:val="001F282E"/>
    <w:rsid w:val="001F2C8A"/>
    <w:rsid w:val="001F2ECB"/>
    <w:rsid w:val="001F399E"/>
    <w:rsid w:val="001F3BC3"/>
    <w:rsid w:val="001F4485"/>
    <w:rsid w:val="001F5715"/>
    <w:rsid w:val="001F57E9"/>
    <w:rsid w:val="001F5A70"/>
    <w:rsid w:val="001F5E7F"/>
    <w:rsid w:val="001F6DE6"/>
    <w:rsid w:val="001F6E27"/>
    <w:rsid w:val="00200154"/>
    <w:rsid w:val="00200D7B"/>
    <w:rsid w:val="002010AB"/>
    <w:rsid w:val="00201B10"/>
    <w:rsid w:val="00202075"/>
    <w:rsid w:val="00203B8F"/>
    <w:rsid w:val="00204F0C"/>
    <w:rsid w:val="002052AF"/>
    <w:rsid w:val="0020540F"/>
    <w:rsid w:val="0020566B"/>
    <w:rsid w:val="00205FDF"/>
    <w:rsid w:val="00206CEF"/>
    <w:rsid w:val="00206D65"/>
    <w:rsid w:val="00207A40"/>
    <w:rsid w:val="002118F9"/>
    <w:rsid w:val="00211BA6"/>
    <w:rsid w:val="0021200B"/>
    <w:rsid w:val="00212627"/>
    <w:rsid w:val="002129F9"/>
    <w:rsid w:val="00212E33"/>
    <w:rsid w:val="00213F11"/>
    <w:rsid w:val="00213F6C"/>
    <w:rsid w:val="002142B3"/>
    <w:rsid w:val="002143B4"/>
    <w:rsid w:val="00215267"/>
    <w:rsid w:val="00216024"/>
    <w:rsid w:val="0021662E"/>
    <w:rsid w:val="00216AAF"/>
    <w:rsid w:val="00216C61"/>
    <w:rsid w:val="00217730"/>
    <w:rsid w:val="0022019E"/>
    <w:rsid w:val="00220215"/>
    <w:rsid w:val="002207C7"/>
    <w:rsid w:val="00220C6B"/>
    <w:rsid w:val="00220FE2"/>
    <w:rsid w:val="0022237D"/>
    <w:rsid w:val="002227AC"/>
    <w:rsid w:val="002227EA"/>
    <w:rsid w:val="002234D2"/>
    <w:rsid w:val="00223E7C"/>
    <w:rsid w:val="00223EA2"/>
    <w:rsid w:val="002242A5"/>
    <w:rsid w:val="0022458D"/>
    <w:rsid w:val="00224C38"/>
    <w:rsid w:val="00224C60"/>
    <w:rsid w:val="00225929"/>
    <w:rsid w:val="00226482"/>
    <w:rsid w:val="00226A98"/>
    <w:rsid w:val="00226F92"/>
    <w:rsid w:val="002302E1"/>
    <w:rsid w:val="00230337"/>
    <w:rsid w:val="00230AE0"/>
    <w:rsid w:val="00231247"/>
    <w:rsid w:val="00231636"/>
    <w:rsid w:val="0023270F"/>
    <w:rsid w:val="00233DF6"/>
    <w:rsid w:val="00233F25"/>
    <w:rsid w:val="00234B03"/>
    <w:rsid w:val="00234B54"/>
    <w:rsid w:val="002355E6"/>
    <w:rsid w:val="00236819"/>
    <w:rsid w:val="00236CFA"/>
    <w:rsid w:val="0023786E"/>
    <w:rsid w:val="002401F0"/>
    <w:rsid w:val="002407AB"/>
    <w:rsid w:val="00241525"/>
    <w:rsid w:val="002433A1"/>
    <w:rsid w:val="0024435E"/>
    <w:rsid w:val="00244589"/>
    <w:rsid w:val="0024465F"/>
    <w:rsid w:val="00244AF2"/>
    <w:rsid w:val="00244CBA"/>
    <w:rsid w:val="00245451"/>
    <w:rsid w:val="002455F3"/>
    <w:rsid w:val="002460B5"/>
    <w:rsid w:val="0024628A"/>
    <w:rsid w:val="002462C5"/>
    <w:rsid w:val="00246E52"/>
    <w:rsid w:val="0024740E"/>
    <w:rsid w:val="0024789A"/>
    <w:rsid w:val="00247CEF"/>
    <w:rsid w:val="00247D27"/>
    <w:rsid w:val="002504AF"/>
    <w:rsid w:val="00250B57"/>
    <w:rsid w:val="00251231"/>
    <w:rsid w:val="00252532"/>
    <w:rsid w:val="002528B4"/>
    <w:rsid w:val="00252B9A"/>
    <w:rsid w:val="00253445"/>
    <w:rsid w:val="00253833"/>
    <w:rsid w:val="00254018"/>
    <w:rsid w:val="00254117"/>
    <w:rsid w:val="0025545A"/>
    <w:rsid w:val="00255BCE"/>
    <w:rsid w:val="00255C33"/>
    <w:rsid w:val="00256806"/>
    <w:rsid w:val="00256CDF"/>
    <w:rsid w:val="00256CEF"/>
    <w:rsid w:val="00257017"/>
    <w:rsid w:val="002575B7"/>
    <w:rsid w:val="00257652"/>
    <w:rsid w:val="00257D63"/>
    <w:rsid w:val="00260725"/>
    <w:rsid w:val="00261D61"/>
    <w:rsid w:val="00263F3F"/>
    <w:rsid w:val="00264098"/>
    <w:rsid w:val="002648BA"/>
    <w:rsid w:val="002649D5"/>
    <w:rsid w:val="00267873"/>
    <w:rsid w:val="00270344"/>
    <w:rsid w:val="00270523"/>
    <w:rsid w:val="0027088C"/>
    <w:rsid w:val="00271055"/>
    <w:rsid w:val="002711D6"/>
    <w:rsid w:val="00271765"/>
    <w:rsid w:val="00271B87"/>
    <w:rsid w:val="00271F1E"/>
    <w:rsid w:val="00272637"/>
    <w:rsid w:val="00273691"/>
    <w:rsid w:val="0027486B"/>
    <w:rsid w:val="002749F7"/>
    <w:rsid w:val="00275D49"/>
    <w:rsid w:val="00275D53"/>
    <w:rsid w:val="002767EF"/>
    <w:rsid w:val="00276977"/>
    <w:rsid w:val="002772D6"/>
    <w:rsid w:val="00277859"/>
    <w:rsid w:val="002801EC"/>
    <w:rsid w:val="002807E1"/>
    <w:rsid w:val="00281383"/>
    <w:rsid w:val="00282CC2"/>
    <w:rsid w:val="002838DF"/>
    <w:rsid w:val="00283906"/>
    <w:rsid w:val="00283BDC"/>
    <w:rsid w:val="00284E1F"/>
    <w:rsid w:val="00284FDE"/>
    <w:rsid w:val="002862B6"/>
    <w:rsid w:val="002864C1"/>
    <w:rsid w:val="00286BC3"/>
    <w:rsid w:val="002873D4"/>
    <w:rsid w:val="002876AB"/>
    <w:rsid w:val="00287C6D"/>
    <w:rsid w:val="00290F23"/>
    <w:rsid w:val="00291E2C"/>
    <w:rsid w:val="00292B64"/>
    <w:rsid w:val="00292ED1"/>
    <w:rsid w:val="00293A4F"/>
    <w:rsid w:val="0029424F"/>
    <w:rsid w:val="00294A7C"/>
    <w:rsid w:val="002952A7"/>
    <w:rsid w:val="0029559B"/>
    <w:rsid w:val="00295C70"/>
    <w:rsid w:val="0029633D"/>
    <w:rsid w:val="00296973"/>
    <w:rsid w:val="00296A76"/>
    <w:rsid w:val="00297879"/>
    <w:rsid w:val="002A06AF"/>
    <w:rsid w:val="002A0E7A"/>
    <w:rsid w:val="002A0EE8"/>
    <w:rsid w:val="002A151B"/>
    <w:rsid w:val="002A1631"/>
    <w:rsid w:val="002A19A5"/>
    <w:rsid w:val="002A1C89"/>
    <w:rsid w:val="002A1E4D"/>
    <w:rsid w:val="002A2526"/>
    <w:rsid w:val="002A2CDB"/>
    <w:rsid w:val="002A2E14"/>
    <w:rsid w:val="002A35FB"/>
    <w:rsid w:val="002A3DDC"/>
    <w:rsid w:val="002A3E07"/>
    <w:rsid w:val="002A3EB2"/>
    <w:rsid w:val="002A4263"/>
    <w:rsid w:val="002A4AE1"/>
    <w:rsid w:val="002A4B4C"/>
    <w:rsid w:val="002A4EEF"/>
    <w:rsid w:val="002A5038"/>
    <w:rsid w:val="002A517E"/>
    <w:rsid w:val="002A54D2"/>
    <w:rsid w:val="002A577C"/>
    <w:rsid w:val="002A5A09"/>
    <w:rsid w:val="002A6186"/>
    <w:rsid w:val="002A6B15"/>
    <w:rsid w:val="002A6E29"/>
    <w:rsid w:val="002A6EF1"/>
    <w:rsid w:val="002A70D2"/>
    <w:rsid w:val="002B060A"/>
    <w:rsid w:val="002B0DA7"/>
    <w:rsid w:val="002B11DE"/>
    <w:rsid w:val="002B3B1B"/>
    <w:rsid w:val="002B3BD0"/>
    <w:rsid w:val="002B417B"/>
    <w:rsid w:val="002B518C"/>
    <w:rsid w:val="002B5615"/>
    <w:rsid w:val="002B5AC6"/>
    <w:rsid w:val="002B5B99"/>
    <w:rsid w:val="002B61DB"/>
    <w:rsid w:val="002B62E3"/>
    <w:rsid w:val="002B6BE2"/>
    <w:rsid w:val="002B7CB0"/>
    <w:rsid w:val="002C071D"/>
    <w:rsid w:val="002C0771"/>
    <w:rsid w:val="002C1465"/>
    <w:rsid w:val="002C1841"/>
    <w:rsid w:val="002C18C1"/>
    <w:rsid w:val="002C2993"/>
    <w:rsid w:val="002C2F4C"/>
    <w:rsid w:val="002C3034"/>
    <w:rsid w:val="002C37C2"/>
    <w:rsid w:val="002C4241"/>
    <w:rsid w:val="002C5022"/>
    <w:rsid w:val="002C515D"/>
    <w:rsid w:val="002C5244"/>
    <w:rsid w:val="002C637E"/>
    <w:rsid w:val="002C6965"/>
    <w:rsid w:val="002C6BCB"/>
    <w:rsid w:val="002C70E7"/>
    <w:rsid w:val="002D0895"/>
    <w:rsid w:val="002D08D3"/>
    <w:rsid w:val="002D2021"/>
    <w:rsid w:val="002D2946"/>
    <w:rsid w:val="002D4888"/>
    <w:rsid w:val="002D575E"/>
    <w:rsid w:val="002D5976"/>
    <w:rsid w:val="002D5C16"/>
    <w:rsid w:val="002D6B36"/>
    <w:rsid w:val="002D6CAA"/>
    <w:rsid w:val="002D744C"/>
    <w:rsid w:val="002D77B9"/>
    <w:rsid w:val="002D7824"/>
    <w:rsid w:val="002E08D0"/>
    <w:rsid w:val="002E0A75"/>
    <w:rsid w:val="002E2651"/>
    <w:rsid w:val="002E2A9E"/>
    <w:rsid w:val="002E303F"/>
    <w:rsid w:val="002E370C"/>
    <w:rsid w:val="002E3A12"/>
    <w:rsid w:val="002E3ED0"/>
    <w:rsid w:val="002E4555"/>
    <w:rsid w:val="002E603D"/>
    <w:rsid w:val="002E628F"/>
    <w:rsid w:val="002E742B"/>
    <w:rsid w:val="002F0B34"/>
    <w:rsid w:val="002F2427"/>
    <w:rsid w:val="002F30D5"/>
    <w:rsid w:val="002F34D5"/>
    <w:rsid w:val="002F3B36"/>
    <w:rsid w:val="002F40DB"/>
    <w:rsid w:val="002F40E1"/>
    <w:rsid w:val="002F4F22"/>
    <w:rsid w:val="002F5435"/>
    <w:rsid w:val="002F56A9"/>
    <w:rsid w:val="002F59E5"/>
    <w:rsid w:val="002F6FC4"/>
    <w:rsid w:val="00300228"/>
    <w:rsid w:val="003009A5"/>
    <w:rsid w:val="003009D6"/>
    <w:rsid w:val="00300DEF"/>
    <w:rsid w:val="003010D3"/>
    <w:rsid w:val="00301D16"/>
    <w:rsid w:val="0030214F"/>
    <w:rsid w:val="0030247E"/>
    <w:rsid w:val="003031C2"/>
    <w:rsid w:val="0030343F"/>
    <w:rsid w:val="0030508E"/>
    <w:rsid w:val="00305F3D"/>
    <w:rsid w:val="00306341"/>
    <w:rsid w:val="0030655C"/>
    <w:rsid w:val="00307097"/>
    <w:rsid w:val="003116BF"/>
    <w:rsid w:val="003118BD"/>
    <w:rsid w:val="00311C41"/>
    <w:rsid w:val="00311DAE"/>
    <w:rsid w:val="00311E8D"/>
    <w:rsid w:val="003134F4"/>
    <w:rsid w:val="00313668"/>
    <w:rsid w:val="00313B19"/>
    <w:rsid w:val="00313B2D"/>
    <w:rsid w:val="00314869"/>
    <w:rsid w:val="00315028"/>
    <w:rsid w:val="003152EB"/>
    <w:rsid w:val="00315682"/>
    <w:rsid w:val="003158A1"/>
    <w:rsid w:val="00315BA2"/>
    <w:rsid w:val="00316F1A"/>
    <w:rsid w:val="00320B21"/>
    <w:rsid w:val="0032182B"/>
    <w:rsid w:val="00321F67"/>
    <w:rsid w:val="00322A6B"/>
    <w:rsid w:val="00323E27"/>
    <w:rsid w:val="0032431A"/>
    <w:rsid w:val="0032432C"/>
    <w:rsid w:val="003247A2"/>
    <w:rsid w:val="00324EF0"/>
    <w:rsid w:val="0032558B"/>
    <w:rsid w:val="003267DE"/>
    <w:rsid w:val="00326FA3"/>
    <w:rsid w:val="003277A0"/>
    <w:rsid w:val="00330334"/>
    <w:rsid w:val="0033146E"/>
    <w:rsid w:val="003316B2"/>
    <w:rsid w:val="003329D2"/>
    <w:rsid w:val="00333815"/>
    <w:rsid w:val="00333980"/>
    <w:rsid w:val="0033486B"/>
    <w:rsid w:val="00334A19"/>
    <w:rsid w:val="00334A61"/>
    <w:rsid w:val="00335869"/>
    <w:rsid w:val="0033790B"/>
    <w:rsid w:val="003379F9"/>
    <w:rsid w:val="00340DFB"/>
    <w:rsid w:val="003414D2"/>
    <w:rsid w:val="00341643"/>
    <w:rsid w:val="00341C7C"/>
    <w:rsid w:val="003434D2"/>
    <w:rsid w:val="003436AA"/>
    <w:rsid w:val="00343878"/>
    <w:rsid w:val="00343BCD"/>
    <w:rsid w:val="00343CE1"/>
    <w:rsid w:val="00343EEB"/>
    <w:rsid w:val="0034548A"/>
    <w:rsid w:val="00346678"/>
    <w:rsid w:val="00346C6B"/>
    <w:rsid w:val="00346D36"/>
    <w:rsid w:val="003474B4"/>
    <w:rsid w:val="003475A7"/>
    <w:rsid w:val="00347976"/>
    <w:rsid w:val="0034799D"/>
    <w:rsid w:val="003502D0"/>
    <w:rsid w:val="00352494"/>
    <w:rsid w:val="003527BB"/>
    <w:rsid w:val="003535B9"/>
    <w:rsid w:val="003546B0"/>
    <w:rsid w:val="00354F2D"/>
    <w:rsid w:val="003567E1"/>
    <w:rsid w:val="0035700B"/>
    <w:rsid w:val="00357DB0"/>
    <w:rsid w:val="0036005F"/>
    <w:rsid w:val="003607BE"/>
    <w:rsid w:val="00360F83"/>
    <w:rsid w:val="003611E4"/>
    <w:rsid w:val="00361359"/>
    <w:rsid w:val="00361D51"/>
    <w:rsid w:val="0036337A"/>
    <w:rsid w:val="0036447D"/>
    <w:rsid w:val="00364588"/>
    <w:rsid w:val="003648CA"/>
    <w:rsid w:val="00365070"/>
    <w:rsid w:val="003653BA"/>
    <w:rsid w:val="00365538"/>
    <w:rsid w:val="0036643D"/>
    <w:rsid w:val="00366A12"/>
    <w:rsid w:val="003679D8"/>
    <w:rsid w:val="003710AE"/>
    <w:rsid w:val="0037117D"/>
    <w:rsid w:val="00371220"/>
    <w:rsid w:val="003715FF"/>
    <w:rsid w:val="00371744"/>
    <w:rsid w:val="00372286"/>
    <w:rsid w:val="00372304"/>
    <w:rsid w:val="0037277B"/>
    <w:rsid w:val="00373918"/>
    <w:rsid w:val="00375B97"/>
    <w:rsid w:val="003765B4"/>
    <w:rsid w:val="00380126"/>
    <w:rsid w:val="00380357"/>
    <w:rsid w:val="003807D4"/>
    <w:rsid w:val="00380B06"/>
    <w:rsid w:val="00381D7D"/>
    <w:rsid w:val="00381E6D"/>
    <w:rsid w:val="00381FF1"/>
    <w:rsid w:val="00382322"/>
    <w:rsid w:val="003823D3"/>
    <w:rsid w:val="00382687"/>
    <w:rsid w:val="003827AF"/>
    <w:rsid w:val="00382B67"/>
    <w:rsid w:val="00383AB0"/>
    <w:rsid w:val="00384099"/>
    <w:rsid w:val="00384511"/>
    <w:rsid w:val="00384C0E"/>
    <w:rsid w:val="00384C26"/>
    <w:rsid w:val="003850A3"/>
    <w:rsid w:val="0038601D"/>
    <w:rsid w:val="003869F4"/>
    <w:rsid w:val="0038736E"/>
    <w:rsid w:val="00387740"/>
    <w:rsid w:val="00387FEE"/>
    <w:rsid w:val="00390300"/>
    <w:rsid w:val="0039069F"/>
    <w:rsid w:val="00390BB0"/>
    <w:rsid w:val="00390DF8"/>
    <w:rsid w:val="00390F4F"/>
    <w:rsid w:val="00391911"/>
    <w:rsid w:val="00392B09"/>
    <w:rsid w:val="00393821"/>
    <w:rsid w:val="003939FA"/>
    <w:rsid w:val="00394A26"/>
    <w:rsid w:val="00394C93"/>
    <w:rsid w:val="00395B0C"/>
    <w:rsid w:val="00396116"/>
    <w:rsid w:val="00396AEA"/>
    <w:rsid w:val="003973B0"/>
    <w:rsid w:val="003A0DE5"/>
    <w:rsid w:val="003A13E0"/>
    <w:rsid w:val="003A13FA"/>
    <w:rsid w:val="003A27EA"/>
    <w:rsid w:val="003A2D03"/>
    <w:rsid w:val="003A4717"/>
    <w:rsid w:val="003A4813"/>
    <w:rsid w:val="003A5A5E"/>
    <w:rsid w:val="003A6076"/>
    <w:rsid w:val="003A665D"/>
    <w:rsid w:val="003A6928"/>
    <w:rsid w:val="003A6B19"/>
    <w:rsid w:val="003A752C"/>
    <w:rsid w:val="003A7BF3"/>
    <w:rsid w:val="003B0018"/>
    <w:rsid w:val="003B0ADC"/>
    <w:rsid w:val="003B27E7"/>
    <w:rsid w:val="003B305F"/>
    <w:rsid w:val="003B3370"/>
    <w:rsid w:val="003B3575"/>
    <w:rsid w:val="003B3BD5"/>
    <w:rsid w:val="003B61DE"/>
    <w:rsid w:val="003B6647"/>
    <w:rsid w:val="003B72C8"/>
    <w:rsid w:val="003C0404"/>
    <w:rsid w:val="003C07FB"/>
    <w:rsid w:val="003C2B82"/>
    <w:rsid w:val="003C2DAC"/>
    <w:rsid w:val="003C3510"/>
    <w:rsid w:val="003C4238"/>
    <w:rsid w:val="003C425C"/>
    <w:rsid w:val="003C49B2"/>
    <w:rsid w:val="003C4D7A"/>
    <w:rsid w:val="003C5C10"/>
    <w:rsid w:val="003C625C"/>
    <w:rsid w:val="003C6AD6"/>
    <w:rsid w:val="003C7762"/>
    <w:rsid w:val="003C788F"/>
    <w:rsid w:val="003D0078"/>
    <w:rsid w:val="003D0254"/>
    <w:rsid w:val="003D129A"/>
    <w:rsid w:val="003D2482"/>
    <w:rsid w:val="003D2BE7"/>
    <w:rsid w:val="003D4344"/>
    <w:rsid w:val="003D4D35"/>
    <w:rsid w:val="003D5102"/>
    <w:rsid w:val="003D5349"/>
    <w:rsid w:val="003D63BC"/>
    <w:rsid w:val="003D66A4"/>
    <w:rsid w:val="003D71A1"/>
    <w:rsid w:val="003D722F"/>
    <w:rsid w:val="003D733A"/>
    <w:rsid w:val="003D782F"/>
    <w:rsid w:val="003E0BBD"/>
    <w:rsid w:val="003E1996"/>
    <w:rsid w:val="003E1F4C"/>
    <w:rsid w:val="003E20C7"/>
    <w:rsid w:val="003E28AD"/>
    <w:rsid w:val="003E2A8C"/>
    <w:rsid w:val="003E2DC1"/>
    <w:rsid w:val="003E2FDC"/>
    <w:rsid w:val="003E344E"/>
    <w:rsid w:val="003E373F"/>
    <w:rsid w:val="003E43F8"/>
    <w:rsid w:val="003E4819"/>
    <w:rsid w:val="003E537D"/>
    <w:rsid w:val="003E5F8A"/>
    <w:rsid w:val="003E63F3"/>
    <w:rsid w:val="003E64A2"/>
    <w:rsid w:val="003E6F05"/>
    <w:rsid w:val="003E710D"/>
    <w:rsid w:val="003E7C36"/>
    <w:rsid w:val="003F0BE5"/>
    <w:rsid w:val="003F0DB6"/>
    <w:rsid w:val="003F1EB0"/>
    <w:rsid w:val="003F1FA8"/>
    <w:rsid w:val="003F2A07"/>
    <w:rsid w:val="003F2E63"/>
    <w:rsid w:val="003F3804"/>
    <w:rsid w:val="003F384E"/>
    <w:rsid w:val="003F3C75"/>
    <w:rsid w:val="003F3E86"/>
    <w:rsid w:val="003F3FFB"/>
    <w:rsid w:val="003F487B"/>
    <w:rsid w:val="003F4C9E"/>
    <w:rsid w:val="003F5316"/>
    <w:rsid w:val="003F68DA"/>
    <w:rsid w:val="003F6A0C"/>
    <w:rsid w:val="003F6A90"/>
    <w:rsid w:val="003F6B56"/>
    <w:rsid w:val="003F6DED"/>
    <w:rsid w:val="003F74FE"/>
    <w:rsid w:val="003F7876"/>
    <w:rsid w:val="003F7BD7"/>
    <w:rsid w:val="003F7C90"/>
    <w:rsid w:val="004009A3"/>
    <w:rsid w:val="00400A6F"/>
    <w:rsid w:val="00400D0E"/>
    <w:rsid w:val="00401C75"/>
    <w:rsid w:val="00402BCB"/>
    <w:rsid w:val="004030D4"/>
    <w:rsid w:val="004033DA"/>
    <w:rsid w:val="00403C44"/>
    <w:rsid w:val="00403E5E"/>
    <w:rsid w:val="00403F29"/>
    <w:rsid w:val="00404C67"/>
    <w:rsid w:val="00405584"/>
    <w:rsid w:val="00405650"/>
    <w:rsid w:val="0040568C"/>
    <w:rsid w:val="00405B75"/>
    <w:rsid w:val="00405D71"/>
    <w:rsid w:val="00405D82"/>
    <w:rsid w:val="00405FA9"/>
    <w:rsid w:val="004069FF"/>
    <w:rsid w:val="00406B34"/>
    <w:rsid w:val="0040781B"/>
    <w:rsid w:val="004107E3"/>
    <w:rsid w:val="0041090C"/>
    <w:rsid w:val="004109C3"/>
    <w:rsid w:val="00410F59"/>
    <w:rsid w:val="00411030"/>
    <w:rsid w:val="00411340"/>
    <w:rsid w:val="00411FD1"/>
    <w:rsid w:val="00412F1E"/>
    <w:rsid w:val="0041378E"/>
    <w:rsid w:val="00413936"/>
    <w:rsid w:val="0041407F"/>
    <w:rsid w:val="00415016"/>
    <w:rsid w:val="00415352"/>
    <w:rsid w:val="00415DCF"/>
    <w:rsid w:val="00416972"/>
    <w:rsid w:val="00417016"/>
    <w:rsid w:val="00417419"/>
    <w:rsid w:val="00420014"/>
    <w:rsid w:val="00420091"/>
    <w:rsid w:val="00420965"/>
    <w:rsid w:val="00420DF3"/>
    <w:rsid w:val="004228BD"/>
    <w:rsid w:val="00422B1D"/>
    <w:rsid w:val="00423230"/>
    <w:rsid w:val="004243AB"/>
    <w:rsid w:val="004246C3"/>
    <w:rsid w:val="004252CA"/>
    <w:rsid w:val="004256B6"/>
    <w:rsid w:val="00425ABA"/>
    <w:rsid w:val="004267D7"/>
    <w:rsid w:val="00426C65"/>
    <w:rsid w:val="00426FE7"/>
    <w:rsid w:val="00427AD0"/>
    <w:rsid w:val="00427DE0"/>
    <w:rsid w:val="004307D1"/>
    <w:rsid w:val="00430CFE"/>
    <w:rsid w:val="004313E6"/>
    <w:rsid w:val="0043190C"/>
    <w:rsid w:val="00431EBE"/>
    <w:rsid w:val="00431F4A"/>
    <w:rsid w:val="004328D0"/>
    <w:rsid w:val="00433221"/>
    <w:rsid w:val="00433F22"/>
    <w:rsid w:val="00434320"/>
    <w:rsid w:val="00434BD4"/>
    <w:rsid w:val="00434F27"/>
    <w:rsid w:val="004357CE"/>
    <w:rsid w:val="00437ABA"/>
    <w:rsid w:val="004407EF"/>
    <w:rsid w:val="00440B76"/>
    <w:rsid w:val="0044123E"/>
    <w:rsid w:val="0044141F"/>
    <w:rsid w:val="004434A8"/>
    <w:rsid w:val="0044465B"/>
    <w:rsid w:val="00444679"/>
    <w:rsid w:val="00444FBD"/>
    <w:rsid w:val="004457C4"/>
    <w:rsid w:val="004457E4"/>
    <w:rsid w:val="00445B1B"/>
    <w:rsid w:val="00445C8F"/>
    <w:rsid w:val="00445F5C"/>
    <w:rsid w:val="00446918"/>
    <w:rsid w:val="00447586"/>
    <w:rsid w:val="00447830"/>
    <w:rsid w:val="004479D4"/>
    <w:rsid w:val="00447AA0"/>
    <w:rsid w:val="00450AC5"/>
    <w:rsid w:val="00450CEC"/>
    <w:rsid w:val="0045193C"/>
    <w:rsid w:val="00451BAB"/>
    <w:rsid w:val="0045207F"/>
    <w:rsid w:val="0045216B"/>
    <w:rsid w:val="004537F5"/>
    <w:rsid w:val="0045418E"/>
    <w:rsid w:val="0045459C"/>
    <w:rsid w:val="00454AA0"/>
    <w:rsid w:val="00456003"/>
    <w:rsid w:val="004561B7"/>
    <w:rsid w:val="00456B4A"/>
    <w:rsid w:val="00456C82"/>
    <w:rsid w:val="00456D2E"/>
    <w:rsid w:val="00457097"/>
    <w:rsid w:val="00457CC3"/>
    <w:rsid w:val="00457F0C"/>
    <w:rsid w:val="00460E32"/>
    <w:rsid w:val="00460EA5"/>
    <w:rsid w:val="0046124C"/>
    <w:rsid w:val="0046189E"/>
    <w:rsid w:val="00461B2B"/>
    <w:rsid w:val="00461BBB"/>
    <w:rsid w:val="00464738"/>
    <w:rsid w:val="00464B2D"/>
    <w:rsid w:val="00465D9E"/>
    <w:rsid w:val="00466683"/>
    <w:rsid w:val="0046688D"/>
    <w:rsid w:val="00467216"/>
    <w:rsid w:val="0046773E"/>
    <w:rsid w:val="0047025C"/>
    <w:rsid w:val="004708A7"/>
    <w:rsid w:val="004715F3"/>
    <w:rsid w:val="00471AE6"/>
    <w:rsid w:val="00471EB5"/>
    <w:rsid w:val="00472586"/>
    <w:rsid w:val="00472FDC"/>
    <w:rsid w:val="00473124"/>
    <w:rsid w:val="0047388A"/>
    <w:rsid w:val="004741FD"/>
    <w:rsid w:val="00474213"/>
    <w:rsid w:val="0047492A"/>
    <w:rsid w:val="00474FDD"/>
    <w:rsid w:val="004755D7"/>
    <w:rsid w:val="0047573A"/>
    <w:rsid w:val="0047641B"/>
    <w:rsid w:val="00476D0A"/>
    <w:rsid w:val="004807A8"/>
    <w:rsid w:val="00482021"/>
    <w:rsid w:val="00482424"/>
    <w:rsid w:val="004827A7"/>
    <w:rsid w:val="00483450"/>
    <w:rsid w:val="004841D3"/>
    <w:rsid w:val="004849E9"/>
    <w:rsid w:val="00484C93"/>
    <w:rsid w:val="00484E98"/>
    <w:rsid w:val="00485690"/>
    <w:rsid w:val="0048633D"/>
    <w:rsid w:val="00486D38"/>
    <w:rsid w:val="00486F1A"/>
    <w:rsid w:val="00487029"/>
    <w:rsid w:val="00487990"/>
    <w:rsid w:val="00490293"/>
    <w:rsid w:val="0049174A"/>
    <w:rsid w:val="00491B5C"/>
    <w:rsid w:val="00491F2A"/>
    <w:rsid w:val="004920D5"/>
    <w:rsid w:val="00492DC2"/>
    <w:rsid w:val="00492DFB"/>
    <w:rsid w:val="00493014"/>
    <w:rsid w:val="004934A2"/>
    <w:rsid w:val="00493EDD"/>
    <w:rsid w:val="0049421E"/>
    <w:rsid w:val="004948A5"/>
    <w:rsid w:val="00494A13"/>
    <w:rsid w:val="00494B35"/>
    <w:rsid w:val="00495B98"/>
    <w:rsid w:val="00495CA3"/>
    <w:rsid w:val="004968C4"/>
    <w:rsid w:val="00496B25"/>
    <w:rsid w:val="00496F03"/>
    <w:rsid w:val="004A085F"/>
    <w:rsid w:val="004A0CF3"/>
    <w:rsid w:val="004A0D04"/>
    <w:rsid w:val="004A2029"/>
    <w:rsid w:val="004A2171"/>
    <w:rsid w:val="004A2603"/>
    <w:rsid w:val="004A269F"/>
    <w:rsid w:val="004A2B03"/>
    <w:rsid w:val="004A31E0"/>
    <w:rsid w:val="004A3A30"/>
    <w:rsid w:val="004A45E2"/>
    <w:rsid w:val="004A4FE1"/>
    <w:rsid w:val="004A5200"/>
    <w:rsid w:val="004A5F4A"/>
    <w:rsid w:val="004A5F93"/>
    <w:rsid w:val="004A5FF6"/>
    <w:rsid w:val="004A6823"/>
    <w:rsid w:val="004A6AE5"/>
    <w:rsid w:val="004A6BD3"/>
    <w:rsid w:val="004A6F0A"/>
    <w:rsid w:val="004A7379"/>
    <w:rsid w:val="004A742B"/>
    <w:rsid w:val="004B03DF"/>
    <w:rsid w:val="004B121F"/>
    <w:rsid w:val="004B2B1E"/>
    <w:rsid w:val="004B315A"/>
    <w:rsid w:val="004B32F3"/>
    <w:rsid w:val="004B415F"/>
    <w:rsid w:val="004B434F"/>
    <w:rsid w:val="004B485D"/>
    <w:rsid w:val="004B68F7"/>
    <w:rsid w:val="004B6B0D"/>
    <w:rsid w:val="004B6C42"/>
    <w:rsid w:val="004B73DF"/>
    <w:rsid w:val="004C09FB"/>
    <w:rsid w:val="004C0E5D"/>
    <w:rsid w:val="004C1156"/>
    <w:rsid w:val="004C187D"/>
    <w:rsid w:val="004C218F"/>
    <w:rsid w:val="004C239A"/>
    <w:rsid w:val="004C24E6"/>
    <w:rsid w:val="004C3145"/>
    <w:rsid w:val="004C3197"/>
    <w:rsid w:val="004C3A3B"/>
    <w:rsid w:val="004D06DC"/>
    <w:rsid w:val="004D0909"/>
    <w:rsid w:val="004D219F"/>
    <w:rsid w:val="004D31A5"/>
    <w:rsid w:val="004D3E8C"/>
    <w:rsid w:val="004D4D53"/>
    <w:rsid w:val="004D4F40"/>
    <w:rsid w:val="004D54B2"/>
    <w:rsid w:val="004D5540"/>
    <w:rsid w:val="004D61A2"/>
    <w:rsid w:val="004D6751"/>
    <w:rsid w:val="004D6BB5"/>
    <w:rsid w:val="004D75C8"/>
    <w:rsid w:val="004E099A"/>
    <w:rsid w:val="004E113D"/>
    <w:rsid w:val="004E1BA2"/>
    <w:rsid w:val="004E2DA8"/>
    <w:rsid w:val="004E3D06"/>
    <w:rsid w:val="004E4557"/>
    <w:rsid w:val="004E4E6D"/>
    <w:rsid w:val="004E5B9C"/>
    <w:rsid w:val="004E5E8D"/>
    <w:rsid w:val="004E6223"/>
    <w:rsid w:val="004E66D1"/>
    <w:rsid w:val="004E7594"/>
    <w:rsid w:val="004E7BE3"/>
    <w:rsid w:val="004E7FB2"/>
    <w:rsid w:val="004F01E9"/>
    <w:rsid w:val="004F031F"/>
    <w:rsid w:val="004F0665"/>
    <w:rsid w:val="004F107C"/>
    <w:rsid w:val="004F10B4"/>
    <w:rsid w:val="004F1DC4"/>
    <w:rsid w:val="004F28D8"/>
    <w:rsid w:val="004F3463"/>
    <w:rsid w:val="004F491D"/>
    <w:rsid w:val="004F4AA2"/>
    <w:rsid w:val="004F5868"/>
    <w:rsid w:val="004F59D4"/>
    <w:rsid w:val="004F6488"/>
    <w:rsid w:val="004F668E"/>
    <w:rsid w:val="004F6792"/>
    <w:rsid w:val="004F6DC7"/>
    <w:rsid w:val="004F71D2"/>
    <w:rsid w:val="004F76D5"/>
    <w:rsid w:val="004F7717"/>
    <w:rsid w:val="00500231"/>
    <w:rsid w:val="00500D1E"/>
    <w:rsid w:val="005011E0"/>
    <w:rsid w:val="005012D4"/>
    <w:rsid w:val="00502291"/>
    <w:rsid w:val="00503032"/>
    <w:rsid w:val="005034B0"/>
    <w:rsid w:val="00504512"/>
    <w:rsid w:val="00505024"/>
    <w:rsid w:val="005051C2"/>
    <w:rsid w:val="00505BD8"/>
    <w:rsid w:val="005063B1"/>
    <w:rsid w:val="0050646B"/>
    <w:rsid w:val="005078C8"/>
    <w:rsid w:val="0051029B"/>
    <w:rsid w:val="00510F79"/>
    <w:rsid w:val="005116D0"/>
    <w:rsid w:val="005118E7"/>
    <w:rsid w:val="00512B2E"/>
    <w:rsid w:val="0051400D"/>
    <w:rsid w:val="00514080"/>
    <w:rsid w:val="00514C20"/>
    <w:rsid w:val="00515E1D"/>
    <w:rsid w:val="005160B2"/>
    <w:rsid w:val="0051684B"/>
    <w:rsid w:val="00516AD3"/>
    <w:rsid w:val="00516DD0"/>
    <w:rsid w:val="00517203"/>
    <w:rsid w:val="00517411"/>
    <w:rsid w:val="00517714"/>
    <w:rsid w:val="00517897"/>
    <w:rsid w:val="00517B17"/>
    <w:rsid w:val="00517CC6"/>
    <w:rsid w:val="00520304"/>
    <w:rsid w:val="00520386"/>
    <w:rsid w:val="00520776"/>
    <w:rsid w:val="00520A73"/>
    <w:rsid w:val="00520B54"/>
    <w:rsid w:val="00520EB3"/>
    <w:rsid w:val="005216A4"/>
    <w:rsid w:val="00521CFD"/>
    <w:rsid w:val="0052240B"/>
    <w:rsid w:val="005228DE"/>
    <w:rsid w:val="0052369D"/>
    <w:rsid w:val="00523A84"/>
    <w:rsid w:val="00523DD6"/>
    <w:rsid w:val="005252F1"/>
    <w:rsid w:val="0052542A"/>
    <w:rsid w:val="0052583B"/>
    <w:rsid w:val="005260BA"/>
    <w:rsid w:val="00527362"/>
    <w:rsid w:val="005273C3"/>
    <w:rsid w:val="005300D9"/>
    <w:rsid w:val="0053027C"/>
    <w:rsid w:val="005315C2"/>
    <w:rsid w:val="005317FA"/>
    <w:rsid w:val="00531D4E"/>
    <w:rsid w:val="00532373"/>
    <w:rsid w:val="00532397"/>
    <w:rsid w:val="00532427"/>
    <w:rsid w:val="00533305"/>
    <w:rsid w:val="0053336D"/>
    <w:rsid w:val="00533BD8"/>
    <w:rsid w:val="00534A6E"/>
    <w:rsid w:val="00534EF8"/>
    <w:rsid w:val="00535415"/>
    <w:rsid w:val="00535722"/>
    <w:rsid w:val="00535D77"/>
    <w:rsid w:val="00535FAB"/>
    <w:rsid w:val="00537323"/>
    <w:rsid w:val="0053760C"/>
    <w:rsid w:val="00537B13"/>
    <w:rsid w:val="0054022C"/>
    <w:rsid w:val="005406D7"/>
    <w:rsid w:val="005410C9"/>
    <w:rsid w:val="00541100"/>
    <w:rsid w:val="005421E7"/>
    <w:rsid w:val="005427B6"/>
    <w:rsid w:val="005427EE"/>
    <w:rsid w:val="00542D1F"/>
    <w:rsid w:val="00543579"/>
    <w:rsid w:val="00543BF1"/>
    <w:rsid w:val="00543EE1"/>
    <w:rsid w:val="00544340"/>
    <w:rsid w:val="00544BB7"/>
    <w:rsid w:val="00544CFD"/>
    <w:rsid w:val="00545B0E"/>
    <w:rsid w:val="00545B1F"/>
    <w:rsid w:val="005464D2"/>
    <w:rsid w:val="00546519"/>
    <w:rsid w:val="005466AD"/>
    <w:rsid w:val="00546956"/>
    <w:rsid w:val="005471F9"/>
    <w:rsid w:val="005473BC"/>
    <w:rsid w:val="005476C8"/>
    <w:rsid w:val="00547A7C"/>
    <w:rsid w:val="0055134A"/>
    <w:rsid w:val="0055193E"/>
    <w:rsid w:val="00551F81"/>
    <w:rsid w:val="00551FBD"/>
    <w:rsid w:val="0055234B"/>
    <w:rsid w:val="005532C6"/>
    <w:rsid w:val="00553495"/>
    <w:rsid w:val="0055393A"/>
    <w:rsid w:val="00553BA4"/>
    <w:rsid w:val="005542B5"/>
    <w:rsid w:val="0055436D"/>
    <w:rsid w:val="0055443E"/>
    <w:rsid w:val="00554A34"/>
    <w:rsid w:val="00554C91"/>
    <w:rsid w:val="00555303"/>
    <w:rsid w:val="005554C3"/>
    <w:rsid w:val="005556E0"/>
    <w:rsid w:val="00555B9C"/>
    <w:rsid w:val="005560BB"/>
    <w:rsid w:val="005564A7"/>
    <w:rsid w:val="00556E73"/>
    <w:rsid w:val="00557161"/>
    <w:rsid w:val="00560100"/>
    <w:rsid w:val="0056014A"/>
    <w:rsid w:val="005608B8"/>
    <w:rsid w:val="00560DD8"/>
    <w:rsid w:val="005614B8"/>
    <w:rsid w:val="00561A1B"/>
    <w:rsid w:val="00561A89"/>
    <w:rsid w:val="0056242D"/>
    <w:rsid w:val="005624AD"/>
    <w:rsid w:val="005629B0"/>
    <w:rsid w:val="00562FCC"/>
    <w:rsid w:val="005631F3"/>
    <w:rsid w:val="005634B9"/>
    <w:rsid w:val="00563B05"/>
    <w:rsid w:val="0056441F"/>
    <w:rsid w:val="0056526C"/>
    <w:rsid w:val="005669D6"/>
    <w:rsid w:val="00567C94"/>
    <w:rsid w:val="00567DEF"/>
    <w:rsid w:val="00572B2B"/>
    <w:rsid w:val="00572CD7"/>
    <w:rsid w:val="0057364A"/>
    <w:rsid w:val="00573B97"/>
    <w:rsid w:val="005756A1"/>
    <w:rsid w:val="0057576E"/>
    <w:rsid w:val="00575F4E"/>
    <w:rsid w:val="005761D3"/>
    <w:rsid w:val="005768B0"/>
    <w:rsid w:val="00576B95"/>
    <w:rsid w:val="00576B99"/>
    <w:rsid w:val="00576C71"/>
    <w:rsid w:val="00576E3E"/>
    <w:rsid w:val="00577CA1"/>
    <w:rsid w:val="00577FE6"/>
    <w:rsid w:val="00580A1F"/>
    <w:rsid w:val="00580AD3"/>
    <w:rsid w:val="00580B9B"/>
    <w:rsid w:val="00581883"/>
    <w:rsid w:val="005827E8"/>
    <w:rsid w:val="00582B66"/>
    <w:rsid w:val="00582DAE"/>
    <w:rsid w:val="0058389C"/>
    <w:rsid w:val="0058398D"/>
    <w:rsid w:val="005839B1"/>
    <w:rsid w:val="005848A8"/>
    <w:rsid w:val="00584CA1"/>
    <w:rsid w:val="00584E82"/>
    <w:rsid w:val="00585159"/>
    <w:rsid w:val="00585165"/>
    <w:rsid w:val="005854DC"/>
    <w:rsid w:val="0058565D"/>
    <w:rsid w:val="00585800"/>
    <w:rsid w:val="00585BD4"/>
    <w:rsid w:val="00585CB6"/>
    <w:rsid w:val="00586DE0"/>
    <w:rsid w:val="005875E4"/>
    <w:rsid w:val="0059031C"/>
    <w:rsid w:val="00590B19"/>
    <w:rsid w:val="00592557"/>
    <w:rsid w:val="005926D1"/>
    <w:rsid w:val="00592B3B"/>
    <w:rsid w:val="005938D5"/>
    <w:rsid w:val="00594107"/>
    <w:rsid w:val="00594B05"/>
    <w:rsid w:val="0059564F"/>
    <w:rsid w:val="0059573F"/>
    <w:rsid w:val="00595BB0"/>
    <w:rsid w:val="00595FED"/>
    <w:rsid w:val="00595FF0"/>
    <w:rsid w:val="005969B2"/>
    <w:rsid w:val="00596A15"/>
    <w:rsid w:val="00596EF7"/>
    <w:rsid w:val="005A0B08"/>
    <w:rsid w:val="005A1651"/>
    <w:rsid w:val="005A1E8F"/>
    <w:rsid w:val="005A2AC7"/>
    <w:rsid w:val="005A302B"/>
    <w:rsid w:val="005A3034"/>
    <w:rsid w:val="005A3554"/>
    <w:rsid w:val="005A3634"/>
    <w:rsid w:val="005A3ACA"/>
    <w:rsid w:val="005A3E3F"/>
    <w:rsid w:val="005A57F6"/>
    <w:rsid w:val="005A6A8B"/>
    <w:rsid w:val="005A70B5"/>
    <w:rsid w:val="005A7FC4"/>
    <w:rsid w:val="005B014E"/>
    <w:rsid w:val="005B03A7"/>
    <w:rsid w:val="005B0FB3"/>
    <w:rsid w:val="005B16CA"/>
    <w:rsid w:val="005B2061"/>
    <w:rsid w:val="005B237B"/>
    <w:rsid w:val="005B2427"/>
    <w:rsid w:val="005B3137"/>
    <w:rsid w:val="005B3341"/>
    <w:rsid w:val="005B3F23"/>
    <w:rsid w:val="005B3F9B"/>
    <w:rsid w:val="005B3F9F"/>
    <w:rsid w:val="005B442B"/>
    <w:rsid w:val="005B4E66"/>
    <w:rsid w:val="005B4EFC"/>
    <w:rsid w:val="005B516F"/>
    <w:rsid w:val="005B602A"/>
    <w:rsid w:val="005B614E"/>
    <w:rsid w:val="005B6296"/>
    <w:rsid w:val="005B6B61"/>
    <w:rsid w:val="005B6C70"/>
    <w:rsid w:val="005B7090"/>
    <w:rsid w:val="005B73F9"/>
    <w:rsid w:val="005B78CE"/>
    <w:rsid w:val="005B7F4A"/>
    <w:rsid w:val="005C033D"/>
    <w:rsid w:val="005C051C"/>
    <w:rsid w:val="005C092D"/>
    <w:rsid w:val="005C1216"/>
    <w:rsid w:val="005C1A38"/>
    <w:rsid w:val="005C1C83"/>
    <w:rsid w:val="005C1EA2"/>
    <w:rsid w:val="005C2273"/>
    <w:rsid w:val="005C22C6"/>
    <w:rsid w:val="005C2983"/>
    <w:rsid w:val="005C2D1E"/>
    <w:rsid w:val="005C33B3"/>
    <w:rsid w:val="005C4D72"/>
    <w:rsid w:val="005C4E16"/>
    <w:rsid w:val="005C4E56"/>
    <w:rsid w:val="005C5339"/>
    <w:rsid w:val="005C596C"/>
    <w:rsid w:val="005C61A2"/>
    <w:rsid w:val="005C6211"/>
    <w:rsid w:val="005C7457"/>
    <w:rsid w:val="005D05EC"/>
    <w:rsid w:val="005D0B63"/>
    <w:rsid w:val="005D11D9"/>
    <w:rsid w:val="005D12DA"/>
    <w:rsid w:val="005D1CC9"/>
    <w:rsid w:val="005D1FD7"/>
    <w:rsid w:val="005D2330"/>
    <w:rsid w:val="005D2ABD"/>
    <w:rsid w:val="005D2DDD"/>
    <w:rsid w:val="005D3997"/>
    <w:rsid w:val="005D3C36"/>
    <w:rsid w:val="005D40BA"/>
    <w:rsid w:val="005D485B"/>
    <w:rsid w:val="005D5D2E"/>
    <w:rsid w:val="005D67CA"/>
    <w:rsid w:val="005D70C1"/>
    <w:rsid w:val="005D7BCA"/>
    <w:rsid w:val="005E0890"/>
    <w:rsid w:val="005E0E24"/>
    <w:rsid w:val="005E0F47"/>
    <w:rsid w:val="005E1639"/>
    <w:rsid w:val="005E228A"/>
    <w:rsid w:val="005E23AD"/>
    <w:rsid w:val="005E2487"/>
    <w:rsid w:val="005E2DC1"/>
    <w:rsid w:val="005E2FB8"/>
    <w:rsid w:val="005E2FF8"/>
    <w:rsid w:val="005E3002"/>
    <w:rsid w:val="005E3276"/>
    <w:rsid w:val="005E3CA7"/>
    <w:rsid w:val="005E42F7"/>
    <w:rsid w:val="005E526F"/>
    <w:rsid w:val="005E578F"/>
    <w:rsid w:val="005E605F"/>
    <w:rsid w:val="005E683D"/>
    <w:rsid w:val="005E6C1D"/>
    <w:rsid w:val="005E73F7"/>
    <w:rsid w:val="005E741F"/>
    <w:rsid w:val="005F1BBB"/>
    <w:rsid w:val="005F2202"/>
    <w:rsid w:val="005F2DE7"/>
    <w:rsid w:val="005F392C"/>
    <w:rsid w:val="005F3A46"/>
    <w:rsid w:val="005F497E"/>
    <w:rsid w:val="005F4EF0"/>
    <w:rsid w:val="005F628A"/>
    <w:rsid w:val="005F64DA"/>
    <w:rsid w:val="005F6577"/>
    <w:rsid w:val="005F663B"/>
    <w:rsid w:val="005F674C"/>
    <w:rsid w:val="005F67B1"/>
    <w:rsid w:val="005F68BC"/>
    <w:rsid w:val="005F697C"/>
    <w:rsid w:val="005F712C"/>
    <w:rsid w:val="005F71FD"/>
    <w:rsid w:val="005F7919"/>
    <w:rsid w:val="006005CF"/>
    <w:rsid w:val="00600AB2"/>
    <w:rsid w:val="00600FEC"/>
    <w:rsid w:val="006012EF"/>
    <w:rsid w:val="006013A7"/>
    <w:rsid w:val="0060167C"/>
    <w:rsid w:val="00601EAD"/>
    <w:rsid w:val="00602296"/>
    <w:rsid w:val="00602C0A"/>
    <w:rsid w:val="00602D9E"/>
    <w:rsid w:val="00603F0C"/>
    <w:rsid w:val="0060429C"/>
    <w:rsid w:val="006043C9"/>
    <w:rsid w:val="00604570"/>
    <w:rsid w:val="00605AE4"/>
    <w:rsid w:val="00605D45"/>
    <w:rsid w:val="00605DDB"/>
    <w:rsid w:val="00606A55"/>
    <w:rsid w:val="00607152"/>
    <w:rsid w:val="00607D87"/>
    <w:rsid w:val="0061074B"/>
    <w:rsid w:val="0061099D"/>
    <w:rsid w:val="006120B4"/>
    <w:rsid w:val="00612D02"/>
    <w:rsid w:val="0061392B"/>
    <w:rsid w:val="00613954"/>
    <w:rsid w:val="00613B68"/>
    <w:rsid w:val="00613C7D"/>
    <w:rsid w:val="00613FAD"/>
    <w:rsid w:val="006158FB"/>
    <w:rsid w:val="006167F5"/>
    <w:rsid w:val="00616ED3"/>
    <w:rsid w:val="0061704B"/>
    <w:rsid w:val="00617A3B"/>
    <w:rsid w:val="00617D4C"/>
    <w:rsid w:val="00617FC1"/>
    <w:rsid w:val="0062127D"/>
    <w:rsid w:val="006216B2"/>
    <w:rsid w:val="00621D42"/>
    <w:rsid w:val="00622585"/>
    <w:rsid w:val="00622BE4"/>
    <w:rsid w:val="00623519"/>
    <w:rsid w:val="00623537"/>
    <w:rsid w:val="00623BA5"/>
    <w:rsid w:val="006243D4"/>
    <w:rsid w:val="00624AEA"/>
    <w:rsid w:val="00624B52"/>
    <w:rsid w:val="00624BC2"/>
    <w:rsid w:val="006255A1"/>
    <w:rsid w:val="00625A32"/>
    <w:rsid w:val="00627ADA"/>
    <w:rsid w:val="0063009A"/>
    <w:rsid w:val="0063041F"/>
    <w:rsid w:val="0063092E"/>
    <w:rsid w:val="00630B40"/>
    <w:rsid w:val="00631D5D"/>
    <w:rsid w:val="00631E91"/>
    <w:rsid w:val="00632470"/>
    <w:rsid w:val="006325CE"/>
    <w:rsid w:val="00633195"/>
    <w:rsid w:val="00633534"/>
    <w:rsid w:val="00633FA7"/>
    <w:rsid w:val="00634796"/>
    <w:rsid w:val="006355DB"/>
    <w:rsid w:val="006357B1"/>
    <w:rsid w:val="00635842"/>
    <w:rsid w:val="00635C37"/>
    <w:rsid w:val="00635F19"/>
    <w:rsid w:val="006369FC"/>
    <w:rsid w:val="006377C7"/>
    <w:rsid w:val="006406FA"/>
    <w:rsid w:val="00640AF5"/>
    <w:rsid w:val="00641356"/>
    <w:rsid w:val="00641EAA"/>
    <w:rsid w:val="0064250B"/>
    <w:rsid w:val="00643096"/>
    <w:rsid w:val="00643ACE"/>
    <w:rsid w:val="00644C2E"/>
    <w:rsid w:val="00644DE6"/>
    <w:rsid w:val="00645A7B"/>
    <w:rsid w:val="006461FF"/>
    <w:rsid w:val="0064648C"/>
    <w:rsid w:val="00646D94"/>
    <w:rsid w:val="00646DA5"/>
    <w:rsid w:val="00646E40"/>
    <w:rsid w:val="00647293"/>
    <w:rsid w:val="00647390"/>
    <w:rsid w:val="00647D72"/>
    <w:rsid w:val="006508A5"/>
    <w:rsid w:val="00650C3B"/>
    <w:rsid w:val="00650C6B"/>
    <w:rsid w:val="00650D28"/>
    <w:rsid w:val="00650FD2"/>
    <w:rsid w:val="0065117D"/>
    <w:rsid w:val="006511E3"/>
    <w:rsid w:val="0065224D"/>
    <w:rsid w:val="00652E3A"/>
    <w:rsid w:val="00654549"/>
    <w:rsid w:val="00654891"/>
    <w:rsid w:val="00654C3A"/>
    <w:rsid w:val="00654E41"/>
    <w:rsid w:val="006559C1"/>
    <w:rsid w:val="00655D6D"/>
    <w:rsid w:val="00655EB3"/>
    <w:rsid w:val="006560FD"/>
    <w:rsid w:val="00656195"/>
    <w:rsid w:val="0065630A"/>
    <w:rsid w:val="00656968"/>
    <w:rsid w:val="006602DD"/>
    <w:rsid w:val="00660435"/>
    <w:rsid w:val="00660471"/>
    <w:rsid w:val="00660734"/>
    <w:rsid w:val="0066186E"/>
    <w:rsid w:val="00661913"/>
    <w:rsid w:val="00661CD8"/>
    <w:rsid w:val="00662F15"/>
    <w:rsid w:val="00663A2C"/>
    <w:rsid w:val="006647A6"/>
    <w:rsid w:val="00664D55"/>
    <w:rsid w:val="00665444"/>
    <w:rsid w:val="00666A6C"/>
    <w:rsid w:val="00670295"/>
    <w:rsid w:val="00672197"/>
    <w:rsid w:val="00672AD7"/>
    <w:rsid w:val="00672BC4"/>
    <w:rsid w:val="00672DA2"/>
    <w:rsid w:val="00672FD6"/>
    <w:rsid w:val="0067308E"/>
    <w:rsid w:val="00674A7F"/>
    <w:rsid w:val="00674D97"/>
    <w:rsid w:val="00675DC0"/>
    <w:rsid w:val="00675E22"/>
    <w:rsid w:val="00676AB5"/>
    <w:rsid w:val="00676C12"/>
    <w:rsid w:val="0067778C"/>
    <w:rsid w:val="00677F3D"/>
    <w:rsid w:val="006808E8"/>
    <w:rsid w:val="00680E1D"/>
    <w:rsid w:val="006811E3"/>
    <w:rsid w:val="00681427"/>
    <w:rsid w:val="00681F66"/>
    <w:rsid w:val="00682E48"/>
    <w:rsid w:val="0068436C"/>
    <w:rsid w:val="00684464"/>
    <w:rsid w:val="00684811"/>
    <w:rsid w:val="006851A6"/>
    <w:rsid w:val="006857A7"/>
    <w:rsid w:val="00685D53"/>
    <w:rsid w:val="00686ADA"/>
    <w:rsid w:val="00686C12"/>
    <w:rsid w:val="00687068"/>
    <w:rsid w:val="0068745D"/>
    <w:rsid w:val="00687996"/>
    <w:rsid w:val="00687DCF"/>
    <w:rsid w:val="0069202F"/>
    <w:rsid w:val="00694272"/>
    <w:rsid w:val="0069455F"/>
    <w:rsid w:val="006945AB"/>
    <w:rsid w:val="00694F67"/>
    <w:rsid w:val="00695363"/>
    <w:rsid w:val="00697563"/>
    <w:rsid w:val="006978D7"/>
    <w:rsid w:val="00697A14"/>
    <w:rsid w:val="006A0364"/>
    <w:rsid w:val="006A04F4"/>
    <w:rsid w:val="006A07B1"/>
    <w:rsid w:val="006A1012"/>
    <w:rsid w:val="006A14A3"/>
    <w:rsid w:val="006A2008"/>
    <w:rsid w:val="006A3749"/>
    <w:rsid w:val="006A3A5D"/>
    <w:rsid w:val="006A44BD"/>
    <w:rsid w:val="006A46EB"/>
    <w:rsid w:val="006A6A0C"/>
    <w:rsid w:val="006A707B"/>
    <w:rsid w:val="006A7831"/>
    <w:rsid w:val="006A78EE"/>
    <w:rsid w:val="006B00F9"/>
    <w:rsid w:val="006B08B6"/>
    <w:rsid w:val="006B0F26"/>
    <w:rsid w:val="006B1355"/>
    <w:rsid w:val="006B1DB6"/>
    <w:rsid w:val="006B2358"/>
    <w:rsid w:val="006B2618"/>
    <w:rsid w:val="006B2DC1"/>
    <w:rsid w:val="006B3463"/>
    <w:rsid w:val="006B4B84"/>
    <w:rsid w:val="006B5F6F"/>
    <w:rsid w:val="006B6857"/>
    <w:rsid w:val="006B7359"/>
    <w:rsid w:val="006C04FC"/>
    <w:rsid w:val="006C0741"/>
    <w:rsid w:val="006C091D"/>
    <w:rsid w:val="006C0E18"/>
    <w:rsid w:val="006C1481"/>
    <w:rsid w:val="006C171E"/>
    <w:rsid w:val="006C1889"/>
    <w:rsid w:val="006C1C59"/>
    <w:rsid w:val="006C1C7C"/>
    <w:rsid w:val="006C1D6D"/>
    <w:rsid w:val="006C2559"/>
    <w:rsid w:val="006C26AE"/>
    <w:rsid w:val="006C2CAB"/>
    <w:rsid w:val="006C3F11"/>
    <w:rsid w:val="006C4191"/>
    <w:rsid w:val="006C439B"/>
    <w:rsid w:val="006C4826"/>
    <w:rsid w:val="006C5A65"/>
    <w:rsid w:val="006C6DC8"/>
    <w:rsid w:val="006C7BF7"/>
    <w:rsid w:val="006D073B"/>
    <w:rsid w:val="006D0D7F"/>
    <w:rsid w:val="006D0D92"/>
    <w:rsid w:val="006D14A4"/>
    <w:rsid w:val="006D223A"/>
    <w:rsid w:val="006D2577"/>
    <w:rsid w:val="006D3674"/>
    <w:rsid w:val="006D3EF3"/>
    <w:rsid w:val="006D438B"/>
    <w:rsid w:val="006D4929"/>
    <w:rsid w:val="006D54A7"/>
    <w:rsid w:val="006D5A5C"/>
    <w:rsid w:val="006D668F"/>
    <w:rsid w:val="006D68FA"/>
    <w:rsid w:val="006D69EA"/>
    <w:rsid w:val="006D7A68"/>
    <w:rsid w:val="006E08B9"/>
    <w:rsid w:val="006E0D34"/>
    <w:rsid w:val="006E2073"/>
    <w:rsid w:val="006E23CF"/>
    <w:rsid w:val="006E2664"/>
    <w:rsid w:val="006E3A36"/>
    <w:rsid w:val="006E3B24"/>
    <w:rsid w:val="006E4262"/>
    <w:rsid w:val="006E52D7"/>
    <w:rsid w:val="006E54A1"/>
    <w:rsid w:val="006E55DD"/>
    <w:rsid w:val="006E567B"/>
    <w:rsid w:val="006E5751"/>
    <w:rsid w:val="006E5A30"/>
    <w:rsid w:val="006E628B"/>
    <w:rsid w:val="006E62C8"/>
    <w:rsid w:val="006E6AB3"/>
    <w:rsid w:val="006E7026"/>
    <w:rsid w:val="006E7EF5"/>
    <w:rsid w:val="006F0204"/>
    <w:rsid w:val="006F0A00"/>
    <w:rsid w:val="006F0CD8"/>
    <w:rsid w:val="006F116C"/>
    <w:rsid w:val="006F11AC"/>
    <w:rsid w:val="006F11C8"/>
    <w:rsid w:val="006F22C5"/>
    <w:rsid w:val="006F2C04"/>
    <w:rsid w:val="006F2DCF"/>
    <w:rsid w:val="006F3231"/>
    <w:rsid w:val="006F324A"/>
    <w:rsid w:val="006F3876"/>
    <w:rsid w:val="006F454C"/>
    <w:rsid w:val="006F4C26"/>
    <w:rsid w:val="006F6C4B"/>
    <w:rsid w:val="006F70E1"/>
    <w:rsid w:val="006F7F7B"/>
    <w:rsid w:val="0070138B"/>
    <w:rsid w:val="007013C4"/>
    <w:rsid w:val="00701C86"/>
    <w:rsid w:val="00701D9D"/>
    <w:rsid w:val="0070285D"/>
    <w:rsid w:val="007032C8"/>
    <w:rsid w:val="0070404A"/>
    <w:rsid w:val="00704472"/>
    <w:rsid w:val="0070447B"/>
    <w:rsid w:val="00704AD4"/>
    <w:rsid w:val="00704E1D"/>
    <w:rsid w:val="007058B1"/>
    <w:rsid w:val="00706499"/>
    <w:rsid w:val="00706535"/>
    <w:rsid w:val="007065EE"/>
    <w:rsid w:val="00706C1E"/>
    <w:rsid w:val="00706DD9"/>
    <w:rsid w:val="007102D3"/>
    <w:rsid w:val="00710665"/>
    <w:rsid w:val="0071066E"/>
    <w:rsid w:val="00710BD2"/>
    <w:rsid w:val="00710CE5"/>
    <w:rsid w:val="0071183A"/>
    <w:rsid w:val="00711AE2"/>
    <w:rsid w:val="00713313"/>
    <w:rsid w:val="007134EB"/>
    <w:rsid w:val="0071391B"/>
    <w:rsid w:val="007141AF"/>
    <w:rsid w:val="007141D7"/>
    <w:rsid w:val="00714346"/>
    <w:rsid w:val="00715041"/>
    <w:rsid w:val="00715062"/>
    <w:rsid w:val="00715FEA"/>
    <w:rsid w:val="007165E0"/>
    <w:rsid w:val="00716975"/>
    <w:rsid w:val="00716B8D"/>
    <w:rsid w:val="007177CA"/>
    <w:rsid w:val="0071799A"/>
    <w:rsid w:val="007204AF"/>
    <w:rsid w:val="007205F9"/>
    <w:rsid w:val="00721014"/>
    <w:rsid w:val="00721099"/>
    <w:rsid w:val="0072114A"/>
    <w:rsid w:val="007214A1"/>
    <w:rsid w:val="00721AF8"/>
    <w:rsid w:val="00722031"/>
    <w:rsid w:val="007226D1"/>
    <w:rsid w:val="00722BB0"/>
    <w:rsid w:val="00722BF9"/>
    <w:rsid w:val="00722EBC"/>
    <w:rsid w:val="007231EC"/>
    <w:rsid w:val="007238E5"/>
    <w:rsid w:val="00723E5C"/>
    <w:rsid w:val="00723EAB"/>
    <w:rsid w:val="00723F28"/>
    <w:rsid w:val="00724239"/>
    <w:rsid w:val="00724550"/>
    <w:rsid w:val="0072486E"/>
    <w:rsid w:val="007249E8"/>
    <w:rsid w:val="00724CE5"/>
    <w:rsid w:val="00725097"/>
    <w:rsid w:val="0072586A"/>
    <w:rsid w:val="007271AE"/>
    <w:rsid w:val="00727728"/>
    <w:rsid w:val="00730076"/>
    <w:rsid w:val="00730369"/>
    <w:rsid w:val="00730598"/>
    <w:rsid w:val="0073175E"/>
    <w:rsid w:val="0073181F"/>
    <w:rsid w:val="00731C9C"/>
    <w:rsid w:val="00731D6E"/>
    <w:rsid w:val="0073274D"/>
    <w:rsid w:val="007336BC"/>
    <w:rsid w:val="00733A7E"/>
    <w:rsid w:val="00735815"/>
    <w:rsid w:val="00735E0C"/>
    <w:rsid w:val="00735E69"/>
    <w:rsid w:val="00735EE4"/>
    <w:rsid w:val="00740A1D"/>
    <w:rsid w:val="00740A61"/>
    <w:rsid w:val="00741CAD"/>
    <w:rsid w:val="0074222E"/>
    <w:rsid w:val="0074250C"/>
    <w:rsid w:val="0074262D"/>
    <w:rsid w:val="0074327F"/>
    <w:rsid w:val="0074357B"/>
    <w:rsid w:val="00744BDC"/>
    <w:rsid w:val="00745E36"/>
    <w:rsid w:val="00745EE3"/>
    <w:rsid w:val="00747244"/>
    <w:rsid w:val="00747271"/>
    <w:rsid w:val="00747A29"/>
    <w:rsid w:val="00747D24"/>
    <w:rsid w:val="00747F67"/>
    <w:rsid w:val="00750494"/>
    <w:rsid w:val="00750523"/>
    <w:rsid w:val="007512E7"/>
    <w:rsid w:val="00752C3F"/>
    <w:rsid w:val="00752D45"/>
    <w:rsid w:val="00752EF5"/>
    <w:rsid w:val="007537CC"/>
    <w:rsid w:val="00753DA7"/>
    <w:rsid w:val="0075519D"/>
    <w:rsid w:val="00756733"/>
    <w:rsid w:val="00756DCC"/>
    <w:rsid w:val="007570EF"/>
    <w:rsid w:val="00757141"/>
    <w:rsid w:val="00757A80"/>
    <w:rsid w:val="00760362"/>
    <w:rsid w:val="007605A1"/>
    <w:rsid w:val="00760D85"/>
    <w:rsid w:val="00760DAC"/>
    <w:rsid w:val="007613E9"/>
    <w:rsid w:val="00761646"/>
    <w:rsid w:val="0076180C"/>
    <w:rsid w:val="00761A2A"/>
    <w:rsid w:val="00761A9B"/>
    <w:rsid w:val="00761B38"/>
    <w:rsid w:val="00761F19"/>
    <w:rsid w:val="0076225D"/>
    <w:rsid w:val="00762697"/>
    <w:rsid w:val="00762DB8"/>
    <w:rsid w:val="00763674"/>
    <w:rsid w:val="00763A1B"/>
    <w:rsid w:val="00764969"/>
    <w:rsid w:val="00764DBC"/>
    <w:rsid w:val="0076558B"/>
    <w:rsid w:val="007655A0"/>
    <w:rsid w:val="007664C1"/>
    <w:rsid w:val="007666A7"/>
    <w:rsid w:val="00766B23"/>
    <w:rsid w:val="00767499"/>
    <w:rsid w:val="00770040"/>
    <w:rsid w:val="00770659"/>
    <w:rsid w:val="00770FDA"/>
    <w:rsid w:val="0077138D"/>
    <w:rsid w:val="00771593"/>
    <w:rsid w:val="00771F45"/>
    <w:rsid w:val="007734C7"/>
    <w:rsid w:val="00774949"/>
    <w:rsid w:val="00774DA9"/>
    <w:rsid w:val="00775D70"/>
    <w:rsid w:val="00775EC6"/>
    <w:rsid w:val="00776486"/>
    <w:rsid w:val="007769DF"/>
    <w:rsid w:val="00776A6C"/>
    <w:rsid w:val="00776B8E"/>
    <w:rsid w:val="007772BA"/>
    <w:rsid w:val="00777877"/>
    <w:rsid w:val="00777F3A"/>
    <w:rsid w:val="00780A7B"/>
    <w:rsid w:val="00780DE9"/>
    <w:rsid w:val="00780EF9"/>
    <w:rsid w:val="007816B7"/>
    <w:rsid w:val="00781C35"/>
    <w:rsid w:val="00781D46"/>
    <w:rsid w:val="0078244D"/>
    <w:rsid w:val="007826BE"/>
    <w:rsid w:val="00782EE8"/>
    <w:rsid w:val="007847D9"/>
    <w:rsid w:val="00784988"/>
    <w:rsid w:val="00784C4E"/>
    <w:rsid w:val="00784D88"/>
    <w:rsid w:val="00785DAB"/>
    <w:rsid w:val="0078602D"/>
    <w:rsid w:val="0078668D"/>
    <w:rsid w:val="00787830"/>
    <w:rsid w:val="00787AF9"/>
    <w:rsid w:val="00791F6B"/>
    <w:rsid w:val="007925CC"/>
    <w:rsid w:val="00792C77"/>
    <w:rsid w:val="00792CF0"/>
    <w:rsid w:val="00793125"/>
    <w:rsid w:val="0079359E"/>
    <w:rsid w:val="00794053"/>
    <w:rsid w:val="00794788"/>
    <w:rsid w:val="00794A93"/>
    <w:rsid w:val="007954B3"/>
    <w:rsid w:val="00795B8B"/>
    <w:rsid w:val="00796C61"/>
    <w:rsid w:val="00797098"/>
    <w:rsid w:val="00797170"/>
    <w:rsid w:val="00797F2A"/>
    <w:rsid w:val="007A0C32"/>
    <w:rsid w:val="007A2577"/>
    <w:rsid w:val="007A34AE"/>
    <w:rsid w:val="007A35B9"/>
    <w:rsid w:val="007A4D1A"/>
    <w:rsid w:val="007A5343"/>
    <w:rsid w:val="007A62CE"/>
    <w:rsid w:val="007A678E"/>
    <w:rsid w:val="007B0DC8"/>
    <w:rsid w:val="007B1344"/>
    <w:rsid w:val="007B1F80"/>
    <w:rsid w:val="007B2275"/>
    <w:rsid w:val="007B2986"/>
    <w:rsid w:val="007B2A2A"/>
    <w:rsid w:val="007B55E4"/>
    <w:rsid w:val="007B5760"/>
    <w:rsid w:val="007B5BA0"/>
    <w:rsid w:val="007B5CAF"/>
    <w:rsid w:val="007B6901"/>
    <w:rsid w:val="007B6AC8"/>
    <w:rsid w:val="007B6D1E"/>
    <w:rsid w:val="007B6D75"/>
    <w:rsid w:val="007B6F6B"/>
    <w:rsid w:val="007B6FDA"/>
    <w:rsid w:val="007B75FA"/>
    <w:rsid w:val="007B7780"/>
    <w:rsid w:val="007C0A49"/>
    <w:rsid w:val="007C2603"/>
    <w:rsid w:val="007C35BA"/>
    <w:rsid w:val="007C3B12"/>
    <w:rsid w:val="007C5498"/>
    <w:rsid w:val="007C5612"/>
    <w:rsid w:val="007C624C"/>
    <w:rsid w:val="007C63B8"/>
    <w:rsid w:val="007C76D0"/>
    <w:rsid w:val="007D0065"/>
    <w:rsid w:val="007D046E"/>
    <w:rsid w:val="007D0592"/>
    <w:rsid w:val="007D1271"/>
    <w:rsid w:val="007D1382"/>
    <w:rsid w:val="007D20D8"/>
    <w:rsid w:val="007D3B9C"/>
    <w:rsid w:val="007D3E50"/>
    <w:rsid w:val="007D4BFD"/>
    <w:rsid w:val="007D5810"/>
    <w:rsid w:val="007D6B71"/>
    <w:rsid w:val="007D7456"/>
    <w:rsid w:val="007D78D7"/>
    <w:rsid w:val="007E074B"/>
    <w:rsid w:val="007E0B33"/>
    <w:rsid w:val="007E25CF"/>
    <w:rsid w:val="007E2A0D"/>
    <w:rsid w:val="007E3C30"/>
    <w:rsid w:val="007E3E79"/>
    <w:rsid w:val="007E4549"/>
    <w:rsid w:val="007E5373"/>
    <w:rsid w:val="007E5641"/>
    <w:rsid w:val="007E59DF"/>
    <w:rsid w:val="007E62C5"/>
    <w:rsid w:val="007E6536"/>
    <w:rsid w:val="007E6DFE"/>
    <w:rsid w:val="007E71E3"/>
    <w:rsid w:val="007E7814"/>
    <w:rsid w:val="007E79E6"/>
    <w:rsid w:val="007E7D76"/>
    <w:rsid w:val="007F0A63"/>
    <w:rsid w:val="007F18C2"/>
    <w:rsid w:val="007F1B96"/>
    <w:rsid w:val="007F2227"/>
    <w:rsid w:val="007F44FC"/>
    <w:rsid w:val="007F4B80"/>
    <w:rsid w:val="007F5BEB"/>
    <w:rsid w:val="007F6378"/>
    <w:rsid w:val="007F6426"/>
    <w:rsid w:val="007F662A"/>
    <w:rsid w:val="007F6994"/>
    <w:rsid w:val="007F6A44"/>
    <w:rsid w:val="007F6F82"/>
    <w:rsid w:val="007F7C58"/>
    <w:rsid w:val="007F7F7D"/>
    <w:rsid w:val="00800975"/>
    <w:rsid w:val="00801249"/>
    <w:rsid w:val="0080173D"/>
    <w:rsid w:val="00801A61"/>
    <w:rsid w:val="00801BBC"/>
    <w:rsid w:val="00801D35"/>
    <w:rsid w:val="00801D6A"/>
    <w:rsid w:val="00803B83"/>
    <w:rsid w:val="0080496E"/>
    <w:rsid w:val="00804BE6"/>
    <w:rsid w:val="00805C66"/>
    <w:rsid w:val="008078AA"/>
    <w:rsid w:val="00807A90"/>
    <w:rsid w:val="00807BCA"/>
    <w:rsid w:val="008107CB"/>
    <w:rsid w:val="00810D8E"/>
    <w:rsid w:val="00811C6B"/>
    <w:rsid w:val="00811CD8"/>
    <w:rsid w:val="00812F52"/>
    <w:rsid w:val="00813B26"/>
    <w:rsid w:val="00813C3F"/>
    <w:rsid w:val="008144DD"/>
    <w:rsid w:val="0081479B"/>
    <w:rsid w:val="00815018"/>
    <w:rsid w:val="00815180"/>
    <w:rsid w:val="00816318"/>
    <w:rsid w:val="008164B7"/>
    <w:rsid w:val="008166AB"/>
    <w:rsid w:val="008166BF"/>
    <w:rsid w:val="00816AFB"/>
    <w:rsid w:val="00816DFF"/>
    <w:rsid w:val="00817021"/>
    <w:rsid w:val="00817F69"/>
    <w:rsid w:val="008201C9"/>
    <w:rsid w:val="00820550"/>
    <w:rsid w:val="0082179D"/>
    <w:rsid w:val="008219BF"/>
    <w:rsid w:val="00821F90"/>
    <w:rsid w:val="00822243"/>
    <w:rsid w:val="00822AE9"/>
    <w:rsid w:val="00822F8C"/>
    <w:rsid w:val="00823CB6"/>
    <w:rsid w:val="00823DF0"/>
    <w:rsid w:val="00824054"/>
    <w:rsid w:val="008241DC"/>
    <w:rsid w:val="008242D5"/>
    <w:rsid w:val="00824842"/>
    <w:rsid w:val="0082504D"/>
    <w:rsid w:val="00825080"/>
    <w:rsid w:val="00825273"/>
    <w:rsid w:val="00825745"/>
    <w:rsid w:val="00826C44"/>
    <w:rsid w:val="00827C48"/>
    <w:rsid w:val="0083093E"/>
    <w:rsid w:val="00832603"/>
    <w:rsid w:val="0083297A"/>
    <w:rsid w:val="00832B6C"/>
    <w:rsid w:val="00832C57"/>
    <w:rsid w:val="008336BB"/>
    <w:rsid w:val="008336D9"/>
    <w:rsid w:val="008338B6"/>
    <w:rsid w:val="00833DFF"/>
    <w:rsid w:val="00833EF8"/>
    <w:rsid w:val="008342DA"/>
    <w:rsid w:val="00834459"/>
    <w:rsid w:val="00834975"/>
    <w:rsid w:val="0083624B"/>
    <w:rsid w:val="008363A4"/>
    <w:rsid w:val="00837354"/>
    <w:rsid w:val="00837535"/>
    <w:rsid w:val="00837579"/>
    <w:rsid w:val="00837B55"/>
    <w:rsid w:val="00837DFB"/>
    <w:rsid w:val="00837EBC"/>
    <w:rsid w:val="00840398"/>
    <w:rsid w:val="0084041F"/>
    <w:rsid w:val="0084098A"/>
    <w:rsid w:val="00840CAE"/>
    <w:rsid w:val="00840E9D"/>
    <w:rsid w:val="0084103B"/>
    <w:rsid w:val="00841491"/>
    <w:rsid w:val="0084162E"/>
    <w:rsid w:val="008417E0"/>
    <w:rsid w:val="0084203E"/>
    <w:rsid w:val="0084246F"/>
    <w:rsid w:val="0084325D"/>
    <w:rsid w:val="00843443"/>
    <w:rsid w:val="00844584"/>
    <w:rsid w:val="00844A1C"/>
    <w:rsid w:val="00845139"/>
    <w:rsid w:val="00845264"/>
    <w:rsid w:val="00845F4B"/>
    <w:rsid w:val="00846B88"/>
    <w:rsid w:val="008476C8"/>
    <w:rsid w:val="00847CCB"/>
    <w:rsid w:val="00850070"/>
    <w:rsid w:val="00851290"/>
    <w:rsid w:val="008521B3"/>
    <w:rsid w:val="00852C2E"/>
    <w:rsid w:val="00853B45"/>
    <w:rsid w:val="00853FA9"/>
    <w:rsid w:val="0085454B"/>
    <w:rsid w:val="00854D12"/>
    <w:rsid w:val="00854DA9"/>
    <w:rsid w:val="00855780"/>
    <w:rsid w:val="00855912"/>
    <w:rsid w:val="00855BAB"/>
    <w:rsid w:val="0085653A"/>
    <w:rsid w:val="00856587"/>
    <w:rsid w:val="00856FB7"/>
    <w:rsid w:val="008570F5"/>
    <w:rsid w:val="008576C4"/>
    <w:rsid w:val="008606D0"/>
    <w:rsid w:val="00860981"/>
    <w:rsid w:val="00861767"/>
    <w:rsid w:val="00861A56"/>
    <w:rsid w:val="00862850"/>
    <w:rsid w:val="00862854"/>
    <w:rsid w:val="0086311C"/>
    <w:rsid w:val="00863776"/>
    <w:rsid w:val="008650C4"/>
    <w:rsid w:val="008650F6"/>
    <w:rsid w:val="00865614"/>
    <w:rsid w:val="00865A78"/>
    <w:rsid w:val="00865F93"/>
    <w:rsid w:val="008660FB"/>
    <w:rsid w:val="00866B12"/>
    <w:rsid w:val="00867189"/>
    <w:rsid w:val="0086753B"/>
    <w:rsid w:val="0086767A"/>
    <w:rsid w:val="0086785D"/>
    <w:rsid w:val="00867A73"/>
    <w:rsid w:val="00867AB1"/>
    <w:rsid w:val="008702C8"/>
    <w:rsid w:val="00870397"/>
    <w:rsid w:val="00870E23"/>
    <w:rsid w:val="00872E59"/>
    <w:rsid w:val="008733E1"/>
    <w:rsid w:val="00873C31"/>
    <w:rsid w:val="00874722"/>
    <w:rsid w:val="00874B0D"/>
    <w:rsid w:val="00874F28"/>
    <w:rsid w:val="00875C0B"/>
    <w:rsid w:val="008760F0"/>
    <w:rsid w:val="00876859"/>
    <w:rsid w:val="008769DE"/>
    <w:rsid w:val="00876A70"/>
    <w:rsid w:val="00876DA6"/>
    <w:rsid w:val="00876FDB"/>
    <w:rsid w:val="0088011E"/>
    <w:rsid w:val="00880545"/>
    <w:rsid w:val="0088083D"/>
    <w:rsid w:val="008809FA"/>
    <w:rsid w:val="00880A1B"/>
    <w:rsid w:val="00880AE2"/>
    <w:rsid w:val="00880C3C"/>
    <w:rsid w:val="00881FA7"/>
    <w:rsid w:val="00882191"/>
    <w:rsid w:val="008829CF"/>
    <w:rsid w:val="00882E36"/>
    <w:rsid w:val="00882EED"/>
    <w:rsid w:val="00883860"/>
    <w:rsid w:val="0088398D"/>
    <w:rsid w:val="00883E9F"/>
    <w:rsid w:val="0088436A"/>
    <w:rsid w:val="00884E39"/>
    <w:rsid w:val="008851DA"/>
    <w:rsid w:val="008857BF"/>
    <w:rsid w:val="00885A24"/>
    <w:rsid w:val="00886188"/>
    <w:rsid w:val="00886505"/>
    <w:rsid w:val="00886B37"/>
    <w:rsid w:val="0089042F"/>
    <w:rsid w:val="008904E8"/>
    <w:rsid w:val="00891374"/>
    <w:rsid w:val="0089151E"/>
    <w:rsid w:val="00892EF0"/>
    <w:rsid w:val="0089401F"/>
    <w:rsid w:val="008943BE"/>
    <w:rsid w:val="0089544B"/>
    <w:rsid w:val="008959FB"/>
    <w:rsid w:val="00895F04"/>
    <w:rsid w:val="00895F1A"/>
    <w:rsid w:val="00896C7E"/>
    <w:rsid w:val="00896FC0"/>
    <w:rsid w:val="008976B5"/>
    <w:rsid w:val="008A0695"/>
    <w:rsid w:val="008A1663"/>
    <w:rsid w:val="008A1EDE"/>
    <w:rsid w:val="008A1F4C"/>
    <w:rsid w:val="008A21C6"/>
    <w:rsid w:val="008A3339"/>
    <w:rsid w:val="008A35C9"/>
    <w:rsid w:val="008A3C2A"/>
    <w:rsid w:val="008A3E11"/>
    <w:rsid w:val="008A47B2"/>
    <w:rsid w:val="008A4CCC"/>
    <w:rsid w:val="008A5345"/>
    <w:rsid w:val="008A5583"/>
    <w:rsid w:val="008A57EC"/>
    <w:rsid w:val="008A5998"/>
    <w:rsid w:val="008A5C23"/>
    <w:rsid w:val="008A60BF"/>
    <w:rsid w:val="008A6EB0"/>
    <w:rsid w:val="008A6FFB"/>
    <w:rsid w:val="008B082F"/>
    <w:rsid w:val="008B106C"/>
    <w:rsid w:val="008B1213"/>
    <w:rsid w:val="008B1E83"/>
    <w:rsid w:val="008B229D"/>
    <w:rsid w:val="008B3973"/>
    <w:rsid w:val="008B3EA7"/>
    <w:rsid w:val="008B489D"/>
    <w:rsid w:val="008B4B00"/>
    <w:rsid w:val="008B4E2A"/>
    <w:rsid w:val="008B506D"/>
    <w:rsid w:val="008B57E6"/>
    <w:rsid w:val="008B5DE0"/>
    <w:rsid w:val="008B5E7F"/>
    <w:rsid w:val="008B607D"/>
    <w:rsid w:val="008B6279"/>
    <w:rsid w:val="008B62C1"/>
    <w:rsid w:val="008B63D4"/>
    <w:rsid w:val="008B72A5"/>
    <w:rsid w:val="008C020A"/>
    <w:rsid w:val="008C02A2"/>
    <w:rsid w:val="008C1B2B"/>
    <w:rsid w:val="008C1C44"/>
    <w:rsid w:val="008C1D2B"/>
    <w:rsid w:val="008C1E6E"/>
    <w:rsid w:val="008C282F"/>
    <w:rsid w:val="008C2AA0"/>
    <w:rsid w:val="008C3076"/>
    <w:rsid w:val="008C30EA"/>
    <w:rsid w:val="008C3325"/>
    <w:rsid w:val="008C34AE"/>
    <w:rsid w:val="008C3FBC"/>
    <w:rsid w:val="008C4ACF"/>
    <w:rsid w:val="008C4E1C"/>
    <w:rsid w:val="008C523E"/>
    <w:rsid w:val="008C5967"/>
    <w:rsid w:val="008C6119"/>
    <w:rsid w:val="008C69CB"/>
    <w:rsid w:val="008C74E2"/>
    <w:rsid w:val="008C7BC5"/>
    <w:rsid w:val="008C7FBF"/>
    <w:rsid w:val="008C7FCA"/>
    <w:rsid w:val="008D097C"/>
    <w:rsid w:val="008D10FB"/>
    <w:rsid w:val="008D12A0"/>
    <w:rsid w:val="008D12FB"/>
    <w:rsid w:val="008D2CE4"/>
    <w:rsid w:val="008D35EC"/>
    <w:rsid w:val="008D3C09"/>
    <w:rsid w:val="008D3D32"/>
    <w:rsid w:val="008D3E6E"/>
    <w:rsid w:val="008D40FF"/>
    <w:rsid w:val="008D433F"/>
    <w:rsid w:val="008D4DF0"/>
    <w:rsid w:val="008D62E1"/>
    <w:rsid w:val="008D6752"/>
    <w:rsid w:val="008D67D3"/>
    <w:rsid w:val="008E03AC"/>
    <w:rsid w:val="008E1307"/>
    <w:rsid w:val="008E19F3"/>
    <w:rsid w:val="008E22F2"/>
    <w:rsid w:val="008E2FDF"/>
    <w:rsid w:val="008E3290"/>
    <w:rsid w:val="008E3339"/>
    <w:rsid w:val="008E3AB3"/>
    <w:rsid w:val="008E4110"/>
    <w:rsid w:val="008E560A"/>
    <w:rsid w:val="008E5705"/>
    <w:rsid w:val="008E58AD"/>
    <w:rsid w:val="008E59A2"/>
    <w:rsid w:val="008E5DED"/>
    <w:rsid w:val="008E7B12"/>
    <w:rsid w:val="008E7DCD"/>
    <w:rsid w:val="008E7FC5"/>
    <w:rsid w:val="008F1377"/>
    <w:rsid w:val="008F146A"/>
    <w:rsid w:val="008F28F1"/>
    <w:rsid w:val="008F294C"/>
    <w:rsid w:val="008F3BCB"/>
    <w:rsid w:val="008F3F62"/>
    <w:rsid w:val="008F4508"/>
    <w:rsid w:val="008F5C55"/>
    <w:rsid w:val="008F6283"/>
    <w:rsid w:val="008F648B"/>
    <w:rsid w:val="008F65DF"/>
    <w:rsid w:val="008F68F6"/>
    <w:rsid w:val="008F7710"/>
    <w:rsid w:val="009003C0"/>
    <w:rsid w:val="009009F5"/>
    <w:rsid w:val="00901264"/>
    <w:rsid w:val="009026C9"/>
    <w:rsid w:val="009026F6"/>
    <w:rsid w:val="00902A37"/>
    <w:rsid w:val="00902FC1"/>
    <w:rsid w:val="009047D2"/>
    <w:rsid w:val="00904E7B"/>
    <w:rsid w:val="009050E6"/>
    <w:rsid w:val="009056DD"/>
    <w:rsid w:val="00905CA2"/>
    <w:rsid w:val="00906122"/>
    <w:rsid w:val="009062FA"/>
    <w:rsid w:val="009069F2"/>
    <w:rsid w:val="00906B90"/>
    <w:rsid w:val="009075B5"/>
    <w:rsid w:val="00907DEC"/>
    <w:rsid w:val="0091068F"/>
    <w:rsid w:val="0091163B"/>
    <w:rsid w:val="0091206A"/>
    <w:rsid w:val="009133EB"/>
    <w:rsid w:val="009141B8"/>
    <w:rsid w:val="00914713"/>
    <w:rsid w:val="0091558A"/>
    <w:rsid w:val="0091579C"/>
    <w:rsid w:val="00915D0F"/>
    <w:rsid w:val="00916085"/>
    <w:rsid w:val="009178C1"/>
    <w:rsid w:val="00920156"/>
    <w:rsid w:val="009202A1"/>
    <w:rsid w:val="00920FC4"/>
    <w:rsid w:val="00922012"/>
    <w:rsid w:val="0092248A"/>
    <w:rsid w:val="00922923"/>
    <w:rsid w:val="00924438"/>
    <w:rsid w:val="00924F75"/>
    <w:rsid w:val="009255F1"/>
    <w:rsid w:val="009257F8"/>
    <w:rsid w:val="00925DD3"/>
    <w:rsid w:val="009260F9"/>
    <w:rsid w:val="0092613F"/>
    <w:rsid w:val="0092663A"/>
    <w:rsid w:val="00927351"/>
    <w:rsid w:val="00927BC3"/>
    <w:rsid w:val="00927E94"/>
    <w:rsid w:val="00930350"/>
    <w:rsid w:val="00931294"/>
    <w:rsid w:val="00931620"/>
    <w:rsid w:val="00931ADE"/>
    <w:rsid w:val="0093271A"/>
    <w:rsid w:val="00932753"/>
    <w:rsid w:val="00933E6D"/>
    <w:rsid w:val="009345DB"/>
    <w:rsid w:val="00934952"/>
    <w:rsid w:val="009352F5"/>
    <w:rsid w:val="00936AFD"/>
    <w:rsid w:val="00937A83"/>
    <w:rsid w:val="00937F0F"/>
    <w:rsid w:val="00937FD9"/>
    <w:rsid w:val="00940083"/>
    <w:rsid w:val="00941A09"/>
    <w:rsid w:val="00941A55"/>
    <w:rsid w:val="00941C42"/>
    <w:rsid w:val="00941E0D"/>
    <w:rsid w:val="00941ECC"/>
    <w:rsid w:val="009426EA"/>
    <w:rsid w:val="00942754"/>
    <w:rsid w:val="00943760"/>
    <w:rsid w:val="00943D1C"/>
    <w:rsid w:val="00943D8A"/>
    <w:rsid w:val="00944AD5"/>
    <w:rsid w:val="0094692E"/>
    <w:rsid w:val="0094759A"/>
    <w:rsid w:val="00947A8A"/>
    <w:rsid w:val="00947B3A"/>
    <w:rsid w:val="0095010D"/>
    <w:rsid w:val="00950135"/>
    <w:rsid w:val="00950916"/>
    <w:rsid w:val="00950AD3"/>
    <w:rsid w:val="00951509"/>
    <w:rsid w:val="009517A8"/>
    <w:rsid w:val="009533A2"/>
    <w:rsid w:val="0095348C"/>
    <w:rsid w:val="0095352A"/>
    <w:rsid w:val="00953C3B"/>
    <w:rsid w:val="009541D6"/>
    <w:rsid w:val="00954376"/>
    <w:rsid w:val="00954C8F"/>
    <w:rsid w:val="00954CBD"/>
    <w:rsid w:val="00957652"/>
    <w:rsid w:val="009627F4"/>
    <w:rsid w:val="00965194"/>
    <w:rsid w:val="0096539A"/>
    <w:rsid w:val="0096623F"/>
    <w:rsid w:val="00966BD3"/>
    <w:rsid w:val="00966D6B"/>
    <w:rsid w:val="009675D3"/>
    <w:rsid w:val="0096772F"/>
    <w:rsid w:val="0096796C"/>
    <w:rsid w:val="00970D5E"/>
    <w:rsid w:val="009715FC"/>
    <w:rsid w:val="009718CC"/>
    <w:rsid w:val="00971B2A"/>
    <w:rsid w:val="00971EF1"/>
    <w:rsid w:val="009725BE"/>
    <w:rsid w:val="0097287F"/>
    <w:rsid w:val="00972D3F"/>
    <w:rsid w:val="009732D9"/>
    <w:rsid w:val="009738C6"/>
    <w:rsid w:val="00973C1F"/>
    <w:rsid w:val="00973D9E"/>
    <w:rsid w:val="00974427"/>
    <w:rsid w:val="00974963"/>
    <w:rsid w:val="00974AD0"/>
    <w:rsid w:val="00976A16"/>
    <w:rsid w:val="00977244"/>
    <w:rsid w:val="009801C7"/>
    <w:rsid w:val="00980BB1"/>
    <w:rsid w:val="00980E5B"/>
    <w:rsid w:val="00980F37"/>
    <w:rsid w:val="009810F2"/>
    <w:rsid w:val="00982411"/>
    <w:rsid w:val="009827E1"/>
    <w:rsid w:val="00983A62"/>
    <w:rsid w:val="00983F5E"/>
    <w:rsid w:val="009842B9"/>
    <w:rsid w:val="00984928"/>
    <w:rsid w:val="009851F4"/>
    <w:rsid w:val="0098557A"/>
    <w:rsid w:val="0098661C"/>
    <w:rsid w:val="00986DA6"/>
    <w:rsid w:val="0098724B"/>
    <w:rsid w:val="009900D0"/>
    <w:rsid w:val="00990195"/>
    <w:rsid w:val="00990D8B"/>
    <w:rsid w:val="009912A8"/>
    <w:rsid w:val="00991579"/>
    <w:rsid w:val="00991B6A"/>
    <w:rsid w:val="00991C87"/>
    <w:rsid w:val="00991EA3"/>
    <w:rsid w:val="009929D9"/>
    <w:rsid w:val="00992C29"/>
    <w:rsid w:val="00992D2F"/>
    <w:rsid w:val="00993217"/>
    <w:rsid w:val="00994C29"/>
    <w:rsid w:val="00994EF7"/>
    <w:rsid w:val="00994FD9"/>
    <w:rsid w:val="00996136"/>
    <w:rsid w:val="00996E6D"/>
    <w:rsid w:val="00997B10"/>
    <w:rsid w:val="00997DAD"/>
    <w:rsid w:val="009A0441"/>
    <w:rsid w:val="009A098F"/>
    <w:rsid w:val="009A0BB6"/>
    <w:rsid w:val="009A10D9"/>
    <w:rsid w:val="009A14C0"/>
    <w:rsid w:val="009A2F19"/>
    <w:rsid w:val="009A348D"/>
    <w:rsid w:val="009A3776"/>
    <w:rsid w:val="009A4BA0"/>
    <w:rsid w:val="009A4BB4"/>
    <w:rsid w:val="009A53EA"/>
    <w:rsid w:val="009A5D31"/>
    <w:rsid w:val="009A6117"/>
    <w:rsid w:val="009A6792"/>
    <w:rsid w:val="009A6F1A"/>
    <w:rsid w:val="009A7B8F"/>
    <w:rsid w:val="009B0324"/>
    <w:rsid w:val="009B06A8"/>
    <w:rsid w:val="009B0CBA"/>
    <w:rsid w:val="009B1511"/>
    <w:rsid w:val="009B1C5E"/>
    <w:rsid w:val="009B1F1D"/>
    <w:rsid w:val="009B2855"/>
    <w:rsid w:val="009B30F4"/>
    <w:rsid w:val="009B36C1"/>
    <w:rsid w:val="009B3F93"/>
    <w:rsid w:val="009B419D"/>
    <w:rsid w:val="009B4394"/>
    <w:rsid w:val="009B5722"/>
    <w:rsid w:val="009B57F4"/>
    <w:rsid w:val="009B5FE2"/>
    <w:rsid w:val="009B5FFD"/>
    <w:rsid w:val="009B60CA"/>
    <w:rsid w:val="009B7C25"/>
    <w:rsid w:val="009B7EBB"/>
    <w:rsid w:val="009C0AA3"/>
    <w:rsid w:val="009C1029"/>
    <w:rsid w:val="009C1EA8"/>
    <w:rsid w:val="009C2995"/>
    <w:rsid w:val="009C2AB9"/>
    <w:rsid w:val="009C332C"/>
    <w:rsid w:val="009C3FB4"/>
    <w:rsid w:val="009C44F2"/>
    <w:rsid w:val="009C4CB1"/>
    <w:rsid w:val="009C4F30"/>
    <w:rsid w:val="009C51A8"/>
    <w:rsid w:val="009C53CA"/>
    <w:rsid w:val="009C58D1"/>
    <w:rsid w:val="009C58D5"/>
    <w:rsid w:val="009C6418"/>
    <w:rsid w:val="009C65B4"/>
    <w:rsid w:val="009C6BA7"/>
    <w:rsid w:val="009C6F6C"/>
    <w:rsid w:val="009C703D"/>
    <w:rsid w:val="009C7134"/>
    <w:rsid w:val="009C7361"/>
    <w:rsid w:val="009C7D2B"/>
    <w:rsid w:val="009D051A"/>
    <w:rsid w:val="009D0ACC"/>
    <w:rsid w:val="009D0B55"/>
    <w:rsid w:val="009D0CF7"/>
    <w:rsid w:val="009D0F0D"/>
    <w:rsid w:val="009D26DC"/>
    <w:rsid w:val="009D341E"/>
    <w:rsid w:val="009D3678"/>
    <w:rsid w:val="009D371F"/>
    <w:rsid w:val="009D384E"/>
    <w:rsid w:val="009D3B9C"/>
    <w:rsid w:val="009D4A23"/>
    <w:rsid w:val="009D52C0"/>
    <w:rsid w:val="009D5924"/>
    <w:rsid w:val="009D5B24"/>
    <w:rsid w:val="009D65FA"/>
    <w:rsid w:val="009D69F0"/>
    <w:rsid w:val="009D6CEB"/>
    <w:rsid w:val="009D786F"/>
    <w:rsid w:val="009E02FF"/>
    <w:rsid w:val="009E1157"/>
    <w:rsid w:val="009E1370"/>
    <w:rsid w:val="009E2184"/>
    <w:rsid w:val="009E2624"/>
    <w:rsid w:val="009E2E19"/>
    <w:rsid w:val="009E2F01"/>
    <w:rsid w:val="009E3AAA"/>
    <w:rsid w:val="009E48ED"/>
    <w:rsid w:val="009E4943"/>
    <w:rsid w:val="009E518D"/>
    <w:rsid w:val="009E59BF"/>
    <w:rsid w:val="009E5CF6"/>
    <w:rsid w:val="009E6BD4"/>
    <w:rsid w:val="009E6C0E"/>
    <w:rsid w:val="009E6CD3"/>
    <w:rsid w:val="009E7136"/>
    <w:rsid w:val="009E725A"/>
    <w:rsid w:val="009E76A9"/>
    <w:rsid w:val="009F0585"/>
    <w:rsid w:val="009F0E44"/>
    <w:rsid w:val="009F10D9"/>
    <w:rsid w:val="009F2168"/>
    <w:rsid w:val="009F2D65"/>
    <w:rsid w:val="009F34B5"/>
    <w:rsid w:val="009F3655"/>
    <w:rsid w:val="009F4458"/>
    <w:rsid w:val="009F4598"/>
    <w:rsid w:val="009F4A09"/>
    <w:rsid w:val="009F513C"/>
    <w:rsid w:val="009F52B7"/>
    <w:rsid w:val="009F5EEA"/>
    <w:rsid w:val="009F603D"/>
    <w:rsid w:val="009F613C"/>
    <w:rsid w:val="009F66C5"/>
    <w:rsid w:val="009F66E7"/>
    <w:rsid w:val="009F6704"/>
    <w:rsid w:val="009F693F"/>
    <w:rsid w:val="009F6C01"/>
    <w:rsid w:val="009F78DB"/>
    <w:rsid w:val="009F79FC"/>
    <w:rsid w:val="00A0032E"/>
    <w:rsid w:val="00A00352"/>
    <w:rsid w:val="00A00CBC"/>
    <w:rsid w:val="00A00CF6"/>
    <w:rsid w:val="00A00E7E"/>
    <w:rsid w:val="00A0137E"/>
    <w:rsid w:val="00A01D3C"/>
    <w:rsid w:val="00A022E1"/>
    <w:rsid w:val="00A0368C"/>
    <w:rsid w:val="00A042DD"/>
    <w:rsid w:val="00A0431C"/>
    <w:rsid w:val="00A04461"/>
    <w:rsid w:val="00A046E0"/>
    <w:rsid w:val="00A048E1"/>
    <w:rsid w:val="00A04BF4"/>
    <w:rsid w:val="00A04E1B"/>
    <w:rsid w:val="00A05DDC"/>
    <w:rsid w:val="00A06155"/>
    <w:rsid w:val="00A06352"/>
    <w:rsid w:val="00A06802"/>
    <w:rsid w:val="00A068B9"/>
    <w:rsid w:val="00A06E82"/>
    <w:rsid w:val="00A06F51"/>
    <w:rsid w:val="00A07A85"/>
    <w:rsid w:val="00A1033D"/>
    <w:rsid w:val="00A116A4"/>
    <w:rsid w:val="00A116D1"/>
    <w:rsid w:val="00A11E16"/>
    <w:rsid w:val="00A11EAE"/>
    <w:rsid w:val="00A127B1"/>
    <w:rsid w:val="00A127C2"/>
    <w:rsid w:val="00A12A4A"/>
    <w:rsid w:val="00A12D3D"/>
    <w:rsid w:val="00A12FCA"/>
    <w:rsid w:val="00A13F02"/>
    <w:rsid w:val="00A146C0"/>
    <w:rsid w:val="00A15016"/>
    <w:rsid w:val="00A15086"/>
    <w:rsid w:val="00A155F4"/>
    <w:rsid w:val="00A1659F"/>
    <w:rsid w:val="00A1673D"/>
    <w:rsid w:val="00A16E33"/>
    <w:rsid w:val="00A176BB"/>
    <w:rsid w:val="00A2058A"/>
    <w:rsid w:val="00A20842"/>
    <w:rsid w:val="00A20A96"/>
    <w:rsid w:val="00A20AE7"/>
    <w:rsid w:val="00A20E45"/>
    <w:rsid w:val="00A21BF0"/>
    <w:rsid w:val="00A23172"/>
    <w:rsid w:val="00A2386A"/>
    <w:rsid w:val="00A2423A"/>
    <w:rsid w:val="00A243AA"/>
    <w:rsid w:val="00A24431"/>
    <w:rsid w:val="00A26CA8"/>
    <w:rsid w:val="00A26DA2"/>
    <w:rsid w:val="00A279DD"/>
    <w:rsid w:val="00A27BA9"/>
    <w:rsid w:val="00A27E80"/>
    <w:rsid w:val="00A30411"/>
    <w:rsid w:val="00A30CB1"/>
    <w:rsid w:val="00A3124C"/>
    <w:rsid w:val="00A32E5E"/>
    <w:rsid w:val="00A33E47"/>
    <w:rsid w:val="00A345A8"/>
    <w:rsid w:val="00A3498B"/>
    <w:rsid w:val="00A34C80"/>
    <w:rsid w:val="00A34EC9"/>
    <w:rsid w:val="00A35075"/>
    <w:rsid w:val="00A37D27"/>
    <w:rsid w:val="00A40D81"/>
    <w:rsid w:val="00A4121E"/>
    <w:rsid w:val="00A418FE"/>
    <w:rsid w:val="00A41DAF"/>
    <w:rsid w:val="00A42406"/>
    <w:rsid w:val="00A426B7"/>
    <w:rsid w:val="00A4276B"/>
    <w:rsid w:val="00A428F4"/>
    <w:rsid w:val="00A433C4"/>
    <w:rsid w:val="00A43AC3"/>
    <w:rsid w:val="00A44C4E"/>
    <w:rsid w:val="00A44CB0"/>
    <w:rsid w:val="00A45214"/>
    <w:rsid w:val="00A468C8"/>
    <w:rsid w:val="00A46BD4"/>
    <w:rsid w:val="00A46D72"/>
    <w:rsid w:val="00A50792"/>
    <w:rsid w:val="00A50A9B"/>
    <w:rsid w:val="00A512BA"/>
    <w:rsid w:val="00A5215A"/>
    <w:rsid w:val="00A52F17"/>
    <w:rsid w:val="00A5303A"/>
    <w:rsid w:val="00A530A3"/>
    <w:rsid w:val="00A53BFB"/>
    <w:rsid w:val="00A54118"/>
    <w:rsid w:val="00A54848"/>
    <w:rsid w:val="00A55340"/>
    <w:rsid w:val="00A55914"/>
    <w:rsid w:val="00A55E6F"/>
    <w:rsid w:val="00A563F4"/>
    <w:rsid w:val="00A56E72"/>
    <w:rsid w:val="00A56F99"/>
    <w:rsid w:val="00A5708A"/>
    <w:rsid w:val="00A60893"/>
    <w:rsid w:val="00A61D3A"/>
    <w:rsid w:val="00A620E7"/>
    <w:rsid w:val="00A6244B"/>
    <w:rsid w:val="00A6266C"/>
    <w:rsid w:val="00A62A41"/>
    <w:rsid w:val="00A62B4F"/>
    <w:rsid w:val="00A63144"/>
    <w:rsid w:val="00A64380"/>
    <w:rsid w:val="00A64960"/>
    <w:rsid w:val="00A64A56"/>
    <w:rsid w:val="00A6506B"/>
    <w:rsid w:val="00A65182"/>
    <w:rsid w:val="00A65EE4"/>
    <w:rsid w:val="00A66491"/>
    <w:rsid w:val="00A66B32"/>
    <w:rsid w:val="00A66F95"/>
    <w:rsid w:val="00A674AE"/>
    <w:rsid w:val="00A67BDB"/>
    <w:rsid w:val="00A67C46"/>
    <w:rsid w:val="00A67E5F"/>
    <w:rsid w:val="00A7009D"/>
    <w:rsid w:val="00A71D81"/>
    <w:rsid w:val="00A720C8"/>
    <w:rsid w:val="00A73680"/>
    <w:rsid w:val="00A74A67"/>
    <w:rsid w:val="00A74BF8"/>
    <w:rsid w:val="00A74C30"/>
    <w:rsid w:val="00A750BC"/>
    <w:rsid w:val="00A7580B"/>
    <w:rsid w:val="00A76282"/>
    <w:rsid w:val="00A76306"/>
    <w:rsid w:val="00A76AE8"/>
    <w:rsid w:val="00A76D36"/>
    <w:rsid w:val="00A800CC"/>
    <w:rsid w:val="00A805CB"/>
    <w:rsid w:val="00A80883"/>
    <w:rsid w:val="00A80A53"/>
    <w:rsid w:val="00A810EB"/>
    <w:rsid w:val="00A81844"/>
    <w:rsid w:val="00A81BF9"/>
    <w:rsid w:val="00A81E5D"/>
    <w:rsid w:val="00A81F05"/>
    <w:rsid w:val="00A82071"/>
    <w:rsid w:val="00A823EF"/>
    <w:rsid w:val="00A83FC5"/>
    <w:rsid w:val="00A8459D"/>
    <w:rsid w:val="00A8464F"/>
    <w:rsid w:val="00A84ADD"/>
    <w:rsid w:val="00A84CB9"/>
    <w:rsid w:val="00A8540E"/>
    <w:rsid w:val="00A85F09"/>
    <w:rsid w:val="00A860AF"/>
    <w:rsid w:val="00A90316"/>
    <w:rsid w:val="00A90FC2"/>
    <w:rsid w:val="00A918C0"/>
    <w:rsid w:val="00A93668"/>
    <w:rsid w:val="00A93689"/>
    <w:rsid w:val="00A93B39"/>
    <w:rsid w:val="00A94AD7"/>
    <w:rsid w:val="00A94F35"/>
    <w:rsid w:val="00A950FC"/>
    <w:rsid w:val="00A951AE"/>
    <w:rsid w:val="00A9594C"/>
    <w:rsid w:val="00A95C14"/>
    <w:rsid w:val="00A96900"/>
    <w:rsid w:val="00AA070A"/>
    <w:rsid w:val="00AA13D9"/>
    <w:rsid w:val="00AA178C"/>
    <w:rsid w:val="00AA21EA"/>
    <w:rsid w:val="00AA2A40"/>
    <w:rsid w:val="00AA2F6C"/>
    <w:rsid w:val="00AA3053"/>
    <w:rsid w:val="00AA3108"/>
    <w:rsid w:val="00AA36D4"/>
    <w:rsid w:val="00AA3A8F"/>
    <w:rsid w:val="00AA3FDF"/>
    <w:rsid w:val="00AA417D"/>
    <w:rsid w:val="00AA5243"/>
    <w:rsid w:val="00AA5650"/>
    <w:rsid w:val="00AA56EF"/>
    <w:rsid w:val="00AA5728"/>
    <w:rsid w:val="00AA5D06"/>
    <w:rsid w:val="00AA6128"/>
    <w:rsid w:val="00AA685E"/>
    <w:rsid w:val="00AA6992"/>
    <w:rsid w:val="00AA6A70"/>
    <w:rsid w:val="00AA70A2"/>
    <w:rsid w:val="00AA723C"/>
    <w:rsid w:val="00AB11B6"/>
    <w:rsid w:val="00AB14C3"/>
    <w:rsid w:val="00AB153D"/>
    <w:rsid w:val="00AB1D57"/>
    <w:rsid w:val="00AB2319"/>
    <w:rsid w:val="00AB25AD"/>
    <w:rsid w:val="00AB2D6A"/>
    <w:rsid w:val="00AB4AE0"/>
    <w:rsid w:val="00AB5977"/>
    <w:rsid w:val="00AB5A1A"/>
    <w:rsid w:val="00AB62DF"/>
    <w:rsid w:val="00AB65EC"/>
    <w:rsid w:val="00AB6AC6"/>
    <w:rsid w:val="00AB7BB6"/>
    <w:rsid w:val="00AB7F89"/>
    <w:rsid w:val="00AC1099"/>
    <w:rsid w:val="00AC1B5A"/>
    <w:rsid w:val="00AC38A5"/>
    <w:rsid w:val="00AC41D1"/>
    <w:rsid w:val="00AC4A7A"/>
    <w:rsid w:val="00AC560F"/>
    <w:rsid w:val="00AC600E"/>
    <w:rsid w:val="00AC6866"/>
    <w:rsid w:val="00AD0DB5"/>
    <w:rsid w:val="00AD1351"/>
    <w:rsid w:val="00AD17FB"/>
    <w:rsid w:val="00AD1934"/>
    <w:rsid w:val="00AD1AD6"/>
    <w:rsid w:val="00AD1C55"/>
    <w:rsid w:val="00AD2BB8"/>
    <w:rsid w:val="00AD3051"/>
    <w:rsid w:val="00AD320A"/>
    <w:rsid w:val="00AD3538"/>
    <w:rsid w:val="00AD560E"/>
    <w:rsid w:val="00AD6C23"/>
    <w:rsid w:val="00AE0BB3"/>
    <w:rsid w:val="00AE296D"/>
    <w:rsid w:val="00AE2D75"/>
    <w:rsid w:val="00AE2F1D"/>
    <w:rsid w:val="00AE3101"/>
    <w:rsid w:val="00AE323B"/>
    <w:rsid w:val="00AE4C3D"/>
    <w:rsid w:val="00AE572B"/>
    <w:rsid w:val="00AE593A"/>
    <w:rsid w:val="00AE60A8"/>
    <w:rsid w:val="00AE6306"/>
    <w:rsid w:val="00AE63DE"/>
    <w:rsid w:val="00AE6C85"/>
    <w:rsid w:val="00AE72CE"/>
    <w:rsid w:val="00AE7883"/>
    <w:rsid w:val="00AE7D9F"/>
    <w:rsid w:val="00AF07AD"/>
    <w:rsid w:val="00AF0C7B"/>
    <w:rsid w:val="00AF1309"/>
    <w:rsid w:val="00AF1732"/>
    <w:rsid w:val="00AF1ADB"/>
    <w:rsid w:val="00AF2728"/>
    <w:rsid w:val="00AF2C29"/>
    <w:rsid w:val="00AF3695"/>
    <w:rsid w:val="00AF4574"/>
    <w:rsid w:val="00AF63A0"/>
    <w:rsid w:val="00AF63D4"/>
    <w:rsid w:val="00AF6653"/>
    <w:rsid w:val="00AF6D4B"/>
    <w:rsid w:val="00AF6F88"/>
    <w:rsid w:val="00AF74EC"/>
    <w:rsid w:val="00AF7DB0"/>
    <w:rsid w:val="00AF7DB8"/>
    <w:rsid w:val="00B004A8"/>
    <w:rsid w:val="00B006DE"/>
    <w:rsid w:val="00B00B72"/>
    <w:rsid w:val="00B00F60"/>
    <w:rsid w:val="00B01290"/>
    <w:rsid w:val="00B020A5"/>
    <w:rsid w:val="00B02B0D"/>
    <w:rsid w:val="00B032D3"/>
    <w:rsid w:val="00B03791"/>
    <w:rsid w:val="00B03D88"/>
    <w:rsid w:val="00B04361"/>
    <w:rsid w:val="00B04EC7"/>
    <w:rsid w:val="00B05756"/>
    <w:rsid w:val="00B05B35"/>
    <w:rsid w:val="00B068B9"/>
    <w:rsid w:val="00B06FD1"/>
    <w:rsid w:val="00B07054"/>
    <w:rsid w:val="00B077ED"/>
    <w:rsid w:val="00B07C90"/>
    <w:rsid w:val="00B101FD"/>
    <w:rsid w:val="00B11BCF"/>
    <w:rsid w:val="00B137DB"/>
    <w:rsid w:val="00B13DC8"/>
    <w:rsid w:val="00B14B52"/>
    <w:rsid w:val="00B1732F"/>
    <w:rsid w:val="00B17561"/>
    <w:rsid w:val="00B17878"/>
    <w:rsid w:val="00B17A20"/>
    <w:rsid w:val="00B17ED0"/>
    <w:rsid w:val="00B20342"/>
    <w:rsid w:val="00B21124"/>
    <w:rsid w:val="00B2174B"/>
    <w:rsid w:val="00B21CAC"/>
    <w:rsid w:val="00B2255B"/>
    <w:rsid w:val="00B226B9"/>
    <w:rsid w:val="00B230ED"/>
    <w:rsid w:val="00B23442"/>
    <w:rsid w:val="00B23F21"/>
    <w:rsid w:val="00B244EB"/>
    <w:rsid w:val="00B247E2"/>
    <w:rsid w:val="00B24FE3"/>
    <w:rsid w:val="00B250E3"/>
    <w:rsid w:val="00B25D1C"/>
    <w:rsid w:val="00B2625F"/>
    <w:rsid w:val="00B26626"/>
    <w:rsid w:val="00B26B27"/>
    <w:rsid w:val="00B276CC"/>
    <w:rsid w:val="00B302FA"/>
    <w:rsid w:val="00B307CA"/>
    <w:rsid w:val="00B30E52"/>
    <w:rsid w:val="00B30E9C"/>
    <w:rsid w:val="00B3236E"/>
    <w:rsid w:val="00B32FAB"/>
    <w:rsid w:val="00B33C9B"/>
    <w:rsid w:val="00B34060"/>
    <w:rsid w:val="00B34353"/>
    <w:rsid w:val="00B34BBF"/>
    <w:rsid w:val="00B34E9B"/>
    <w:rsid w:val="00B35EB6"/>
    <w:rsid w:val="00B369BD"/>
    <w:rsid w:val="00B371A2"/>
    <w:rsid w:val="00B37D33"/>
    <w:rsid w:val="00B40F9A"/>
    <w:rsid w:val="00B4112E"/>
    <w:rsid w:val="00B41172"/>
    <w:rsid w:val="00B415AD"/>
    <w:rsid w:val="00B41FA1"/>
    <w:rsid w:val="00B41FE5"/>
    <w:rsid w:val="00B42688"/>
    <w:rsid w:val="00B42839"/>
    <w:rsid w:val="00B438F1"/>
    <w:rsid w:val="00B44287"/>
    <w:rsid w:val="00B44393"/>
    <w:rsid w:val="00B44522"/>
    <w:rsid w:val="00B44E52"/>
    <w:rsid w:val="00B463F5"/>
    <w:rsid w:val="00B46D37"/>
    <w:rsid w:val="00B4706D"/>
    <w:rsid w:val="00B474D0"/>
    <w:rsid w:val="00B47563"/>
    <w:rsid w:val="00B47576"/>
    <w:rsid w:val="00B47C37"/>
    <w:rsid w:val="00B47CDD"/>
    <w:rsid w:val="00B47E0D"/>
    <w:rsid w:val="00B500D0"/>
    <w:rsid w:val="00B50EB8"/>
    <w:rsid w:val="00B5102A"/>
    <w:rsid w:val="00B51A00"/>
    <w:rsid w:val="00B53941"/>
    <w:rsid w:val="00B54A3A"/>
    <w:rsid w:val="00B54B9B"/>
    <w:rsid w:val="00B5511C"/>
    <w:rsid w:val="00B55976"/>
    <w:rsid w:val="00B55ADA"/>
    <w:rsid w:val="00B55D5C"/>
    <w:rsid w:val="00B568D0"/>
    <w:rsid w:val="00B56CAF"/>
    <w:rsid w:val="00B56DED"/>
    <w:rsid w:val="00B6033C"/>
    <w:rsid w:val="00B609D6"/>
    <w:rsid w:val="00B6104A"/>
    <w:rsid w:val="00B61316"/>
    <w:rsid w:val="00B6138A"/>
    <w:rsid w:val="00B62170"/>
    <w:rsid w:val="00B6229A"/>
    <w:rsid w:val="00B62342"/>
    <w:rsid w:val="00B63554"/>
    <w:rsid w:val="00B6421F"/>
    <w:rsid w:val="00B657DA"/>
    <w:rsid w:val="00B65C63"/>
    <w:rsid w:val="00B66539"/>
    <w:rsid w:val="00B6719F"/>
    <w:rsid w:val="00B673BC"/>
    <w:rsid w:val="00B70086"/>
    <w:rsid w:val="00B70D89"/>
    <w:rsid w:val="00B71CEC"/>
    <w:rsid w:val="00B71FB2"/>
    <w:rsid w:val="00B72AC2"/>
    <w:rsid w:val="00B73B2C"/>
    <w:rsid w:val="00B74234"/>
    <w:rsid w:val="00B748F7"/>
    <w:rsid w:val="00B74EA5"/>
    <w:rsid w:val="00B74EDC"/>
    <w:rsid w:val="00B7513A"/>
    <w:rsid w:val="00B75704"/>
    <w:rsid w:val="00B75AF4"/>
    <w:rsid w:val="00B75D23"/>
    <w:rsid w:val="00B76C2E"/>
    <w:rsid w:val="00B76F80"/>
    <w:rsid w:val="00B77010"/>
    <w:rsid w:val="00B770A7"/>
    <w:rsid w:val="00B77CA5"/>
    <w:rsid w:val="00B802D0"/>
    <w:rsid w:val="00B8126A"/>
    <w:rsid w:val="00B81377"/>
    <w:rsid w:val="00B8228C"/>
    <w:rsid w:val="00B82925"/>
    <w:rsid w:val="00B85144"/>
    <w:rsid w:val="00B85AC1"/>
    <w:rsid w:val="00B85F52"/>
    <w:rsid w:val="00B86722"/>
    <w:rsid w:val="00B8780F"/>
    <w:rsid w:val="00B90D46"/>
    <w:rsid w:val="00B9152E"/>
    <w:rsid w:val="00B91561"/>
    <w:rsid w:val="00B92558"/>
    <w:rsid w:val="00B9267F"/>
    <w:rsid w:val="00B926E4"/>
    <w:rsid w:val="00B92CC8"/>
    <w:rsid w:val="00B92D68"/>
    <w:rsid w:val="00B9331A"/>
    <w:rsid w:val="00B93412"/>
    <w:rsid w:val="00B93E7F"/>
    <w:rsid w:val="00B9509C"/>
    <w:rsid w:val="00B954CE"/>
    <w:rsid w:val="00B96BED"/>
    <w:rsid w:val="00B97B69"/>
    <w:rsid w:val="00B97BE4"/>
    <w:rsid w:val="00B97EB2"/>
    <w:rsid w:val="00BA0B76"/>
    <w:rsid w:val="00BA144A"/>
    <w:rsid w:val="00BA1CEC"/>
    <w:rsid w:val="00BA25CF"/>
    <w:rsid w:val="00BA2AE4"/>
    <w:rsid w:val="00BA3B26"/>
    <w:rsid w:val="00BA3FE4"/>
    <w:rsid w:val="00BA4285"/>
    <w:rsid w:val="00BA684E"/>
    <w:rsid w:val="00BB00F9"/>
    <w:rsid w:val="00BB0292"/>
    <w:rsid w:val="00BB03EA"/>
    <w:rsid w:val="00BB0FEC"/>
    <w:rsid w:val="00BB1435"/>
    <w:rsid w:val="00BB14AF"/>
    <w:rsid w:val="00BB1569"/>
    <w:rsid w:val="00BB1C38"/>
    <w:rsid w:val="00BB1E65"/>
    <w:rsid w:val="00BB22FC"/>
    <w:rsid w:val="00BB2E93"/>
    <w:rsid w:val="00BB3A61"/>
    <w:rsid w:val="00BB3B09"/>
    <w:rsid w:val="00BB3C5A"/>
    <w:rsid w:val="00BB3F45"/>
    <w:rsid w:val="00BB40F6"/>
    <w:rsid w:val="00BB433B"/>
    <w:rsid w:val="00BB43B6"/>
    <w:rsid w:val="00BB4849"/>
    <w:rsid w:val="00BB4B09"/>
    <w:rsid w:val="00BB53E5"/>
    <w:rsid w:val="00BB63F8"/>
    <w:rsid w:val="00BB78D8"/>
    <w:rsid w:val="00BB7934"/>
    <w:rsid w:val="00BC0508"/>
    <w:rsid w:val="00BC0C88"/>
    <w:rsid w:val="00BC0D90"/>
    <w:rsid w:val="00BC118F"/>
    <w:rsid w:val="00BC1D03"/>
    <w:rsid w:val="00BC23F8"/>
    <w:rsid w:val="00BC24A6"/>
    <w:rsid w:val="00BC27AA"/>
    <w:rsid w:val="00BC3794"/>
    <w:rsid w:val="00BC4266"/>
    <w:rsid w:val="00BC49B9"/>
    <w:rsid w:val="00BC49EB"/>
    <w:rsid w:val="00BC55A7"/>
    <w:rsid w:val="00BC7175"/>
    <w:rsid w:val="00BC747C"/>
    <w:rsid w:val="00BC79B3"/>
    <w:rsid w:val="00BC7ECF"/>
    <w:rsid w:val="00BC7F93"/>
    <w:rsid w:val="00BD023A"/>
    <w:rsid w:val="00BD02F1"/>
    <w:rsid w:val="00BD05D5"/>
    <w:rsid w:val="00BD1E08"/>
    <w:rsid w:val="00BD20F2"/>
    <w:rsid w:val="00BD362D"/>
    <w:rsid w:val="00BD36CF"/>
    <w:rsid w:val="00BD3B0F"/>
    <w:rsid w:val="00BD4235"/>
    <w:rsid w:val="00BD45BC"/>
    <w:rsid w:val="00BD4AEF"/>
    <w:rsid w:val="00BD5049"/>
    <w:rsid w:val="00BD5345"/>
    <w:rsid w:val="00BD588A"/>
    <w:rsid w:val="00BD6182"/>
    <w:rsid w:val="00BD7070"/>
    <w:rsid w:val="00BD7840"/>
    <w:rsid w:val="00BD7F39"/>
    <w:rsid w:val="00BE1A9F"/>
    <w:rsid w:val="00BE1D88"/>
    <w:rsid w:val="00BE1E16"/>
    <w:rsid w:val="00BE27D8"/>
    <w:rsid w:val="00BE2E1C"/>
    <w:rsid w:val="00BE2E83"/>
    <w:rsid w:val="00BE2F2D"/>
    <w:rsid w:val="00BE33B6"/>
    <w:rsid w:val="00BE3B1A"/>
    <w:rsid w:val="00BE3BC3"/>
    <w:rsid w:val="00BE407D"/>
    <w:rsid w:val="00BE4BDF"/>
    <w:rsid w:val="00BE5208"/>
    <w:rsid w:val="00BE5434"/>
    <w:rsid w:val="00BE5560"/>
    <w:rsid w:val="00BE5FFA"/>
    <w:rsid w:val="00BE6013"/>
    <w:rsid w:val="00BE6508"/>
    <w:rsid w:val="00BE790C"/>
    <w:rsid w:val="00BF0181"/>
    <w:rsid w:val="00BF10C1"/>
    <w:rsid w:val="00BF12BB"/>
    <w:rsid w:val="00BF1A27"/>
    <w:rsid w:val="00BF1BD6"/>
    <w:rsid w:val="00BF2BD9"/>
    <w:rsid w:val="00BF3DDA"/>
    <w:rsid w:val="00BF3FA6"/>
    <w:rsid w:val="00BF43CB"/>
    <w:rsid w:val="00BF46AD"/>
    <w:rsid w:val="00BF489B"/>
    <w:rsid w:val="00BF687C"/>
    <w:rsid w:val="00BF68FD"/>
    <w:rsid w:val="00BF71AD"/>
    <w:rsid w:val="00BF756D"/>
    <w:rsid w:val="00C00730"/>
    <w:rsid w:val="00C00F02"/>
    <w:rsid w:val="00C016CF"/>
    <w:rsid w:val="00C020BA"/>
    <w:rsid w:val="00C03BF9"/>
    <w:rsid w:val="00C03DC6"/>
    <w:rsid w:val="00C041D4"/>
    <w:rsid w:val="00C047A0"/>
    <w:rsid w:val="00C04ACE"/>
    <w:rsid w:val="00C0523C"/>
    <w:rsid w:val="00C05992"/>
    <w:rsid w:val="00C07018"/>
    <w:rsid w:val="00C07E50"/>
    <w:rsid w:val="00C10E6D"/>
    <w:rsid w:val="00C11B34"/>
    <w:rsid w:val="00C12569"/>
    <w:rsid w:val="00C1277C"/>
    <w:rsid w:val="00C1300D"/>
    <w:rsid w:val="00C13ECE"/>
    <w:rsid w:val="00C14474"/>
    <w:rsid w:val="00C1660D"/>
    <w:rsid w:val="00C17041"/>
    <w:rsid w:val="00C171DA"/>
    <w:rsid w:val="00C20114"/>
    <w:rsid w:val="00C2016E"/>
    <w:rsid w:val="00C2250A"/>
    <w:rsid w:val="00C23C10"/>
    <w:rsid w:val="00C23DE7"/>
    <w:rsid w:val="00C2425B"/>
    <w:rsid w:val="00C245D9"/>
    <w:rsid w:val="00C24D3A"/>
    <w:rsid w:val="00C25105"/>
    <w:rsid w:val="00C2542E"/>
    <w:rsid w:val="00C254E4"/>
    <w:rsid w:val="00C25BB2"/>
    <w:rsid w:val="00C260DC"/>
    <w:rsid w:val="00C2620B"/>
    <w:rsid w:val="00C266B8"/>
    <w:rsid w:val="00C26AD2"/>
    <w:rsid w:val="00C2711E"/>
    <w:rsid w:val="00C27756"/>
    <w:rsid w:val="00C278F8"/>
    <w:rsid w:val="00C27A72"/>
    <w:rsid w:val="00C31A08"/>
    <w:rsid w:val="00C32782"/>
    <w:rsid w:val="00C33295"/>
    <w:rsid w:val="00C33611"/>
    <w:rsid w:val="00C33B89"/>
    <w:rsid w:val="00C33EBA"/>
    <w:rsid w:val="00C33EFD"/>
    <w:rsid w:val="00C340BD"/>
    <w:rsid w:val="00C342EE"/>
    <w:rsid w:val="00C357F9"/>
    <w:rsid w:val="00C3585B"/>
    <w:rsid w:val="00C36F1C"/>
    <w:rsid w:val="00C3734F"/>
    <w:rsid w:val="00C3755C"/>
    <w:rsid w:val="00C37874"/>
    <w:rsid w:val="00C37FCD"/>
    <w:rsid w:val="00C40D30"/>
    <w:rsid w:val="00C40F27"/>
    <w:rsid w:val="00C4143B"/>
    <w:rsid w:val="00C42666"/>
    <w:rsid w:val="00C42992"/>
    <w:rsid w:val="00C43176"/>
    <w:rsid w:val="00C433DB"/>
    <w:rsid w:val="00C4375C"/>
    <w:rsid w:val="00C4399E"/>
    <w:rsid w:val="00C44D43"/>
    <w:rsid w:val="00C45574"/>
    <w:rsid w:val="00C45A9F"/>
    <w:rsid w:val="00C470A9"/>
    <w:rsid w:val="00C47358"/>
    <w:rsid w:val="00C50248"/>
    <w:rsid w:val="00C517CC"/>
    <w:rsid w:val="00C51D53"/>
    <w:rsid w:val="00C522CC"/>
    <w:rsid w:val="00C526E4"/>
    <w:rsid w:val="00C52B5D"/>
    <w:rsid w:val="00C52E9E"/>
    <w:rsid w:val="00C52F38"/>
    <w:rsid w:val="00C52F6D"/>
    <w:rsid w:val="00C53E6E"/>
    <w:rsid w:val="00C54029"/>
    <w:rsid w:val="00C54A85"/>
    <w:rsid w:val="00C54B2B"/>
    <w:rsid w:val="00C54CB6"/>
    <w:rsid w:val="00C5518D"/>
    <w:rsid w:val="00C5544C"/>
    <w:rsid w:val="00C5559F"/>
    <w:rsid w:val="00C55A0F"/>
    <w:rsid w:val="00C564DA"/>
    <w:rsid w:val="00C569B4"/>
    <w:rsid w:val="00C56C7C"/>
    <w:rsid w:val="00C57516"/>
    <w:rsid w:val="00C57668"/>
    <w:rsid w:val="00C60064"/>
    <w:rsid w:val="00C610B8"/>
    <w:rsid w:val="00C61347"/>
    <w:rsid w:val="00C6138C"/>
    <w:rsid w:val="00C6178A"/>
    <w:rsid w:val="00C62C96"/>
    <w:rsid w:val="00C63EDE"/>
    <w:rsid w:val="00C6492A"/>
    <w:rsid w:val="00C66C15"/>
    <w:rsid w:val="00C66CA9"/>
    <w:rsid w:val="00C70803"/>
    <w:rsid w:val="00C708AF"/>
    <w:rsid w:val="00C70A35"/>
    <w:rsid w:val="00C70BE2"/>
    <w:rsid w:val="00C70EA2"/>
    <w:rsid w:val="00C71E6E"/>
    <w:rsid w:val="00C723CA"/>
    <w:rsid w:val="00C72443"/>
    <w:rsid w:val="00C72444"/>
    <w:rsid w:val="00C72BC4"/>
    <w:rsid w:val="00C7316C"/>
    <w:rsid w:val="00C73914"/>
    <w:rsid w:val="00C73EE1"/>
    <w:rsid w:val="00C75120"/>
    <w:rsid w:val="00C75CC3"/>
    <w:rsid w:val="00C75D62"/>
    <w:rsid w:val="00C76B4A"/>
    <w:rsid w:val="00C76C0E"/>
    <w:rsid w:val="00C77465"/>
    <w:rsid w:val="00C808B3"/>
    <w:rsid w:val="00C80BEC"/>
    <w:rsid w:val="00C80D31"/>
    <w:rsid w:val="00C80F41"/>
    <w:rsid w:val="00C812EE"/>
    <w:rsid w:val="00C81523"/>
    <w:rsid w:val="00C81D36"/>
    <w:rsid w:val="00C81F95"/>
    <w:rsid w:val="00C822C0"/>
    <w:rsid w:val="00C82A20"/>
    <w:rsid w:val="00C83E58"/>
    <w:rsid w:val="00C83F03"/>
    <w:rsid w:val="00C8469C"/>
    <w:rsid w:val="00C8563C"/>
    <w:rsid w:val="00C86CCD"/>
    <w:rsid w:val="00C8791E"/>
    <w:rsid w:val="00C90EB5"/>
    <w:rsid w:val="00C912DC"/>
    <w:rsid w:val="00C91C62"/>
    <w:rsid w:val="00C92D97"/>
    <w:rsid w:val="00C9310B"/>
    <w:rsid w:val="00C9315B"/>
    <w:rsid w:val="00C93774"/>
    <w:rsid w:val="00C93C81"/>
    <w:rsid w:val="00C93E9C"/>
    <w:rsid w:val="00C943E7"/>
    <w:rsid w:val="00C9471A"/>
    <w:rsid w:val="00C949CA"/>
    <w:rsid w:val="00C95400"/>
    <w:rsid w:val="00C9549E"/>
    <w:rsid w:val="00C954AE"/>
    <w:rsid w:val="00C95C43"/>
    <w:rsid w:val="00C96E22"/>
    <w:rsid w:val="00C97B45"/>
    <w:rsid w:val="00CA0503"/>
    <w:rsid w:val="00CA0773"/>
    <w:rsid w:val="00CA1A22"/>
    <w:rsid w:val="00CA21FC"/>
    <w:rsid w:val="00CA4198"/>
    <w:rsid w:val="00CA4CA5"/>
    <w:rsid w:val="00CA4E12"/>
    <w:rsid w:val="00CA5DE0"/>
    <w:rsid w:val="00CA60A9"/>
    <w:rsid w:val="00CA6660"/>
    <w:rsid w:val="00CA7C05"/>
    <w:rsid w:val="00CB017E"/>
    <w:rsid w:val="00CB159C"/>
    <w:rsid w:val="00CB17C8"/>
    <w:rsid w:val="00CB26BA"/>
    <w:rsid w:val="00CB31CB"/>
    <w:rsid w:val="00CB3BC1"/>
    <w:rsid w:val="00CB434E"/>
    <w:rsid w:val="00CB531E"/>
    <w:rsid w:val="00CB5815"/>
    <w:rsid w:val="00CB6163"/>
    <w:rsid w:val="00CB6C3F"/>
    <w:rsid w:val="00CB7082"/>
    <w:rsid w:val="00CB71CF"/>
    <w:rsid w:val="00CB7828"/>
    <w:rsid w:val="00CC0C5E"/>
    <w:rsid w:val="00CC300E"/>
    <w:rsid w:val="00CC33DD"/>
    <w:rsid w:val="00CC3ADC"/>
    <w:rsid w:val="00CC3E0B"/>
    <w:rsid w:val="00CC449A"/>
    <w:rsid w:val="00CC44C7"/>
    <w:rsid w:val="00CC492B"/>
    <w:rsid w:val="00CC49DA"/>
    <w:rsid w:val="00CC65A2"/>
    <w:rsid w:val="00CC6CC4"/>
    <w:rsid w:val="00CC7526"/>
    <w:rsid w:val="00CC7E2F"/>
    <w:rsid w:val="00CD04CC"/>
    <w:rsid w:val="00CD2A69"/>
    <w:rsid w:val="00CD4849"/>
    <w:rsid w:val="00CD4C04"/>
    <w:rsid w:val="00CD57E3"/>
    <w:rsid w:val="00CD601C"/>
    <w:rsid w:val="00CD6097"/>
    <w:rsid w:val="00CD67BE"/>
    <w:rsid w:val="00CD7098"/>
    <w:rsid w:val="00CD76CE"/>
    <w:rsid w:val="00CE01AE"/>
    <w:rsid w:val="00CE0674"/>
    <w:rsid w:val="00CE10F3"/>
    <w:rsid w:val="00CE1E32"/>
    <w:rsid w:val="00CE2A8C"/>
    <w:rsid w:val="00CE4270"/>
    <w:rsid w:val="00CE4D59"/>
    <w:rsid w:val="00CE57A7"/>
    <w:rsid w:val="00CE5A73"/>
    <w:rsid w:val="00CE64EC"/>
    <w:rsid w:val="00CE6550"/>
    <w:rsid w:val="00CE6724"/>
    <w:rsid w:val="00CE67D3"/>
    <w:rsid w:val="00CE696C"/>
    <w:rsid w:val="00CE69D8"/>
    <w:rsid w:val="00CE6A68"/>
    <w:rsid w:val="00CE722D"/>
    <w:rsid w:val="00CE77A3"/>
    <w:rsid w:val="00CE7936"/>
    <w:rsid w:val="00CE7FF1"/>
    <w:rsid w:val="00CF02DE"/>
    <w:rsid w:val="00CF095B"/>
    <w:rsid w:val="00CF16B7"/>
    <w:rsid w:val="00CF19FB"/>
    <w:rsid w:val="00CF1FFD"/>
    <w:rsid w:val="00CF3814"/>
    <w:rsid w:val="00CF3C01"/>
    <w:rsid w:val="00CF3D86"/>
    <w:rsid w:val="00CF3DD8"/>
    <w:rsid w:val="00CF3E92"/>
    <w:rsid w:val="00CF4057"/>
    <w:rsid w:val="00CF4CA1"/>
    <w:rsid w:val="00CF5164"/>
    <w:rsid w:val="00CF5D30"/>
    <w:rsid w:val="00CF6AC5"/>
    <w:rsid w:val="00CF6FC4"/>
    <w:rsid w:val="00CF6FD3"/>
    <w:rsid w:val="00CF7778"/>
    <w:rsid w:val="00CF7DD7"/>
    <w:rsid w:val="00D000C6"/>
    <w:rsid w:val="00D003D4"/>
    <w:rsid w:val="00D0076C"/>
    <w:rsid w:val="00D00AAE"/>
    <w:rsid w:val="00D01028"/>
    <w:rsid w:val="00D011E7"/>
    <w:rsid w:val="00D01300"/>
    <w:rsid w:val="00D01DD4"/>
    <w:rsid w:val="00D01DDB"/>
    <w:rsid w:val="00D026C1"/>
    <w:rsid w:val="00D02B0F"/>
    <w:rsid w:val="00D02CD9"/>
    <w:rsid w:val="00D033D2"/>
    <w:rsid w:val="00D03493"/>
    <w:rsid w:val="00D03B93"/>
    <w:rsid w:val="00D047B6"/>
    <w:rsid w:val="00D1052E"/>
    <w:rsid w:val="00D10848"/>
    <w:rsid w:val="00D10B35"/>
    <w:rsid w:val="00D10F22"/>
    <w:rsid w:val="00D1128B"/>
    <w:rsid w:val="00D113D7"/>
    <w:rsid w:val="00D12219"/>
    <w:rsid w:val="00D133A5"/>
    <w:rsid w:val="00D13852"/>
    <w:rsid w:val="00D13CC6"/>
    <w:rsid w:val="00D14D1C"/>
    <w:rsid w:val="00D14FFE"/>
    <w:rsid w:val="00D15441"/>
    <w:rsid w:val="00D1586D"/>
    <w:rsid w:val="00D15A13"/>
    <w:rsid w:val="00D1663C"/>
    <w:rsid w:val="00D16A0C"/>
    <w:rsid w:val="00D16EEC"/>
    <w:rsid w:val="00D1775A"/>
    <w:rsid w:val="00D17C92"/>
    <w:rsid w:val="00D21365"/>
    <w:rsid w:val="00D21B66"/>
    <w:rsid w:val="00D22C4D"/>
    <w:rsid w:val="00D23CC5"/>
    <w:rsid w:val="00D24191"/>
    <w:rsid w:val="00D24315"/>
    <w:rsid w:val="00D24FE9"/>
    <w:rsid w:val="00D25719"/>
    <w:rsid w:val="00D25BF9"/>
    <w:rsid w:val="00D26036"/>
    <w:rsid w:val="00D2666D"/>
    <w:rsid w:val="00D26B60"/>
    <w:rsid w:val="00D272D1"/>
    <w:rsid w:val="00D2739D"/>
    <w:rsid w:val="00D27604"/>
    <w:rsid w:val="00D27671"/>
    <w:rsid w:val="00D30071"/>
    <w:rsid w:val="00D30376"/>
    <w:rsid w:val="00D30549"/>
    <w:rsid w:val="00D305FE"/>
    <w:rsid w:val="00D313E0"/>
    <w:rsid w:val="00D316C4"/>
    <w:rsid w:val="00D31F6F"/>
    <w:rsid w:val="00D328E6"/>
    <w:rsid w:val="00D33953"/>
    <w:rsid w:val="00D33B6F"/>
    <w:rsid w:val="00D3491B"/>
    <w:rsid w:val="00D34A71"/>
    <w:rsid w:val="00D34AA6"/>
    <w:rsid w:val="00D34C22"/>
    <w:rsid w:val="00D3555B"/>
    <w:rsid w:val="00D35987"/>
    <w:rsid w:val="00D362E7"/>
    <w:rsid w:val="00D36A5F"/>
    <w:rsid w:val="00D4009D"/>
    <w:rsid w:val="00D40834"/>
    <w:rsid w:val="00D41370"/>
    <w:rsid w:val="00D42E15"/>
    <w:rsid w:val="00D42ED1"/>
    <w:rsid w:val="00D44503"/>
    <w:rsid w:val="00D44CCA"/>
    <w:rsid w:val="00D44EE7"/>
    <w:rsid w:val="00D45136"/>
    <w:rsid w:val="00D45607"/>
    <w:rsid w:val="00D457DF"/>
    <w:rsid w:val="00D4596B"/>
    <w:rsid w:val="00D45D71"/>
    <w:rsid w:val="00D45F5B"/>
    <w:rsid w:val="00D46575"/>
    <w:rsid w:val="00D4692B"/>
    <w:rsid w:val="00D478D0"/>
    <w:rsid w:val="00D509F2"/>
    <w:rsid w:val="00D5131D"/>
    <w:rsid w:val="00D518C5"/>
    <w:rsid w:val="00D51EBE"/>
    <w:rsid w:val="00D528B8"/>
    <w:rsid w:val="00D52BA2"/>
    <w:rsid w:val="00D532E5"/>
    <w:rsid w:val="00D536B8"/>
    <w:rsid w:val="00D5427E"/>
    <w:rsid w:val="00D55240"/>
    <w:rsid w:val="00D55BD5"/>
    <w:rsid w:val="00D56553"/>
    <w:rsid w:val="00D56D60"/>
    <w:rsid w:val="00D57EF9"/>
    <w:rsid w:val="00D6039E"/>
    <w:rsid w:val="00D6141A"/>
    <w:rsid w:val="00D61802"/>
    <w:rsid w:val="00D61A33"/>
    <w:rsid w:val="00D61BD0"/>
    <w:rsid w:val="00D621F7"/>
    <w:rsid w:val="00D634E6"/>
    <w:rsid w:val="00D637D7"/>
    <w:rsid w:val="00D643DB"/>
    <w:rsid w:val="00D64FA4"/>
    <w:rsid w:val="00D6686C"/>
    <w:rsid w:val="00D67245"/>
    <w:rsid w:val="00D70165"/>
    <w:rsid w:val="00D70917"/>
    <w:rsid w:val="00D71930"/>
    <w:rsid w:val="00D72028"/>
    <w:rsid w:val="00D7246C"/>
    <w:rsid w:val="00D72A48"/>
    <w:rsid w:val="00D72AFC"/>
    <w:rsid w:val="00D72F15"/>
    <w:rsid w:val="00D740C9"/>
    <w:rsid w:val="00D74919"/>
    <w:rsid w:val="00D7501E"/>
    <w:rsid w:val="00D7509C"/>
    <w:rsid w:val="00D75776"/>
    <w:rsid w:val="00D75D40"/>
    <w:rsid w:val="00D760E9"/>
    <w:rsid w:val="00D76241"/>
    <w:rsid w:val="00D76672"/>
    <w:rsid w:val="00D76A4C"/>
    <w:rsid w:val="00D77D43"/>
    <w:rsid w:val="00D8000F"/>
    <w:rsid w:val="00D80DFD"/>
    <w:rsid w:val="00D80E56"/>
    <w:rsid w:val="00D810A6"/>
    <w:rsid w:val="00D81BB1"/>
    <w:rsid w:val="00D822AC"/>
    <w:rsid w:val="00D84D0A"/>
    <w:rsid w:val="00D85AC7"/>
    <w:rsid w:val="00D85B34"/>
    <w:rsid w:val="00D86453"/>
    <w:rsid w:val="00D864EE"/>
    <w:rsid w:val="00D8725B"/>
    <w:rsid w:val="00D905AD"/>
    <w:rsid w:val="00D9168C"/>
    <w:rsid w:val="00D9216B"/>
    <w:rsid w:val="00D925FF"/>
    <w:rsid w:val="00D93B91"/>
    <w:rsid w:val="00D93FF7"/>
    <w:rsid w:val="00D94302"/>
    <w:rsid w:val="00D9463D"/>
    <w:rsid w:val="00D94930"/>
    <w:rsid w:val="00D94CD0"/>
    <w:rsid w:val="00D95D50"/>
    <w:rsid w:val="00D9630C"/>
    <w:rsid w:val="00D96B85"/>
    <w:rsid w:val="00D9758C"/>
    <w:rsid w:val="00D97C8F"/>
    <w:rsid w:val="00DA006E"/>
    <w:rsid w:val="00DA0289"/>
    <w:rsid w:val="00DA26A8"/>
    <w:rsid w:val="00DA300F"/>
    <w:rsid w:val="00DA3846"/>
    <w:rsid w:val="00DA38C6"/>
    <w:rsid w:val="00DA400B"/>
    <w:rsid w:val="00DA4842"/>
    <w:rsid w:val="00DA4E5F"/>
    <w:rsid w:val="00DA538F"/>
    <w:rsid w:val="00DA63F0"/>
    <w:rsid w:val="00DA6D44"/>
    <w:rsid w:val="00DA7149"/>
    <w:rsid w:val="00DA7AE8"/>
    <w:rsid w:val="00DA7C4C"/>
    <w:rsid w:val="00DB068D"/>
    <w:rsid w:val="00DB07CB"/>
    <w:rsid w:val="00DB1A25"/>
    <w:rsid w:val="00DB22DE"/>
    <w:rsid w:val="00DB46E2"/>
    <w:rsid w:val="00DB5A51"/>
    <w:rsid w:val="00DB69BE"/>
    <w:rsid w:val="00DB6B13"/>
    <w:rsid w:val="00DB6DB2"/>
    <w:rsid w:val="00DB6FDA"/>
    <w:rsid w:val="00DB7125"/>
    <w:rsid w:val="00DB7856"/>
    <w:rsid w:val="00DC08CE"/>
    <w:rsid w:val="00DC1079"/>
    <w:rsid w:val="00DC12EF"/>
    <w:rsid w:val="00DC32DB"/>
    <w:rsid w:val="00DC3345"/>
    <w:rsid w:val="00DC3541"/>
    <w:rsid w:val="00DC5737"/>
    <w:rsid w:val="00DC5B24"/>
    <w:rsid w:val="00DC5F68"/>
    <w:rsid w:val="00DC60FD"/>
    <w:rsid w:val="00DC6AC3"/>
    <w:rsid w:val="00DC6D07"/>
    <w:rsid w:val="00DC76B4"/>
    <w:rsid w:val="00DC7D6A"/>
    <w:rsid w:val="00DC7DA9"/>
    <w:rsid w:val="00DC7E03"/>
    <w:rsid w:val="00DD0536"/>
    <w:rsid w:val="00DD0554"/>
    <w:rsid w:val="00DD05D1"/>
    <w:rsid w:val="00DD082B"/>
    <w:rsid w:val="00DD11D3"/>
    <w:rsid w:val="00DD146C"/>
    <w:rsid w:val="00DD209F"/>
    <w:rsid w:val="00DD2290"/>
    <w:rsid w:val="00DD2331"/>
    <w:rsid w:val="00DD243C"/>
    <w:rsid w:val="00DD32BC"/>
    <w:rsid w:val="00DD39E1"/>
    <w:rsid w:val="00DD419F"/>
    <w:rsid w:val="00DD5271"/>
    <w:rsid w:val="00DD57F1"/>
    <w:rsid w:val="00DD6BDD"/>
    <w:rsid w:val="00DD6FFF"/>
    <w:rsid w:val="00DD72E1"/>
    <w:rsid w:val="00DD77BC"/>
    <w:rsid w:val="00DD7D11"/>
    <w:rsid w:val="00DD7E2B"/>
    <w:rsid w:val="00DE003A"/>
    <w:rsid w:val="00DE2D2F"/>
    <w:rsid w:val="00DE3A48"/>
    <w:rsid w:val="00DE3E01"/>
    <w:rsid w:val="00DE40DF"/>
    <w:rsid w:val="00DE495C"/>
    <w:rsid w:val="00DE53EA"/>
    <w:rsid w:val="00DE5731"/>
    <w:rsid w:val="00DE58B5"/>
    <w:rsid w:val="00DE60B2"/>
    <w:rsid w:val="00DE6194"/>
    <w:rsid w:val="00DE62B8"/>
    <w:rsid w:val="00DE6B77"/>
    <w:rsid w:val="00DE7BEB"/>
    <w:rsid w:val="00DF16A3"/>
    <w:rsid w:val="00DF1897"/>
    <w:rsid w:val="00DF1B33"/>
    <w:rsid w:val="00DF2354"/>
    <w:rsid w:val="00DF285D"/>
    <w:rsid w:val="00DF3008"/>
    <w:rsid w:val="00DF31B5"/>
    <w:rsid w:val="00DF33ED"/>
    <w:rsid w:val="00DF35F7"/>
    <w:rsid w:val="00DF39BA"/>
    <w:rsid w:val="00DF3D72"/>
    <w:rsid w:val="00DF3FA8"/>
    <w:rsid w:val="00DF48EA"/>
    <w:rsid w:val="00DF5DC3"/>
    <w:rsid w:val="00DF6404"/>
    <w:rsid w:val="00DF64C8"/>
    <w:rsid w:val="00DF673E"/>
    <w:rsid w:val="00DF7A55"/>
    <w:rsid w:val="00E0014C"/>
    <w:rsid w:val="00E001A5"/>
    <w:rsid w:val="00E00813"/>
    <w:rsid w:val="00E00D48"/>
    <w:rsid w:val="00E01849"/>
    <w:rsid w:val="00E03723"/>
    <w:rsid w:val="00E04744"/>
    <w:rsid w:val="00E0479D"/>
    <w:rsid w:val="00E04E38"/>
    <w:rsid w:val="00E050A3"/>
    <w:rsid w:val="00E06288"/>
    <w:rsid w:val="00E06FBE"/>
    <w:rsid w:val="00E07EFB"/>
    <w:rsid w:val="00E100E2"/>
    <w:rsid w:val="00E10121"/>
    <w:rsid w:val="00E103D0"/>
    <w:rsid w:val="00E10EB5"/>
    <w:rsid w:val="00E116D1"/>
    <w:rsid w:val="00E11A4F"/>
    <w:rsid w:val="00E121B5"/>
    <w:rsid w:val="00E12D7A"/>
    <w:rsid w:val="00E14487"/>
    <w:rsid w:val="00E14975"/>
    <w:rsid w:val="00E14CF7"/>
    <w:rsid w:val="00E150D4"/>
    <w:rsid w:val="00E15B7A"/>
    <w:rsid w:val="00E16103"/>
    <w:rsid w:val="00E162C5"/>
    <w:rsid w:val="00E16834"/>
    <w:rsid w:val="00E16ACA"/>
    <w:rsid w:val="00E16C93"/>
    <w:rsid w:val="00E17057"/>
    <w:rsid w:val="00E17416"/>
    <w:rsid w:val="00E17511"/>
    <w:rsid w:val="00E17986"/>
    <w:rsid w:val="00E2053A"/>
    <w:rsid w:val="00E221BC"/>
    <w:rsid w:val="00E22357"/>
    <w:rsid w:val="00E227AD"/>
    <w:rsid w:val="00E22B87"/>
    <w:rsid w:val="00E22E30"/>
    <w:rsid w:val="00E238C3"/>
    <w:rsid w:val="00E2457A"/>
    <w:rsid w:val="00E24F73"/>
    <w:rsid w:val="00E25C53"/>
    <w:rsid w:val="00E266AC"/>
    <w:rsid w:val="00E26822"/>
    <w:rsid w:val="00E27398"/>
    <w:rsid w:val="00E27CC7"/>
    <w:rsid w:val="00E27FAF"/>
    <w:rsid w:val="00E30950"/>
    <w:rsid w:val="00E30F7F"/>
    <w:rsid w:val="00E31906"/>
    <w:rsid w:val="00E324A6"/>
    <w:rsid w:val="00E3256F"/>
    <w:rsid w:val="00E3278E"/>
    <w:rsid w:val="00E329AF"/>
    <w:rsid w:val="00E32AB0"/>
    <w:rsid w:val="00E32B3C"/>
    <w:rsid w:val="00E32D38"/>
    <w:rsid w:val="00E32E46"/>
    <w:rsid w:val="00E34309"/>
    <w:rsid w:val="00E3449C"/>
    <w:rsid w:val="00E344F4"/>
    <w:rsid w:val="00E34811"/>
    <w:rsid w:val="00E348CC"/>
    <w:rsid w:val="00E34E0C"/>
    <w:rsid w:val="00E351F8"/>
    <w:rsid w:val="00E358D8"/>
    <w:rsid w:val="00E35E50"/>
    <w:rsid w:val="00E35EF3"/>
    <w:rsid w:val="00E36014"/>
    <w:rsid w:val="00E36A54"/>
    <w:rsid w:val="00E37B7B"/>
    <w:rsid w:val="00E4010B"/>
    <w:rsid w:val="00E416D5"/>
    <w:rsid w:val="00E41AE5"/>
    <w:rsid w:val="00E421CB"/>
    <w:rsid w:val="00E42862"/>
    <w:rsid w:val="00E42EB7"/>
    <w:rsid w:val="00E42FE6"/>
    <w:rsid w:val="00E43A83"/>
    <w:rsid w:val="00E43B49"/>
    <w:rsid w:val="00E4518C"/>
    <w:rsid w:val="00E45268"/>
    <w:rsid w:val="00E45A75"/>
    <w:rsid w:val="00E479C9"/>
    <w:rsid w:val="00E508F4"/>
    <w:rsid w:val="00E51B28"/>
    <w:rsid w:val="00E52108"/>
    <w:rsid w:val="00E5245C"/>
    <w:rsid w:val="00E529BD"/>
    <w:rsid w:val="00E52A1A"/>
    <w:rsid w:val="00E52DC2"/>
    <w:rsid w:val="00E53D78"/>
    <w:rsid w:val="00E53F5A"/>
    <w:rsid w:val="00E5446C"/>
    <w:rsid w:val="00E5498F"/>
    <w:rsid w:val="00E5510F"/>
    <w:rsid w:val="00E5578F"/>
    <w:rsid w:val="00E55C2D"/>
    <w:rsid w:val="00E56AC5"/>
    <w:rsid w:val="00E5757A"/>
    <w:rsid w:val="00E608F0"/>
    <w:rsid w:val="00E60F4F"/>
    <w:rsid w:val="00E63EA4"/>
    <w:rsid w:val="00E64118"/>
    <w:rsid w:val="00E6498E"/>
    <w:rsid w:val="00E64D8A"/>
    <w:rsid w:val="00E66011"/>
    <w:rsid w:val="00E663A0"/>
    <w:rsid w:val="00E66C9F"/>
    <w:rsid w:val="00E71C9D"/>
    <w:rsid w:val="00E72CA1"/>
    <w:rsid w:val="00E7364E"/>
    <w:rsid w:val="00E736D9"/>
    <w:rsid w:val="00E73938"/>
    <w:rsid w:val="00E73B06"/>
    <w:rsid w:val="00E744E3"/>
    <w:rsid w:val="00E74598"/>
    <w:rsid w:val="00E74645"/>
    <w:rsid w:val="00E74961"/>
    <w:rsid w:val="00E74D8C"/>
    <w:rsid w:val="00E75105"/>
    <w:rsid w:val="00E75E13"/>
    <w:rsid w:val="00E76069"/>
    <w:rsid w:val="00E761B4"/>
    <w:rsid w:val="00E76AA1"/>
    <w:rsid w:val="00E77CFB"/>
    <w:rsid w:val="00E804A1"/>
    <w:rsid w:val="00E80DC6"/>
    <w:rsid w:val="00E80F39"/>
    <w:rsid w:val="00E81414"/>
    <w:rsid w:val="00E8220E"/>
    <w:rsid w:val="00E823FB"/>
    <w:rsid w:val="00E82E97"/>
    <w:rsid w:val="00E84765"/>
    <w:rsid w:val="00E85B97"/>
    <w:rsid w:val="00E85C2D"/>
    <w:rsid w:val="00E862AB"/>
    <w:rsid w:val="00E86631"/>
    <w:rsid w:val="00E868AC"/>
    <w:rsid w:val="00E868EB"/>
    <w:rsid w:val="00E86923"/>
    <w:rsid w:val="00E871D9"/>
    <w:rsid w:val="00E875A0"/>
    <w:rsid w:val="00E8779D"/>
    <w:rsid w:val="00E91860"/>
    <w:rsid w:val="00E91F2B"/>
    <w:rsid w:val="00E922B8"/>
    <w:rsid w:val="00E93311"/>
    <w:rsid w:val="00E93B86"/>
    <w:rsid w:val="00E93CB4"/>
    <w:rsid w:val="00E94D93"/>
    <w:rsid w:val="00E95C13"/>
    <w:rsid w:val="00E9731B"/>
    <w:rsid w:val="00EA0471"/>
    <w:rsid w:val="00EA0678"/>
    <w:rsid w:val="00EA07A6"/>
    <w:rsid w:val="00EA0D12"/>
    <w:rsid w:val="00EA11BB"/>
    <w:rsid w:val="00EA15D8"/>
    <w:rsid w:val="00EA160F"/>
    <w:rsid w:val="00EA19DA"/>
    <w:rsid w:val="00EA1F99"/>
    <w:rsid w:val="00EA2EB8"/>
    <w:rsid w:val="00EA352E"/>
    <w:rsid w:val="00EA5A08"/>
    <w:rsid w:val="00EA5BA8"/>
    <w:rsid w:val="00EA7673"/>
    <w:rsid w:val="00EA76A4"/>
    <w:rsid w:val="00EA7FE3"/>
    <w:rsid w:val="00EB02FD"/>
    <w:rsid w:val="00EB0CEC"/>
    <w:rsid w:val="00EB2B45"/>
    <w:rsid w:val="00EB2FCA"/>
    <w:rsid w:val="00EB33D9"/>
    <w:rsid w:val="00EB4145"/>
    <w:rsid w:val="00EB422D"/>
    <w:rsid w:val="00EB4ABF"/>
    <w:rsid w:val="00EB4C5D"/>
    <w:rsid w:val="00EB5B4C"/>
    <w:rsid w:val="00EB5D10"/>
    <w:rsid w:val="00EB6192"/>
    <w:rsid w:val="00EB6504"/>
    <w:rsid w:val="00EB6901"/>
    <w:rsid w:val="00EC0029"/>
    <w:rsid w:val="00EC007D"/>
    <w:rsid w:val="00EC019D"/>
    <w:rsid w:val="00EC0A6A"/>
    <w:rsid w:val="00EC0B7B"/>
    <w:rsid w:val="00EC10FC"/>
    <w:rsid w:val="00EC1A21"/>
    <w:rsid w:val="00EC201A"/>
    <w:rsid w:val="00EC2242"/>
    <w:rsid w:val="00EC29F6"/>
    <w:rsid w:val="00EC3799"/>
    <w:rsid w:val="00EC4C8C"/>
    <w:rsid w:val="00EC5344"/>
    <w:rsid w:val="00EC6C5A"/>
    <w:rsid w:val="00EC6EAE"/>
    <w:rsid w:val="00EC7031"/>
    <w:rsid w:val="00EC7C3F"/>
    <w:rsid w:val="00EC7C57"/>
    <w:rsid w:val="00ED01AA"/>
    <w:rsid w:val="00ED0577"/>
    <w:rsid w:val="00ED088F"/>
    <w:rsid w:val="00ED0934"/>
    <w:rsid w:val="00ED09DD"/>
    <w:rsid w:val="00ED0C93"/>
    <w:rsid w:val="00ED1407"/>
    <w:rsid w:val="00ED23E6"/>
    <w:rsid w:val="00ED3210"/>
    <w:rsid w:val="00ED3798"/>
    <w:rsid w:val="00ED3EBC"/>
    <w:rsid w:val="00ED3F95"/>
    <w:rsid w:val="00ED476E"/>
    <w:rsid w:val="00ED49B1"/>
    <w:rsid w:val="00ED4BDF"/>
    <w:rsid w:val="00ED52C7"/>
    <w:rsid w:val="00ED56FC"/>
    <w:rsid w:val="00ED5AB9"/>
    <w:rsid w:val="00ED5CB1"/>
    <w:rsid w:val="00ED6138"/>
    <w:rsid w:val="00ED6AC8"/>
    <w:rsid w:val="00ED7BC5"/>
    <w:rsid w:val="00EE06C4"/>
    <w:rsid w:val="00EE0B9B"/>
    <w:rsid w:val="00EE1729"/>
    <w:rsid w:val="00EE3513"/>
    <w:rsid w:val="00EE3605"/>
    <w:rsid w:val="00EE4061"/>
    <w:rsid w:val="00EE50E2"/>
    <w:rsid w:val="00EE543A"/>
    <w:rsid w:val="00EE56D3"/>
    <w:rsid w:val="00EE5F5B"/>
    <w:rsid w:val="00EE71EC"/>
    <w:rsid w:val="00EE72E5"/>
    <w:rsid w:val="00EE7463"/>
    <w:rsid w:val="00EF0FE4"/>
    <w:rsid w:val="00EF26C2"/>
    <w:rsid w:val="00EF35A6"/>
    <w:rsid w:val="00EF46F0"/>
    <w:rsid w:val="00EF49BD"/>
    <w:rsid w:val="00EF4E3A"/>
    <w:rsid w:val="00EF52E0"/>
    <w:rsid w:val="00EF58A9"/>
    <w:rsid w:val="00EF596C"/>
    <w:rsid w:val="00EF6434"/>
    <w:rsid w:val="00EF739B"/>
    <w:rsid w:val="00EF7F7B"/>
    <w:rsid w:val="00F0066B"/>
    <w:rsid w:val="00F00AAE"/>
    <w:rsid w:val="00F00E51"/>
    <w:rsid w:val="00F015F9"/>
    <w:rsid w:val="00F01641"/>
    <w:rsid w:val="00F0202C"/>
    <w:rsid w:val="00F029DB"/>
    <w:rsid w:val="00F02DE4"/>
    <w:rsid w:val="00F038B1"/>
    <w:rsid w:val="00F039E0"/>
    <w:rsid w:val="00F04422"/>
    <w:rsid w:val="00F04476"/>
    <w:rsid w:val="00F044E1"/>
    <w:rsid w:val="00F0590C"/>
    <w:rsid w:val="00F05974"/>
    <w:rsid w:val="00F0753F"/>
    <w:rsid w:val="00F11216"/>
    <w:rsid w:val="00F11A9E"/>
    <w:rsid w:val="00F1410F"/>
    <w:rsid w:val="00F1432C"/>
    <w:rsid w:val="00F14D9D"/>
    <w:rsid w:val="00F15330"/>
    <w:rsid w:val="00F158C3"/>
    <w:rsid w:val="00F174D4"/>
    <w:rsid w:val="00F2027B"/>
    <w:rsid w:val="00F204FF"/>
    <w:rsid w:val="00F20A92"/>
    <w:rsid w:val="00F21E41"/>
    <w:rsid w:val="00F222F8"/>
    <w:rsid w:val="00F22622"/>
    <w:rsid w:val="00F22E2F"/>
    <w:rsid w:val="00F22E4E"/>
    <w:rsid w:val="00F233BE"/>
    <w:rsid w:val="00F2422E"/>
    <w:rsid w:val="00F25874"/>
    <w:rsid w:val="00F26B26"/>
    <w:rsid w:val="00F272A9"/>
    <w:rsid w:val="00F2790A"/>
    <w:rsid w:val="00F27F56"/>
    <w:rsid w:val="00F30615"/>
    <w:rsid w:val="00F31E93"/>
    <w:rsid w:val="00F32166"/>
    <w:rsid w:val="00F321AE"/>
    <w:rsid w:val="00F32251"/>
    <w:rsid w:val="00F32E36"/>
    <w:rsid w:val="00F3342F"/>
    <w:rsid w:val="00F33823"/>
    <w:rsid w:val="00F34426"/>
    <w:rsid w:val="00F3458C"/>
    <w:rsid w:val="00F34835"/>
    <w:rsid w:val="00F354AC"/>
    <w:rsid w:val="00F358DB"/>
    <w:rsid w:val="00F36C40"/>
    <w:rsid w:val="00F3797A"/>
    <w:rsid w:val="00F37BBE"/>
    <w:rsid w:val="00F4056F"/>
    <w:rsid w:val="00F408F9"/>
    <w:rsid w:val="00F4133D"/>
    <w:rsid w:val="00F41766"/>
    <w:rsid w:val="00F41887"/>
    <w:rsid w:val="00F424A7"/>
    <w:rsid w:val="00F4276D"/>
    <w:rsid w:val="00F42F7D"/>
    <w:rsid w:val="00F43729"/>
    <w:rsid w:val="00F440F0"/>
    <w:rsid w:val="00F4420B"/>
    <w:rsid w:val="00F445B9"/>
    <w:rsid w:val="00F44BA8"/>
    <w:rsid w:val="00F44F42"/>
    <w:rsid w:val="00F44F52"/>
    <w:rsid w:val="00F451A5"/>
    <w:rsid w:val="00F452A0"/>
    <w:rsid w:val="00F453FE"/>
    <w:rsid w:val="00F45B32"/>
    <w:rsid w:val="00F4725A"/>
    <w:rsid w:val="00F50849"/>
    <w:rsid w:val="00F51088"/>
    <w:rsid w:val="00F51C61"/>
    <w:rsid w:val="00F51C7F"/>
    <w:rsid w:val="00F52A70"/>
    <w:rsid w:val="00F52E53"/>
    <w:rsid w:val="00F53127"/>
    <w:rsid w:val="00F532BE"/>
    <w:rsid w:val="00F54E81"/>
    <w:rsid w:val="00F54ECA"/>
    <w:rsid w:val="00F551DA"/>
    <w:rsid w:val="00F55799"/>
    <w:rsid w:val="00F55C96"/>
    <w:rsid w:val="00F56D90"/>
    <w:rsid w:val="00F56DE1"/>
    <w:rsid w:val="00F56F3A"/>
    <w:rsid w:val="00F57464"/>
    <w:rsid w:val="00F57DCC"/>
    <w:rsid w:val="00F60743"/>
    <w:rsid w:val="00F6220E"/>
    <w:rsid w:val="00F626D1"/>
    <w:rsid w:val="00F62932"/>
    <w:rsid w:val="00F62B5F"/>
    <w:rsid w:val="00F62C23"/>
    <w:rsid w:val="00F63A09"/>
    <w:rsid w:val="00F63CE0"/>
    <w:rsid w:val="00F63DFB"/>
    <w:rsid w:val="00F644EF"/>
    <w:rsid w:val="00F6496F"/>
    <w:rsid w:val="00F64E4E"/>
    <w:rsid w:val="00F65D8A"/>
    <w:rsid w:val="00F65EAF"/>
    <w:rsid w:val="00F660D6"/>
    <w:rsid w:val="00F67396"/>
    <w:rsid w:val="00F67F9A"/>
    <w:rsid w:val="00F70558"/>
    <w:rsid w:val="00F7073F"/>
    <w:rsid w:val="00F708C6"/>
    <w:rsid w:val="00F709EA"/>
    <w:rsid w:val="00F71A45"/>
    <w:rsid w:val="00F71AB5"/>
    <w:rsid w:val="00F724AC"/>
    <w:rsid w:val="00F72DB4"/>
    <w:rsid w:val="00F73403"/>
    <w:rsid w:val="00F73EA5"/>
    <w:rsid w:val="00F74018"/>
    <w:rsid w:val="00F74100"/>
    <w:rsid w:val="00F743DE"/>
    <w:rsid w:val="00F748D8"/>
    <w:rsid w:val="00F7503A"/>
    <w:rsid w:val="00F750DC"/>
    <w:rsid w:val="00F75223"/>
    <w:rsid w:val="00F76B15"/>
    <w:rsid w:val="00F809D9"/>
    <w:rsid w:val="00F81099"/>
    <w:rsid w:val="00F817BA"/>
    <w:rsid w:val="00F817F2"/>
    <w:rsid w:val="00F826CC"/>
    <w:rsid w:val="00F82B8E"/>
    <w:rsid w:val="00F830B8"/>
    <w:rsid w:val="00F83C1A"/>
    <w:rsid w:val="00F8406E"/>
    <w:rsid w:val="00F84C9E"/>
    <w:rsid w:val="00F85C90"/>
    <w:rsid w:val="00F85FAC"/>
    <w:rsid w:val="00F8649C"/>
    <w:rsid w:val="00F86653"/>
    <w:rsid w:val="00F90182"/>
    <w:rsid w:val="00F905ED"/>
    <w:rsid w:val="00F905F3"/>
    <w:rsid w:val="00F90C9D"/>
    <w:rsid w:val="00F90F9D"/>
    <w:rsid w:val="00F91DCE"/>
    <w:rsid w:val="00F924BA"/>
    <w:rsid w:val="00F92AF1"/>
    <w:rsid w:val="00F949F1"/>
    <w:rsid w:val="00F94D08"/>
    <w:rsid w:val="00F9522C"/>
    <w:rsid w:val="00F958A7"/>
    <w:rsid w:val="00F95BD0"/>
    <w:rsid w:val="00F96396"/>
    <w:rsid w:val="00F970EA"/>
    <w:rsid w:val="00F9723B"/>
    <w:rsid w:val="00F974F5"/>
    <w:rsid w:val="00F976BA"/>
    <w:rsid w:val="00F976CC"/>
    <w:rsid w:val="00FA0F25"/>
    <w:rsid w:val="00FA1D65"/>
    <w:rsid w:val="00FA2778"/>
    <w:rsid w:val="00FA42CF"/>
    <w:rsid w:val="00FA4C3D"/>
    <w:rsid w:val="00FA4DF8"/>
    <w:rsid w:val="00FA53F8"/>
    <w:rsid w:val="00FA555C"/>
    <w:rsid w:val="00FA5F01"/>
    <w:rsid w:val="00FA6250"/>
    <w:rsid w:val="00FA6292"/>
    <w:rsid w:val="00FA6496"/>
    <w:rsid w:val="00FA6850"/>
    <w:rsid w:val="00FA6BB6"/>
    <w:rsid w:val="00FA71EE"/>
    <w:rsid w:val="00FA77E6"/>
    <w:rsid w:val="00FB053C"/>
    <w:rsid w:val="00FB09D2"/>
    <w:rsid w:val="00FB0B13"/>
    <w:rsid w:val="00FB1319"/>
    <w:rsid w:val="00FB1749"/>
    <w:rsid w:val="00FB2487"/>
    <w:rsid w:val="00FB2952"/>
    <w:rsid w:val="00FB325A"/>
    <w:rsid w:val="00FB3909"/>
    <w:rsid w:val="00FB392E"/>
    <w:rsid w:val="00FB3AB7"/>
    <w:rsid w:val="00FB3B81"/>
    <w:rsid w:val="00FB3CED"/>
    <w:rsid w:val="00FB63B1"/>
    <w:rsid w:val="00FB645B"/>
    <w:rsid w:val="00FB7027"/>
    <w:rsid w:val="00FC0547"/>
    <w:rsid w:val="00FC0E25"/>
    <w:rsid w:val="00FC0FDF"/>
    <w:rsid w:val="00FC112E"/>
    <w:rsid w:val="00FC1F44"/>
    <w:rsid w:val="00FC1F98"/>
    <w:rsid w:val="00FC2035"/>
    <w:rsid w:val="00FC29C8"/>
    <w:rsid w:val="00FC2A23"/>
    <w:rsid w:val="00FC306D"/>
    <w:rsid w:val="00FC3198"/>
    <w:rsid w:val="00FC4451"/>
    <w:rsid w:val="00FC4B84"/>
    <w:rsid w:val="00FC4C2E"/>
    <w:rsid w:val="00FC54DF"/>
    <w:rsid w:val="00FC5665"/>
    <w:rsid w:val="00FC5852"/>
    <w:rsid w:val="00FC5FE6"/>
    <w:rsid w:val="00FC6688"/>
    <w:rsid w:val="00FC6D3F"/>
    <w:rsid w:val="00FC6F50"/>
    <w:rsid w:val="00FC73B5"/>
    <w:rsid w:val="00FC77D6"/>
    <w:rsid w:val="00FD12EC"/>
    <w:rsid w:val="00FD1D82"/>
    <w:rsid w:val="00FD1F85"/>
    <w:rsid w:val="00FD21D7"/>
    <w:rsid w:val="00FD234E"/>
    <w:rsid w:val="00FD2411"/>
    <w:rsid w:val="00FD2BE3"/>
    <w:rsid w:val="00FD359B"/>
    <w:rsid w:val="00FD4AA6"/>
    <w:rsid w:val="00FD4E0E"/>
    <w:rsid w:val="00FD4E1A"/>
    <w:rsid w:val="00FD51E6"/>
    <w:rsid w:val="00FD549F"/>
    <w:rsid w:val="00FD59A8"/>
    <w:rsid w:val="00FD679B"/>
    <w:rsid w:val="00FD6A2F"/>
    <w:rsid w:val="00FD6B25"/>
    <w:rsid w:val="00FD6C19"/>
    <w:rsid w:val="00FD6F78"/>
    <w:rsid w:val="00FD7399"/>
    <w:rsid w:val="00FD75E8"/>
    <w:rsid w:val="00FE2F5D"/>
    <w:rsid w:val="00FE3451"/>
    <w:rsid w:val="00FE3634"/>
    <w:rsid w:val="00FE36E2"/>
    <w:rsid w:val="00FE37C8"/>
    <w:rsid w:val="00FE3977"/>
    <w:rsid w:val="00FE3C7E"/>
    <w:rsid w:val="00FE437D"/>
    <w:rsid w:val="00FE57BB"/>
    <w:rsid w:val="00FE61D6"/>
    <w:rsid w:val="00FE72B2"/>
    <w:rsid w:val="00FE77D2"/>
    <w:rsid w:val="00FE7D35"/>
    <w:rsid w:val="00FF012B"/>
    <w:rsid w:val="00FF036B"/>
    <w:rsid w:val="00FF092C"/>
    <w:rsid w:val="00FF1147"/>
    <w:rsid w:val="00FF1A64"/>
    <w:rsid w:val="00FF2ABE"/>
    <w:rsid w:val="00FF337F"/>
    <w:rsid w:val="00FF374B"/>
    <w:rsid w:val="00FF3A84"/>
    <w:rsid w:val="00FF3CF6"/>
    <w:rsid w:val="00FF497A"/>
    <w:rsid w:val="00FF5068"/>
    <w:rsid w:val="00FF59CA"/>
    <w:rsid w:val="00FF5B23"/>
    <w:rsid w:val="00FF61A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style="mso-position-horizontal-relative:page;mso-position-vertical-relative:page" strokecolor="red">
      <v:stroke color="red" weight=".05pt"/>
    </o:shapedefaults>
    <o:shapelayout v:ext="edit">
      <o:idmap v:ext="edit" data="1"/>
    </o:shapelayout>
  </w:shapeDefaults>
  <w:decimalSymbol w:val=","/>
  <w:listSeparator w:val=";"/>
  <w14:docId w14:val="2631FC87"/>
  <w15:docId w15:val="{AAB843F9-4562-403E-A1CE-29ACCCD8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KievitOT-Regular" w:eastAsiaTheme="minorHAnsi" w:hAnsi="KievitOT-Regular" w:cstheme="minorBidi"/>
        <w:lang w:val="de-DE" w:eastAsia="en-US" w:bidi="ar-SA"/>
      </w:rPr>
    </w:rPrDefault>
    <w:pPrDefault>
      <w:pPr>
        <w:spacing w:line="260" w:lineRule="exact"/>
      </w:pPr>
    </w:pPrDefault>
  </w:docDefaults>
  <w:latentStyles w:defLockedState="0" w:defUIPriority="99" w:defSemiHidden="0" w:defUnhideWhenUsed="0" w:defQFormat="0" w:count="374">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A20842"/>
    <w:pPr>
      <w:spacing w:after="200" w:line="276" w:lineRule="auto"/>
    </w:pPr>
    <w:rPr>
      <w:rFonts w:ascii="Verdana" w:hAnsi="Verdana" w:cs="Arial"/>
    </w:rPr>
  </w:style>
  <w:style w:type="paragraph" w:styleId="Titolo1">
    <w:name w:val="heading 1"/>
    <w:basedOn w:val="Normale"/>
    <w:next w:val="Normale"/>
    <w:link w:val="Titolo1Carattere"/>
    <w:uiPriority w:val="9"/>
    <w:semiHidden/>
    <w:rsid w:val="009C53CA"/>
    <w:pPr>
      <w:keepNext/>
      <w:keepLines/>
      <w:tabs>
        <w:tab w:val="left" w:pos="227"/>
        <w:tab w:val="left" w:pos="454"/>
      </w:tabs>
      <w:spacing w:before="480" w:after="0" w:line="260" w:lineRule="exact"/>
      <w:outlineLvl w:val="0"/>
    </w:pPr>
    <w:rPr>
      <w:rFonts w:asciiTheme="majorHAnsi" w:eastAsiaTheme="majorEastAsia" w:hAnsiTheme="majorHAnsi" w:cstheme="majorBidi"/>
      <w:b/>
      <w:bCs/>
      <w:color w:val="365F91" w:themeColor="accent1" w:themeShade="BF"/>
      <w:sz w:val="28"/>
      <w:szCs w:val="28"/>
      <w:lang w:val="de-AT"/>
    </w:rPr>
  </w:style>
  <w:style w:type="paragraph" w:styleId="Titolo2">
    <w:name w:val="heading 2"/>
    <w:basedOn w:val="Normale"/>
    <w:next w:val="Normale"/>
    <w:link w:val="Titolo2Carattere"/>
    <w:uiPriority w:val="9"/>
    <w:semiHidden/>
    <w:unhideWhenUsed/>
    <w:rsid w:val="009C53CA"/>
    <w:pPr>
      <w:keepNext/>
      <w:keepLines/>
      <w:tabs>
        <w:tab w:val="left" w:pos="227"/>
        <w:tab w:val="left" w:pos="454"/>
      </w:tabs>
      <w:spacing w:before="200" w:after="0" w:line="260" w:lineRule="exact"/>
      <w:outlineLvl w:val="1"/>
    </w:pPr>
    <w:rPr>
      <w:rFonts w:asciiTheme="majorHAnsi" w:eastAsiaTheme="majorEastAsia" w:hAnsiTheme="majorHAnsi" w:cstheme="majorBidi"/>
      <w:b/>
      <w:bCs/>
      <w:color w:val="4F81BD" w:themeColor="accent1"/>
      <w:sz w:val="26"/>
      <w:szCs w:val="26"/>
      <w:lang w:val="de-AT"/>
    </w:rPr>
  </w:style>
  <w:style w:type="paragraph" w:styleId="Titolo3">
    <w:name w:val="heading 3"/>
    <w:basedOn w:val="Normale"/>
    <w:next w:val="Normale"/>
    <w:link w:val="Titolo3Carattere"/>
    <w:uiPriority w:val="9"/>
    <w:semiHidden/>
    <w:unhideWhenUsed/>
    <w:qFormat/>
    <w:rsid w:val="009C53CA"/>
    <w:pPr>
      <w:keepNext/>
      <w:keepLines/>
      <w:tabs>
        <w:tab w:val="left" w:pos="227"/>
        <w:tab w:val="left" w:pos="454"/>
      </w:tabs>
      <w:spacing w:before="200" w:after="0" w:line="260" w:lineRule="exact"/>
      <w:outlineLvl w:val="2"/>
    </w:pPr>
    <w:rPr>
      <w:rFonts w:asciiTheme="majorHAnsi" w:eastAsiaTheme="majorEastAsia" w:hAnsiTheme="majorHAnsi" w:cstheme="majorBidi"/>
      <w:b/>
      <w:bCs/>
      <w:color w:val="4F81BD" w:themeColor="accent1"/>
      <w:lang w:val="de-A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63144"/>
    <w:pPr>
      <w:tabs>
        <w:tab w:val="center" w:pos="4536"/>
        <w:tab w:val="right" w:pos="9072"/>
      </w:tabs>
      <w:spacing w:line="240" w:lineRule="auto"/>
    </w:pPr>
  </w:style>
  <w:style w:type="table" w:styleId="Grigliatabella">
    <w:name w:val="Table Grid"/>
    <w:basedOn w:val="Tabellanormale"/>
    <w:uiPriority w:val="59"/>
    <w:rsid w:val="00641356"/>
    <w:tblPr>
      <w:tblCellMar>
        <w:left w:w="0" w:type="dxa"/>
        <w:right w:w="0" w:type="dxa"/>
      </w:tblCellMar>
    </w:tblPr>
  </w:style>
  <w:style w:type="character" w:customStyle="1" w:styleId="IntestazioneCarattere">
    <w:name w:val="Intestazione Carattere"/>
    <w:basedOn w:val="Carpredefinitoparagrafo"/>
    <w:link w:val="Intestazione"/>
    <w:uiPriority w:val="99"/>
    <w:rsid w:val="00A63144"/>
  </w:style>
  <w:style w:type="paragraph" w:styleId="Pidipagina">
    <w:name w:val="footer"/>
    <w:basedOn w:val="Normale"/>
    <w:link w:val="PidipaginaCarattere"/>
    <w:uiPriority w:val="99"/>
    <w:unhideWhenUsed/>
    <w:rsid w:val="00A63144"/>
    <w:pPr>
      <w:tabs>
        <w:tab w:val="center" w:pos="4536"/>
        <w:tab w:val="right" w:pos="9072"/>
      </w:tabs>
      <w:spacing w:line="240" w:lineRule="auto"/>
    </w:pPr>
  </w:style>
  <w:style w:type="character" w:customStyle="1" w:styleId="PidipaginaCarattere">
    <w:name w:val="Piè di pagina Carattere"/>
    <w:basedOn w:val="Carpredefinitoparagrafo"/>
    <w:link w:val="Pidipagina"/>
    <w:uiPriority w:val="99"/>
    <w:rsid w:val="00A63144"/>
  </w:style>
  <w:style w:type="paragraph" w:styleId="Testofumetto">
    <w:name w:val="Balloon Text"/>
    <w:basedOn w:val="Normale"/>
    <w:link w:val="TestofumettoCarattere"/>
    <w:unhideWhenUsed/>
    <w:rsid w:val="00A6314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A63144"/>
    <w:rPr>
      <w:rFonts w:ascii="Tahoma" w:hAnsi="Tahoma" w:cs="Tahoma"/>
      <w:sz w:val="16"/>
      <w:szCs w:val="16"/>
    </w:rPr>
  </w:style>
  <w:style w:type="paragraph" w:customStyle="1" w:styleId="02TextohneAbstand">
    <w:name w:val="02_Text_ohne_Abstand"/>
    <w:basedOn w:val="Normale"/>
    <w:qFormat/>
    <w:rsid w:val="00BD7070"/>
  </w:style>
  <w:style w:type="paragraph" w:customStyle="1" w:styleId="02TextNormal">
    <w:name w:val="02_Text_Normal"/>
    <w:basedOn w:val="02TextohneAbstand"/>
    <w:qFormat/>
    <w:rsid w:val="00BD7070"/>
    <w:pPr>
      <w:spacing w:after="260"/>
    </w:pPr>
  </w:style>
  <w:style w:type="paragraph" w:customStyle="1" w:styleId="01UntertitelohneAbstand">
    <w:name w:val="01_Untertitel_ohne_Abstand"/>
    <w:basedOn w:val="02TextohneAbstand"/>
    <w:next w:val="02TextohneAbstand"/>
    <w:qFormat/>
    <w:rsid w:val="00BD7070"/>
    <w:rPr>
      <w:rFonts w:ascii="KievitOT-Bold" w:hAnsi="KievitOT-Bold"/>
    </w:rPr>
  </w:style>
  <w:style w:type="paragraph" w:customStyle="1" w:styleId="01Untertitel">
    <w:name w:val="01_Untertitel"/>
    <w:basedOn w:val="01UntertitelohneAbstand"/>
    <w:next w:val="02TextNormal"/>
    <w:uiPriority w:val="99"/>
    <w:qFormat/>
    <w:rsid w:val="00BD7070"/>
    <w:pPr>
      <w:spacing w:after="260"/>
    </w:pPr>
  </w:style>
  <w:style w:type="paragraph" w:customStyle="1" w:styleId="02TextKursiv">
    <w:name w:val="02_Text_Kursiv"/>
    <w:basedOn w:val="02TextohneAbstand"/>
    <w:qFormat/>
    <w:rsid w:val="00BD7070"/>
    <w:rPr>
      <w:rFonts w:ascii="KievitOT-Italic" w:hAnsi="KievitOT-Italic"/>
    </w:rPr>
  </w:style>
  <w:style w:type="paragraph" w:customStyle="1" w:styleId="01UntertitelKursiv">
    <w:name w:val="01_Untertitel_Kursiv"/>
    <w:basedOn w:val="02TextKursiv"/>
    <w:next w:val="02TextNormal"/>
    <w:qFormat/>
    <w:rsid w:val="00BD7070"/>
    <w:rPr>
      <w:rFonts w:ascii="KievitOT-MediumItalic" w:hAnsi="KievitOT-MediumItalic"/>
    </w:rPr>
  </w:style>
  <w:style w:type="paragraph" w:customStyle="1" w:styleId="03Auflistunge1">
    <w:name w:val="03_Auflistung_e1"/>
    <w:basedOn w:val="02TextohneAbstand"/>
    <w:qFormat/>
    <w:rsid w:val="00D810A6"/>
    <w:pPr>
      <w:numPr>
        <w:numId w:val="3"/>
      </w:numPr>
    </w:pPr>
  </w:style>
  <w:style w:type="paragraph" w:customStyle="1" w:styleId="03Auflistunge2">
    <w:name w:val="03_Auflistung_e2"/>
    <w:basedOn w:val="03Auflistunge1"/>
    <w:qFormat/>
    <w:rsid w:val="00D810A6"/>
    <w:pPr>
      <w:numPr>
        <w:ilvl w:val="1"/>
      </w:numPr>
    </w:pPr>
  </w:style>
  <w:style w:type="numbering" w:customStyle="1" w:styleId="03AuflistungBLS">
    <w:name w:val="03_Auflistung_BLS"/>
    <w:basedOn w:val="Nessunelenco"/>
    <w:uiPriority w:val="99"/>
    <w:rsid w:val="00D810A6"/>
    <w:pPr>
      <w:numPr>
        <w:numId w:val="1"/>
      </w:numPr>
    </w:pPr>
  </w:style>
  <w:style w:type="paragraph" w:customStyle="1" w:styleId="04Nummerierunge1">
    <w:name w:val="04_Nummerierung_e1"/>
    <w:basedOn w:val="02TextohneAbstand"/>
    <w:qFormat/>
    <w:rsid w:val="006355DB"/>
    <w:pPr>
      <w:numPr>
        <w:numId w:val="4"/>
      </w:numPr>
    </w:pPr>
  </w:style>
  <w:style w:type="numbering" w:customStyle="1" w:styleId="04NummerierungBLS">
    <w:name w:val="04_Nummerierung_BLS"/>
    <w:basedOn w:val="Nessunelenco"/>
    <w:uiPriority w:val="99"/>
    <w:rsid w:val="006355DB"/>
    <w:pPr>
      <w:numPr>
        <w:numId w:val="2"/>
      </w:numPr>
    </w:pPr>
  </w:style>
  <w:style w:type="paragraph" w:customStyle="1" w:styleId="04Nummerierunge2">
    <w:name w:val="04_Nummerierung_e2"/>
    <w:basedOn w:val="04Nummerierunge1"/>
    <w:qFormat/>
    <w:rsid w:val="006355DB"/>
    <w:pPr>
      <w:numPr>
        <w:ilvl w:val="1"/>
      </w:numPr>
    </w:pPr>
  </w:style>
  <w:style w:type="character" w:customStyle="1" w:styleId="02AuszeichnungKursiv">
    <w:name w:val="02_Auszeichnung_Kursiv"/>
    <w:basedOn w:val="Carpredefinitoparagrafo"/>
    <w:uiPriority w:val="1"/>
    <w:qFormat/>
    <w:rsid w:val="006005CF"/>
    <w:rPr>
      <w:rFonts w:ascii="KievitOT-Italic" w:hAnsi="KievitOT-Italic"/>
    </w:rPr>
  </w:style>
  <w:style w:type="character" w:customStyle="1" w:styleId="02AuszeichnungKursivFett">
    <w:name w:val="02_Auszeichnung_Kursiv_Fett"/>
    <w:basedOn w:val="02AuszeichnungKursiv"/>
    <w:uiPriority w:val="1"/>
    <w:qFormat/>
    <w:rsid w:val="006005CF"/>
    <w:rPr>
      <w:rFonts w:ascii="KievitOT-MediumItalic" w:hAnsi="KievitOT-MediumItalic"/>
    </w:rPr>
  </w:style>
  <w:style w:type="character" w:customStyle="1" w:styleId="02AuszeichnungFett">
    <w:name w:val="02_Auszeichnung_Fett"/>
    <w:basedOn w:val="02AuszeichnungKursivFett"/>
    <w:uiPriority w:val="1"/>
    <w:qFormat/>
    <w:rsid w:val="006005CF"/>
    <w:rPr>
      <w:rFonts w:ascii="KievitOT-Bold" w:hAnsi="KievitOT-Bold"/>
    </w:rPr>
  </w:style>
  <w:style w:type="paragraph" w:customStyle="1" w:styleId="05TextKlein">
    <w:name w:val="05_Text_Klein"/>
    <w:basedOn w:val="02TextohneAbstand"/>
    <w:qFormat/>
    <w:rsid w:val="006C7BF7"/>
    <w:pPr>
      <w:spacing w:line="180" w:lineRule="exact"/>
    </w:pPr>
    <w:rPr>
      <w:rFonts w:ascii="KievitOT-Light" w:hAnsi="KievitOT-Light"/>
      <w:sz w:val="15"/>
    </w:rPr>
  </w:style>
  <w:style w:type="paragraph" w:customStyle="1" w:styleId="99Betreff">
    <w:name w:val="99_Betreff"/>
    <w:basedOn w:val="01UntertitelohneAbstand"/>
    <w:rsid w:val="006C7BF7"/>
  </w:style>
  <w:style w:type="paragraph" w:customStyle="1" w:styleId="99Bildladen">
    <w:name w:val="99_Bild_laden"/>
    <w:basedOn w:val="02TextohneAbstand"/>
    <w:qFormat/>
    <w:rsid w:val="00433F22"/>
    <w:pPr>
      <w:spacing w:line="240" w:lineRule="auto"/>
    </w:pPr>
  </w:style>
  <w:style w:type="paragraph" w:customStyle="1" w:styleId="01Titel">
    <w:name w:val="01_Titel"/>
    <w:basedOn w:val="Normale"/>
    <w:next w:val="02TextNormal"/>
    <w:uiPriority w:val="99"/>
    <w:qFormat/>
    <w:rsid w:val="00217730"/>
    <w:pPr>
      <w:spacing w:after="260" w:line="400" w:lineRule="exact"/>
    </w:pPr>
    <w:rPr>
      <w:rFonts w:ascii="KievitOT-Medium" w:hAnsi="KievitOT-Medium"/>
      <w:color w:val="C0C434"/>
      <w:sz w:val="36"/>
    </w:rPr>
  </w:style>
  <w:style w:type="paragraph" w:styleId="Paragrafoelenco">
    <w:name w:val="List Paragraph"/>
    <w:basedOn w:val="Normale"/>
    <w:uiPriority w:val="34"/>
    <w:qFormat/>
    <w:rsid w:val="00A20842"/>
    <w:pPr>
      <w:ind w:left="720"/>
      <w:contextualSpacing/>
    </w:pPr>
  </w:style>
  <w:style w:type="paragraph" w:customStyle="1" w:styleId="00UntertitelSeite1">
    <w:name w:val="00_Untertitel_Seite1"/>
    <w:basedOn w:val="Normale"/>
    <w:rsid w:val="00B25D1C"/>
    <w:pPr>
      <w:tabs>
        <w:tab w:val="left" w:pos="227"/>
        <w:tab w:val="left" w:pos="454"/>
      </w:tabs>
      <w:spacing w:after="0" w:line="400" w:lineRule="exact"/>
    </w:pPr>
    <w:rPr>
      <w:rFonts w:ascii="KievitOT-Regular" w:hAnsi="KievitOT-Regular" w:cstheme="minorBidi"/>
      <w:sz w:val="36"/>
      <w:lang w:val="de-AT"/>
    </w:rPr>
  </w:style>
  <w:style w:type="paragraph" w:customStyle="1" w:styleId="01TitelEbene3">
    <w:name w:val="01_Titel_Ebene_3"/>
    <w:basedOn w:val="Normale"/>
    <w:next w:val="02TextNormal"/>
    <w:qFormat/>
    <w:rsid w:val="000F5400"/>
    <w:pPr>
      <w:tabs>
        <w:tab w:val="left" w:pos="227"/>
        <w:tab w:val="left" w:pos="454"/>
      </w:tabs>
      <w:spacing w:after="0" w:line="260" w:lineRule="exact"/>
    </w:pPr>
    <w:rPr>
      <w:rFonts w:ascii="KievitOT-Bold" w:hAnsi="KievitOT-Bold" w:cstheme="minorBidi"/>
      <w:lang w:val="de-AT"/>
    </w:rPr>
  </w:style>
  <w:style w:type="paragraph" w:customStyle="1" w:styleId="01TitelEbene2">
    <w:name w:val="01_Titel_Ebene_2"/>
    <w:basedOn w:val="01TitelEbene3"/>
    <w:next w:val="02TextNormal"/>
    <w:qFormat/>
    <w:rsid w:val="000F5400"/>
    <w:pPr>
      <w:spacing w:after="260"/>
    </w:pPr>
    <w:rPr>
      <w:sz w:val="24"/>
    </w:rPr>
  </w:style>
  <w:style w:type="character" w:styleId="Collegamentoipertestuale">
    <w:name w:val="Hyperlink"/>
    <w:unhideWhenUsed/>
    <w:rsid w:val="000F5400"/>
  </w:style>
  <w:style w:type="character" w:styleId="Rimandocommento">
    <w:name w:val="annotation reference"/>
    <w:basedOn w:val="Carpredefinitoparagrafo"/>
    <w:uiPriority w:val="99"/>
    <w:semiHidden/>
    <w:unhideWhenUsed/>
    <w:rsid w:val="0015799F"/>
    <w:rPr>
      <w:sz w:val="16"/>
      <w:szCs w:val="16"/>
    </w:rPr>
  </w:style>
  <w:style w:type="paragraph" w:styleId="Testocommento">
    <w:name w:val="annotation text"/>
    <w:basedOn w:val="Normale"/>
    <w:link w:val="TestocommentoCarattere"/>
    <w:uiPriority w:val="99"/>
    <w:unhideWhenUsed/>
    <w:rsid w:val="0015799F"/>
    <w:pPr>
      <w:spacing w:line="240" w:lineRule="auto"/>
    </w:pPr>
  </w:style>
  <w:style w:type="character" w:customStyle="1" w:styleId="TestocommentoCarattere">
    <w:name w:val="Testo commento Carattere"/>
    <w:basedOn w:val="Carpredefinitoparagrafo"/>
    <w:link w:val="Testocommento"/>
    <w:uiPriority w:val="99"/>
    <w:rsid w:val="0015799F"/>
    <w:rPr>
      <w:rFonts w:ascii="Verdana" w:hAnsi="Verdana" w:cs="Arial"/>
    </w:rPr>
  </w:style>
  <w:style w:type="paragraph" w:styleId="Soggettocommento">
    <w:name w:val="annotation subject"/>
    <w:basedOn w:val="Testocommento"/>
    <w:next w:val="Testocommento"/>
    <w:link w:val="SoggettocommentoCarattere"/>
    <w:uiPriority w:val="99"/>
    <w:semiHidden/>
    <w:unhideWhenUsed/>
    <w:rsid w:val="0015799F"/>
    <w:rPr>
      <w:b/>
      <w:bCs/>
    </w:rPr>
  </w:style>
  <w:style w:type="character" w:customStyle="1" w:styleId="SoggettocommentoCarattere">
    <w:name w:val="Soggetto commento Carattere"/>
    <w:basedOn w:val="TestocommentoCarattere"/>
    <w:link w:val="Soggettocommento"/>
    <w:uiPriority w:val="99"/>
    <w:semiHidden/>
    <w:rsid w:val="0015799F"/>
    <w:rPr>
      <w:rFonts w:ascii="Verdana" w:hAnsi="Verdana" w:cs="Arial"/>
      <w:b/>
      <w:bCs/>
    </w:rPr>
  </w:style>
  <w:style w:type="character" w:customStyle="1" w:styleId="Titolo1Carattere">
    <w:name w:val="Titolo 1 Carattere"/>
    <w:basedOn w:val="Carpredefinitoparagrafo"/>
    <w:link w:val="Titolo1"/>
    <w:uiPriority w:val="9"/>
    <w:semiHidden/>
    <w:rsid w:val="009C53CA"/>
    <w:rPr>
      <w:rFonts w:asciiTheme="majorHAnsi" w:eastAsiaTheme="majorEastAsia" w:hAnsiTheme="majorHAnsi" w:cstheme="majorBidi"/>
      <w:b/>
      <w:bCs/>
      <w:color w:val="365F91" w:themeColor="accent1" w:themeShade="BF"/>
      <w:sz w:val="28"/>
      <w:szCs w:val="28"/>
      <w:lang w:val="de-AT"/>
    </w:rPr>
  </w:style>
  <w:style w:type="character" w:customStyle="1" w:styleId="Titolo2Carattere">
    <w:name w:val="Titolo 2 Carattere"/>
    <w:basedOn w:val="Carpredefinitoparagrafo"/>
    <w:link w:val="Titolo2"/>
    <w:uiPriority w:val="9"/>
    <w:semiHidden/>
    <w:rsid w:val="009C53CA"/>
    <w:rPr>
      <w:rFonts w:asciiTheme="majorHAnsi" w:eastAsiaTheme="majorEastAsia" w:hAnsiTheme="majorHAnsi" w:cstheme="majorBidi"/>
      <w:b/>
      <w:bCs/>
      <w:color w:val="4F81BD" w:themeColor="accent1"/>
      <w:sz w:val="26"/>
      <w:szCs w:val="26"/>
      <w:lang w:val="de-AT"/>
    </w:rPr>
  </w:style>
  <w:style w:type="character" w:customStyle="1" w:styleId="Titolo3Carattere">
    <w:name w:val="Titolo 3 Carattere"/>
    <w:basedOn w:val="Carpredefinitoparagrafo"/>
    <w:link w:val="Titolo3"/>
    <w:uiPriority w:val="9"/>
    <w:semiHidden/>
    <w:rsid w:val="009C53CA"/>
    <w:rPr>
      <w:rFonts w:asciiTheme="majorHAnsi" w:eastAsiaTheme="majorEastAsia" w:hAnsiTheme="majorHAnsi" w:cstheme="majorBidi"/>
      <w:b/>
      <w:bCs/>
      <w:color w:val="4F81BD" w:themeColor="accent1"/>
      <w:lang w:val="de-AT"/>
    </w:rPr>
  </w:style>
  <w:style w:type="paragraph" w:customStyle="1" w:styleId="01TitelEbene1">
    <w:name w:val="01_Titel_Ebene_1"/>
    <w:basedOn w:val="01TitelEbene2"/>
    <w:next w:val="02TextNormal"/>
    <w:qFormat/>
    <w:rsid w:val="009C53CA"/>
    <w:pPr>
      <w:spacing w:line="400" w:lineRule="exact"/>
    </w:pPr>
    <w:rPr>
      <w:rFonts w:ascii="KievitOT-Medium" w:hAnsi="KievitOT-Medium"/>
      <w:color w:val="C0C434"/>
      <w:sz w:val="36"/>
    </w:rPr>
  </w:style>
  <w:style w:type="paragraph" w:customStyle="1" w:styleId="00TitelSeite1">
    <w:name w:val="00_Titel_Seite1"/>
    <w:basedOn w:val="01TitelEbene3"/>
    <w:next w:val="00AbstandvorUntertitelSeite1"/>
    <w:rsid w:val="009C53CA"/>
    <w:pPr>
      <w:spacing w:line="880" w:lineRule="exact"/>
    </w:pPr>
    <w:rPr>
      <w:sz w:val="88"/>
    </w:rPr>
  </w:style>
  <w:style w:type="paragraph" w:customStyle="1" w:styleId="99Hinweis">
    <w:name w:val="99_Hinweis"/>
    <w:basedOn w:val="01TitelEbene3"/>
    <w:rsid w:val="009C53CA"/>
    <w:rPr>
      <w:vanish/>
      <w:color w:val="FF0000"/>
    </w:rPr>
  </w:style>
  <w:style w:type="paragraph" w:styleId="Sommario1">
    <w:name w:val="toc 1"/>
    <w:basedOn w:val="02TextNormal"/>
    <w:next w:val="Normale"/>
    <w:autoRedefine/>
    <w:uiPriority w:val="39"/>
    <w:rsid w:val="009C53CA"/>
    <w:pPr>
      <w:tabs>
        <w:tab w:val="right" w:pos="7088"/>
      </w:tabs>
      <w:spacing w:after="0" w:line="260" w:lineRule="exact"/>
    </w:pPr>
    <w:rPr>
      <w:rFonts w:ascii="KievitOT-Bold" w:hAnsi="KievitOT-Bold" w:cstheme="minorBidi"/>
      <w:lang w:val="de-AT"/>
    </w:rPr>
  </w:style>
  <w:style w:type="paragraph" w:styleId="Sommario2">
    <w:name w:val="toc 2"/>
    <w:basedOn w:val="Sommario1"/>
    <w:next w:val="Normale"/>
    <w:autoRedefine/>
    <w:uiPriority w:val="39"/>
    <w:rsid w:val="009C53CA"/>
    <w:pPr>
      <w:tabs>
        <w:tab w:val="left" w:pos="284"/>
      </w:tabs>
      <w:ind w:left="284"/>
    </w:pPr>
    <w:rPr>
      <w:rFonts w:ascii="KievitOT-Regular" w:hAnsi="KievitOT-Regular"/>
    </w:rPr>
  </w:style>
  <w:style w:type="paragraph" w:styleId="Sommario3">
    <w:name w:val="toc 3"/>
    <w:basedOn w:val="Sommario2"/>
    <w:next w:val="Normale"/>
    <w:autoRedefine/>
    <w:uiPriority w:val="39"/>
    <w:rsid w:val="009C53CA"/>
    <w:pPr>
      <w:tabs>
        <w:tab w:val="clear" w:pos="284"/>
        <w:tab w:val="left" w:pos="567"/>
      </w:tabs>
      <w:ind w:left="567"/>
    </w:pPr>
  </w:style>
  <w:style w:type="paragraph" w:customStyle="1" w:styleId="06TabellenkopfText">
    <w:name w:val="06_Tabellenkopf_Text"/>
    <w:basedOn w:val="02TextNormal"/>
    <w:qFormat/>
    <w:rsid w:val="009C53CA"/>
    <w:pPr>
      <w:tabs>
        <w:tab w:val="left" w:pos="227"/>
        <w:tab w:val="left" w:pos="454"/>
      </w:tabs>
      <w:spacing w:before="10" w:after="60" w:line="260" w:lineRule="exact"/>
      <w:ind w:left="79"/>
    </w:pPr>
    <w:rPr>
      <w:rFonts w:ascii="KievitOT-Medium" w:hAnsi="KievitOT-Medium" w:cstheme="minorBidi"/>
      <w:lang w:val="de-AT"/>
    </w:rPr>
  </w:style>
  <w:style w:type="paragraph" w:customStyle="1" w:styleId="06TabellenkopfZahlen">
    <w:name w:val="06_Tabellenkopf_Zahlen"/>
    <w:basedOn w:val="06TabellenkopfText"/>
    <w:qFormat/>
    <w:rsid w:val="009C53CA"/>
    <w:pPr>
      <w:ind w:left="0" w:right="79"/>
      <w:jc w:val="right"/>
    </w:pPr>
  </w:style>
  <w:style w:type="paragraph" w:customStyle="1" w:styleId="06TabelleText">
    <w:name w:val="06_Tabelle_Text"/>
    <w:basedOn w:val="06TabellenkopfText"/>
    <w:qFormat/>
    <w:rsid w:val="009C53CA"/>
    <w:rPr>
      <w:rFonts w:ascii="KievitOT-Regular" w:hAnsi="KievitOT-Regular"/>
    </w:rPr>
  </w:style>
  <w:style w:type="paragraph" w:customStyle="1" w:styleId="06TabelleZahlen">
    <w:name w:val="06_Tabelle_Zahlen"/>
    <w:basedOn w:val="06TabellenkopfZahlen"/>
    <w:qFormat/>
    <w:rsid w:val="009C53CA"/>
    <w:rPr>
      <w:rFonts w:ascii="KievitOT-Regular" w:hAnsi="KievitOT-Regular"/>
    </w:rPr>
  </w:style>
  <w:style w:type="table" w:customStyle="1" w:styleId="BLSTabelle">
    <w:name w:val="BLS_Tabelle"/>
    <w:basedOn w:val="Tabellanormale"/>
    <w:uiPriority w:val="99"/>
    <w:rsid w:val="009C53CA"/>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Pr>
    <w:tcPr>
      <w:shd w:val="clear" w:color="auto" w:fill="D9E9F8"/>
      <w:vAlign w:val="center"/>
    </w:tcPr>
    <w:tblStylePr w:type="band2Horz">
      <w:tblPr/>
      <w:tcPr>
        <w:shd w:val="clear" w:color="auto" w:fill="ECF4FC"/>
      </w:tcPr>
    </w:tblStylePr>
  </w:style>
  <w:style w:type="paragraph" w:customStyle="1" w:styleId="06AbstandvorTabelle">
    <w:name w:val="06_Abstand_vor_Tabelle"/>
    <w:basedOn w:val="02TextNormal"/>
    <w:qFormat/>
    <w:rsid w:val="009C53CA"/>
    <w:pPr>
      <w:tabs>
        <w:tab w:val="left" w:pos="454"/>
      </w:tabs>
      <w:spacing w:after="0" w:line="40" w:lineRule="exact"/>
    </w:pPr>
    <w:rPr>
      <w:rFonts w:ascii="KievitOT-Regular" w:hAnsi="KievitOT-Regular" w:cstheme="minorBidi"/>
      <w:noProof/>
      <w:lang w:eastAsia="de-DE"/>
    </w:rPr>
  </w:style>
  <w:style w:type="paragraph" w:customStyle="1" w:styleId="06AbstandvorLegende">
    <w:name w:val="06_Abstand_vor_Legende"/>
    <w:basedOn w:val="05TextKlein"/>
    <w:qFormat/>
    <w:rsid w:val="009C53CA"/>
    <w:pPr>
      <w:tabs>
        <w:tab w:val="left" w:pos="227"/>
        <w:tab w:val="left" w:pos="454"/>
      </w:tabs>
      <w:spacing w:after="0" w:line="66" w:lineRule="exact"/>
    </w:pPr>
    <w:rPr>
      <w:rFonts w:cstheme="minorBidi"/>
      <w:lang w:val="de-AT"/>
    </w:rPr>
  </w:style>
  <w:style w:type="paragraph" w:customStyle="1" w:styleId="00AbstandvorUntertitelSeite1">
    <w:name w:val="00_Abstand_vor_Untertitel_Seite1"/>
    <w:basedOn w:val="00UntertitelSeite1"/>
    <w:next w:val="00UntertitelSeite1"/>
    <w:qFormat/>
    <w:rsid w:val="009C53CA"/>
    <w:pPr>
      <w:spacing w:line="306" w:lineRule="exact"/>
    </w:pPr>
  </w:style>
  <w:style w:type="character" w:customStyle="1" w:styleId="hps">
    <w:name w:val="hps"/>
    <w:basedOn w:val="Carpredefinitoparagrafo"/>
    <w:rsid w:val="009C53CA"/>
  </w:style>
  <w:style w:type="character" w:customStyle="1" w:styleId="st">
    <w:name w:val="st"/>
    <w:basedOn w:val="Carpredefinitoparagrafo"/>
    <w:rsid w:val="00B17A20"/>
  </w:style>
  <w:style w:type="character" w:styleId="Enfasicorsivo">
    <w:name w:val="Emphasis"/>
    <w:basedOn w:val="Carpredefinitoparagrafo"/>
    <w:uiPriority w:val="20"/>
    <w:qFormat/>
    <w:rsid w:val="00B17A20"/>
    <w:rPr>
      <w:i/>
      <w:iCs/>
    </w:rPr>
  </w:style>
  <w:style w:type="paragraph" w:customStyle="1" w:styleId="Default">
    <w:name w:val="Default"/>
    <w:rsid w:val="00644DE6"/>
    <w:pPr>
      <w:autoSpaceDE w:val="0"/>
      <w:autoSpaceDN w:val="0"/>
      <w:adjustRightInd w:val="0"/>
      <w:spacing w:line="240" w:lineRule="auto"/>
    </w:pPr>
    <w:rPr>
      <w:rFonts w:ascii="Cambria" w:hAnsi="Cambria" w:cs="Cambria"/>
      <w:color w:val="000000"/>
      <w:sz w:val="24"/>
      <w:szCs w:val="24"/>
    </w:rPr>
  </w:style>
  <w:style w:type="paragraph" w:customStyle="1" w:styleId="Standa1">
    <w:name w:val="Standa1"/>
    <w:uiPriority w:val="99"/>
    <w:rsid w:val="00271765"/>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9125">
      <w:bodyDiv w:val="1"/>
      <w:marLeft w:val="0"/>
      <w:marRight w:val="0"/>
      <w:marTop w:val="0"/>
      <w:marBottom w:val="0"/>
      <w:divBdr>
        <w:top w:val="none" w:sz="0" w:space="0" w:color="auto"/>
        <w:left w:val="none" w:sz="0" w:space="0" w:color="auto"/>
        <w:bottom w:val="none" w:sz="0" w:space="0" w:color="auto"/>
        <w:right w:val="none" w:sz="0" w:space="0" w:color="auto"/>
      </w:divBdr>
    </w:div>
    <w:div w:id="88697442">
      <w:bodyDiv w:val="1"/>
      <w:marLeft w:val="0"/>
      <w:marRight w:val="0"/>
      <w:marTop w:val="0"/>
      <w:marBottom w:val="0"/>
      <w:divBdr>
        <w:top w:val="none" w:sz="0" w:space="0" w:color="auto"/>
        <w:left w:val="none" w:sz="0" w:space="0" w:color="auto"/>
        <w:bottom w:val="none" w:sz="0" w:space="0" w:color="auto"/>
        <w:right w:val="none" w:sz="0" w:space="0" w:color="auto"/>
      </w:divBdr>
    </w:div>
    <w:div w:id="169218273">
      <w:bodyDiv w:val="1"/>
      <w:marLeft w:val="0"/>
      <w:marRight w:val="0"/>
      <w:marTop w:val="0"/>
      <w:marBottom w:val="0"/>
      <w:divBdr>
        <w:top w:val="none" w:sz="0" w:space="0" w:color="auto"/>
        <w:left w:val="none" w:sz="0" w:space="0" w:color="auto"/>
        <w:bottom w:val="none" w:sz="0" w:space="0" w:color="auto"/>
        <w:right w:val="none" w:sz="0" w:space="0" w:color="auto"/>
      </w:divBdr>
    </w:div>
    <w:div w:id="225458334">
      <w:bodyDiv w:val="1"/>
      <w:marLeft w:val="0"/>
      <w:marRight w:val="0"/>
      <w:marTop w:val="0"/>
      <w:marBottom w:val="0"/>
      <w:divBdr>
        <w:top w:val="none" w:sz="0" w:space="0" w:color="auto"/>
        <w:left w:val="none" w:sz="0" w:space="0" w:color="auto"/>
        <w:bottom w:val="none" w:sz="0" w:space="0" w:color="auto"/>
        <w:right w:val="none" w:sz="0" w:space="0" w:color="auto"/>
      </w:divBdr>
    </w:div>
    <w:div w:id="366639956">
      <w:bodyDiv w:val="1"/>
      <w:marLeft w:val="0"/>
      <w:marRight w:val="0"/>
      <w:marTop w:val="0"/>
      <w:marBottom w:val="0"/>
      <w:divBdr>
        <w:top w:val="none" w:sz="0" w:space="0" w:color="auto"/>
        <w:left w:val="none" w:sz="0" w:space="0" w:color="auto"/>
        <w:bottom w:val="none" w:sz="0" w:space="0" w:color="auto"/>
        <w:right w:val="none" w:sz="0" w:space="0" w:color="auto"/>
      </w:divBdr>
    </w:div>
    <w:div w:id="416100222">
      <w:bodyDiv w:val="1"/>
      <w:marLeft w:val="0"/>
      <w:marRight w:val="0"/>
      <w:marTop w:val="0"/>
      <w:marBottom w:val="0"/>
      <w:divBdr>
        <w:top w:val="none" w:sz="0" w:space="0" w:color="auto"/>
        <w:left w:val="none" w:sz="0" w:space="0" w:color="auto"/>
        <w:bottom w:val="none" w:sz="0" w:space="0" w:color="auto"/>
        <w:right w:val="none" w:sz="0" w:space="0" w:color="auto"/>
      </w:divBdr>
      <w:divsChild>
        <w:div w:id="744491493">
          <w:marLeft w:val="0"/>
          <w:marRight w:val="0"/>
          <w:marTop w:val="0"/>
          <w:marBottom w:val="0"/>
          <w:divBdr>
            <w:top w:val="none" w:sz="0" w:space="0" w:color="auto"/>
            <w:left w:val="none" w:sz="0" w:space="0" w:color="auto"/>
            <w:bottom w:val="none" w:sz="0" w:space="0" w:color="auto"/>
            <w:right w:val="none" w:sz="0" w:space="0" w:color="auto"/>
          </w:divBdr>
          <w:divsChild>
            <w:div w:id="517499075">
              <w:marLeft w:val="0"/>
              <w:marRight w:val="60"/>
              <w:marTop w:val="0"/>
              <w:marBottom w:val="0"/>
              <w:divBdr>
                <w:top w:val="none" w:sz="0" w:space="0" w:color="auto"/>
                <w:left w:val="none" w:sz="0" w:space="0" w:color="auto"/>
                <w:bottom w:val="none" w:sz="0" w:space="0" w:color="auto"/>
                <w:right w:val="none" w:sz="0" w:space="0" w:color="auto"/>
              </w:divBdr>
              <w:divsChild>
                <w:div w:id="494495488">
                  <w:marLeft w:val="0"/>
                  <w:marRight w:val="0"/>
                  <w:marTop w:val="0"/>
                  <w:marBottom w:val="120"/>
                  <w:divBdr>
                    <w:top w:val="single" w:sz="6" w:space="0" w:color="C0C0C0"/>
                    <w:left w:val="single" w:sz="6" w:space="0" w:color="D9D9D9"/>
                    <w:bottom w:val="single" w:sz="6" w:space="0" w:color="D9D9D9"/>
                    <w:right w:val="single" w:sz="6" w:space="0" w:color="D9D9D9"/>
                  </w:divBdr>
                  <w:divsChild>
                    <w:div w:id="270549121">
                      <w:marLeft w:val="0"/>
                      <w:marRight w:val="0"/>
                      <w:marTop w:val="0"/>
                      <w:marBottom w:val="0"/>
                      <w:divBdr>
                        <w:top w:val="none" w:sz="0" w:space="0" w:color="auto"/>
                        <w:left w:val="none" w:sz="0" w:space="0" w:color="auto"/>
                        <w:bottom w:val="none" w:sz="0" w:space="0" w:color="auto"/>
                        <w:right w:val="none" w:sz="0" w:space="0" w:color="auto"/>
                      </w:divBdr>
                    </w:div>
                    <w:div w:id="10065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2368">
          <w:marLeft w:val="0"/>
          <w:marRight w:val="0"/>
          <w:marTop w:val="0"/>
          <w:marBottom w:val="0"/>
          <w:divBdr>
            <w:top w:val="none" w:sz="0" w:space="0" w:color="auto"/>
            <w:left w:val="none" w:sz="0" w:space="0" w:color="auto"/>
            <w:bottom w:val="none" w:sz="0" w:space="0" w:color="auto"/>
            <w:right w:val="none" w:sz="0" w:space="0" w:color="auto"/>
          </w:divBdr>
          <w:divsChild>
            <w:div w:id="859708551">
              <w:marLeft w:val="60"/>
              <w:marRight w:val="0"/>
              <w:marTop w:val="0"/>
              <w:marBottom w:val="0"/>
              <w:divBdr>
                <w:top w:val="none" w:sz="0" w:space="0" w:color="auto"/>
                <w:left w:val="none" w:sz="0" w:space="0" w:color="auto"/>
                <w:bottom w:val="none" w:sz="0" w:space="0" w:color="auto"/>
                <w:right w:val="none" w:sz="0" w:space="0" w:color="auto"/>
              </w:divBdr>
              <w:divsChild>
                <w:div w:id="1812475418">
                  <w:marLeft w:val="0"/>
                  <w:marRight w:val="0"/>
                  <w:marTop w:val="0"/>
                  <w:marBottom w:val="0"/>
                  <w:divBdr>
                    <w:top w:val="none" w:sz="0" w:space="0" w:color="auto"/>
                    <w:left w:val="none" w:sz="0" w:space="0" w:color="auto"/>
                    <w:bottom w:val="none" w:sz="0" w:space="0" w:color="auto"/>
                    <w:right w:val="none" w:sz="0" w:space="0" w:color="auto"/>
                  </w:divBdr>
                  <w:divsChild>
                    <w:div w:id="2065785572">
                      <w:marLeft w:val="0"/>
                      <w:marRight w:val="0"/>
                      <w:marTop w:val="0"/>
                      <w:marBottom w:val="120"/>
                      <w:divBdr>
                        <w:top w:val="single" w:sz="6" w:space="0" w:color="F5F5F5"/>
                        <w:left w:val="single" w:sz="6" w:space="0" w:color="F5F5F5"/>
                        <w:bottom w:val="single" w:sz="6" w:space="0" w:color="F5F5F5"/>
                        <w:right w:val="single" w:sz="6" w:space="0" w:color="F5F5F5"/>
                      </w:divBdr>
                      <w:divsChild>
                        <w:div w:id="1827941045">
                          <w:marLeft w:val="0"/>
                          <w:marRight w:val="0"/>
                          <w:marTop w:val="0"/>
                          <w:marBottom w:val="0"/>
                          <w:divBdr>
                            <w:top w:val="none" w:sz="0" w:space="0" w:color="auto"/>
                            <w:left w:val="none" w:sz="0" w:space="0" w:color="auto"/>
                            <w:bottom w:val="none" w:sz="0" w:space="0" w:color="auto"/>
                            <w:right w:val="none" w:sz="0" w:space="0" w:color="auto"/>
                          </w:divBdr>
                          <w:divsChild>
                            <w:div w:id="870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644715">
      <w:bodyDiv w:val="1"/>
      <w:marLeft w:val="0"/>
      <w:marRight w:val="0"/>
      <w:marTop w:val="0"/>
      <w:marBottom w:val="0"/>
      <w:divBdr>
        <w:top w:val="none" w:sz="0" w:space="0" w:color="auto"/>
        <w:left w:val="none" w:sz="0" w:space="0" w:color="auto"/>
        <w:bottom w:val="none" w:sz="0" w:space="0" w:color="auto"/>
        <w:right w:val="none" w:sz="0" w:space="0" w:color="auto"/>
      </w:divBdr>
    </w:div>
    <w:div w:id="552548623">
      <w:bodyDiv w:val="1"/>
      <w:marLeft w:val="0"/>
      <w:marRight w:val="0"/>
      <w:marTop w:val="0"/>
      <w:marBottom w:val="0"/>
      <w:divBdr>
        <w:top w:val="none" w:sz="0" w:space="0" w:color="auto"/>
        <w:left w:val="none" w:sz="0" w:space="0" w:color="auto"/>
        <w:bottom w:val="none" w:sz="0" w:space="0" w:color="auto"/>
        <w:right w:val="none" w:sz="0" w:space="0" w:color="auto"/>
      </w:divBdr>
    </w:div>
    <w:div w:id="654186002">
      <w:bodyDiv w:val="1"/>
      <w:marLeft w:val="0"/>
      <w:marRight w:val="0"/>
      <w:marTop w:val="0"/>
      <w:marBottom w:val="0"/>
      <w:divBdr>
        <w:top w:val="none" w:sz="0" w:space="0" w:color="auto"/>
        <w:left w:val="none" w:sz="0" w:space="0" w:color="auto"/>
        <w:bottom w:val="none" w:sz="0" w:space="0" w:color="auto"/>
        <w:right w:val="none" w:sz="0" w:space="0" w:color="auto"/>
      </w:divBdr>
      <w:divsChild>
        <w:div w:id="2051301921">
          <w:marLeft w:val="0"/>
          <w:marRight w:val="0"/>
          <w:marTop w:val="0"/>
          <w:marBottom w:val="0"/>
          <w:divBdr>
            <w:top w:val="none" w:sz="0" w:space="0" w:color="auto"/>
            <w:left w:val="none" w:sz="0" w:space="0" w:color="auto"/>
            <w:bottom w:val="none" w:sz="0" w:space="0" w:color="auto"/>
            <w:right w:val="none" w:sz="0" w:space="0" w:color="auto"/>
          </w:divBdr>
          <w:divsChild>
            <w:div w:id="381371196">
              <w:marLeft w:val="0"/>
              <w:marRight w:val="60"/>
              <w:marTop w:val="0"/>
              <w:marBottom w:val="0"/>
              <w:divBdr>
                <w:top w:val="none" w:sz="0" w:space="0" w:color="auto"/>
                <w:left w:val="none" w:sz="0" w:space="0" w:color="auto"/>
                <w:bottom w:val="none" w:sz="0" w:space="0" w:color="auto"/>
                <w:right w:val="none" w:sz="0" w:space="0" w:color="auto"/>
              </w:divBdr>
              <w:divsChild>
                <w:div w:id="1591617019">
                  <w:marLeft w:val="0"/>
                  <w:marRight w:val="0"/>
                  <w:marTop w:val="0"/>
                  <w:marBottom w:val="120"/>
                  <w:divBdr>
                    <w:top w:val="single" w:sz="6" w:space="0" w:color="C0C0C0"/>
                    <w:left w:val="single" w:sz="6" w:space="0" w:color="D9D9D9"/>
                    <w:bottom w:val="single" w:sz="6" w:space="0" w:color="D9D9D9"/>
                    <w:right w:val="single" w:sz="6" w:space="0" w:color="D9D9D9"/>
                  </w:divBdr>
                  <w:divsChild>
                    <w:div w:id="823667545">
                      <w:marLeft w:val="0"/>
                      <w:marRight w:val="0"/>
                      <w:marTop w:val="0"/>
                      <w:marBottom w:val="0"/>
                      <w:divBdr>
                        <w:top w:val="none" w:sz="0" w:space="0" w:color="auto"/>
                        <w:left w:val="none" w:sz="0" w:space="0" w:color="auto"/>
                        <w:bottom w:val="none" w:sz="0" w:space="0" w:color="auto"/>
                        <w:right w:val="none" w:sz="0" w:space="0" w:color="auto"/>
                      </w:divBdr>
                    </w:div>
                    <w:div w:id="42214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99661">
          <w:marLeft w:val="0"/>
          <w:marRight w:val="0"/>
          <w:marTop w:val="0"/>
          <w:marBottom w:val="0"/>
          <w:divBdr>
            <w:top w:val="none" w:sz="0" w:space="0" w:color="auto"/>
            <w:left w:val="none" w:sz="0" w:space="0" w:color="auto"/>
            <w:bottom w:val="none" w:sz="0" w:space="0" w:color="auto"/>
            <w:right w:val="none" w:sz="0" w:space="0" w:color="auto"/>
          </w:divBdr>
          <w:divsChild>
            <w:div w:id="46615092">
              <w:marLeft w:val="60"/>
              <w:marRight w:val="0"/>
              <w:marTop w:val="0"/>
              <w:marBottom w:val="0"/>
              <w:divBdr>
                <w:top w:val="none" w:sz="0" w:space="0" w:color="auto"/>
                <w:left w:val="none" w:sz="0" w:space="0" w:color="auto"/>
                <w:bottom w:val="none" w:sz="0" w:space="0" w:color="auto"/>
                <w:right w:val="none" w:sz="0" w:space="0" w:color="auto"/>
              </w:divBdr>
              <w:divsChild>
                <w:div w:id="1022321371">
                  <w:marLeft w:val="0"/>
                  <w:marRight w:val="0"/>
                  <w:marTop w:val="0"/>
                  <w:marBottom w:val="0"/>
                  <w:divBdr>
                    <w:top w:val="none" w:sz="0" w:space="0" w:color="auto"/>
                    <w:left w:val="none" w:sz="0" w:space="0" w:color="auto"/>
                    <w:bottom w:val="none" w:sz="0" w:space="0" w:color="auto"/>
                    <w:right w:val="none" w:sz="0" w:space="0" w:color="auto"/>
                  </w:divBdr>
                  <w:divsChild>
                    <w:div w:id="59597552">
                      <w:marLeft w:val="0"/>
                      <w:marRight w:val="0"/>
                      <w:marTop w:val="0"/>
                      <w:marBottom w:val="120"/>
                      <w:divBdr>
                        <w:top w:val="single" w:sz="6" w:space="0" w:color="F5F5F5"/>
                        <w:left w:val="single" w:sz="6" w:space="0" w:color="F5F5F5"/>
                        <w:bottom w:val="single" w:sz="6" w:space="0" w:color="F5F5F5"/>
                        <w:right w:val="single" w:sz="6" w:space="0" w:color="F5F5F5"/>
                      </w:divBdr>
                      <w:divsChild>
                        <w:div w:id="727415053">
                          <w:marLeft w:val="0"/>
                          <w:marRight w:val="0"/>
                          <w:marTop w:val="0"/>
                          <w:marBottom w:val="0"/>
                          <w:divBdr>
                            <w:top w:val="none" w:sz="0" w:space="0" w:color="auto"/>
                            <w:left w:val="none" w:sz="0" w:space="0" w:color="auto"/>
                            <w:bottom w:val="none" w:sz="0" w:space="0" w:color="auto"/>
                            <w:right w:val="none" w:sz="0" w:space="0" w:color="auto"/>
                          </w:divBdr>
                          <w:divsChild>
                            <w:div w:id="8525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627851">
      <w:bodyDiv w:val="1"/>
      <w:marLeft w:val="0"/>
      <w:marRight w:val="0"/>
      <w:marTop w:val="0"/>
      <w:marBottom w:val="0"/>
      <w:divBdr>
        <w:top w:val="none" w:sz="0" w:space="0" w:color="auto"/>
        <w:left w:val="none" w:sz="0" w:space="0" w:color="auto"/>
        <w:bottom w:val="none" w:sz="0" w:space="0" w:color="auto"/>
        <w:right w:val="none" w:sz="0" w:space="0" w:color="auto"/>
      </w:divBdr>
    </w:div>
    <w:div w:id="788159301">
      <w:bodyDiv w:val="1"/>
      <w:marLeft w:val="0"/>
      <w:marRight w:val="0"/>
      <w:marTop w:val="0"/>
      <w:marBottom w:val="0"/>
      <w:divBdr>
        <w:top w:val="none" w:sz="0" w:space="0" w:color="auto"/>
        <w:left w:val="none" w:sz="0" w:space="0" w:color="auto"/>
        <w:bottom w:val="none" w:sz="0" w:space="0" w:color="auto"/>
        <w:right w:val="none" w:sz="0" w:space="0" w:color="auto"/>
      </w:divBdr>
    </w:div>
    <w:div w:id="812259283">
      <w:bodyDiv w:val="1"/>
      <w:marLeft w:val="0"/>
      <w:marRight w:val="0"/>
      <w:marTop w:val="0"/>
      <w:marBottom w:val="0"/>
      <w:divBdr>
        <w:top w:val="none" w:sz="0" w:space="0" w:color="auto"/>
        <w:left w:val="none" w:sz="0" w:space="0" w:color="auto"/>
        <w:bottom w:val="none" w:sz="0" w:space="0" w:color="auto"/>
        <w:right w:val="none" w:sz="0" w:space="0" w:color="auto"/>
      </w:divBdr>
    </w:div>
    <w:div w:id="946959532">
      <w:bodyDiv w:val="1"/>
      <w:marLeft w:val="0"/>
      <w:marRight w:val="0"/>
      <w:marTop w:val="0"/>
      <w:marBottom w:val="0"/>
      <w:divBdr>
        <w:top w:val="none" w:sz="0" w:space="0" w:color="auto"/>
        <w:left w:val="none" w:sz="0" w:space="0" w:color="auto"/>
        <w:bottom w:val="none" w:sz="0" w:space="0" w:color="auto"/>
        <w:right w:val="none" w:sz="0" w:space="0" w:color="auto"/>
      </w:divBdr>
    </w:div>
    <w:div w:id="951014037">
      <w:bodyDiv w:val="1"/>
      <w:marLeft w:val="0"/>
      <w:marRight w:val="0"/>
      <w:marTop w:val="0"/>
      <w:marBottom w:val="0"/>
      <w:divBdr>
        <w:top w:val="none" w:sz="0" w:space="0" w:color="auto"/>
        <w:left w:val="none" w:sz="0" w:space="0" w:color="auto"/>
        <w:bottom w:val="none" w:sz="0" w:space="0" w:color="auto"/>
        <w:right w:val="none" w:sz="0" w:space="0" w:color="auto"/>
      </w:divBdr>
    </w:div>
    <w:div w:id="1025518975">
      <w:bodyDiv w:val="1"/>
      <w:marLeft w:val="0"/>
      <w:marRight w:val="0"/>
      <w:marTop w:val="0"/>
      <w:marBottom w:val="0"/>
      <w:divBdr>
        <w:top w:val="none" w:sz="0" w:space="0" w:color="auto"/>
        <w:left w:val="none" w:sz="0" w:space="0" w:color="auto"/>
        <w:bottom w:val="none" w:sz="0" w:space="0" w:color="auto"/>
        <w:right w:val="none" w:sz="0" w:space="0" w:color="auto"/>
      </w:divBdr>
    </w:div>
    <w:div w:id="1046371975">
      <w:bodyDiv w:val="1"/>
      <w:marLeft w:val="0"/>
      <w:marRight w:val="0"/>
      <w:marTop w:val="0"/>
      <w:marBottom w:val="0"/>
      <w:divBdr>
        <w:top w:val="none" w:sz="0" w:space="0" w:color="auto"/>
        <w:left w:val="none" w:sz="0" w:space="0" w:color="auto"/>
        <w:bottom w:val="none" w:sz="0" w:space="0" w:color="auto"/>
        <w:right w:val="none" w:sz="0" w:space="0" w:color="auto"/>
      </w:divBdr>
    </w:div>
    <w:div w:id="1056245330">
      <w:bodyDiv w:val="1"/>
      <w:marLeft w:val="0"/>
      <w:marRight w:val="0"/>
      <w:marTop w:val="0"/>
      <w:marBottom w:val="0"/>
      <w:divBdr>
        <w:top w:val="none" w:sz="0" w:space="0" w:color="auto"/>
        <w:left w:val="none" w:sz="0" w:space="0" w:color="auto"/>
        <w:bottom w:val="none" w:sz="0" w:space="0" w:color="auto"/>
        <w:right w:val="none" w:sz="0" w:space="0" w:color="auto"/>
      </w:divBdr>
    </w:div>
    <w:div w:id="1158107610">
      <w:bodyDiv w:val="1"/>
      <w:marLeft w:val="0"/>
      <w:marRight w:val="0"/>
      <w:marTop w:val="0"/>
      <w:marBottom w:val="0"/>
      <w:divBdr>
        <w:top w:val="none" w:sz="0" w:space="0" w:color="auto"/>
        <w:left w:val="none" w:sz="0" w:space="0" w:color="auto"/>
        <w:bottom w:val="none" w:sz="0" w:space="0" w:color="auto"/>
        <w:right w:val="none" w:sz="0" w:space="0" w:color="auto"/>
      </w:divBdr>
    </w:div>
    <w:div w:id="1225871654">
      <w:bodyDiv w:val="1"/>
      <w:marLeft w:val="0"/>
      <w:marRight w:val="0"/>
      <w:marTop w:val="0"/>
      <w:marBottom w:val="0"/>
      <w:divBdr>
        <w:top w:val="none" w:sz="0" w:space="0" w:color="auto"/>
        <w:left w:val="none" w:sz="0" w:space="0" w:color="auto"/>
        <w:bottom w:val="none" w:sz="0" w:space="0" w:color="auto"/>
        <w:right w:val="none" w:sz="0" w:space="0" w:color="auto"/>
      </w:divBdr>
    </w:div>
    <w:div w:id="1266498268">
      <w:bodyDiv w:val="1"/>
      <w:marLeft w:val="0"/>
      <w:marRight w:val="0"/>
      <w:marTop w:val="0"/>
      <w:marBottom w:val="0"/>
      <w:divBdr>
        <w:top w:val="none" w:sz="0" w:space="0" w:color="auto"/>
        <w:left w:val="none" w:sz="0" w:space="0" w:color="auto"/>
        <w:bottom w:val="none" w:sz="0" w:space="0" w:color="auto"/>
        <w:right w:val="none" w:sz="0" w:space="0" w:color="auto"/>
      </w:divBdr>
    </w:div>
    <w:div w:id="1267343196">
      <w:bodyDiv w:val="1"/>
      <w:marLeft w:val="0"/>
      <w:marRight w:val="0"/>
      <w:marTop w:val="0"/>
      <w:marBottom w:val="0"/>
      <w:divBdr>
        <w:top w:val="none" w:sz="0" w:space="0" w:color="auto"/>
        <w:left w:val="none" w:sz="0" w:space="0" w:color="auto"/>
        <w:bottom w:val="none" w:sz="0" w:space="0" w:color="auto"/>
        <w:right w:val="none" w:sz="0" w:space="0" w:color="auto"/>
      </w:divBdr>
    </w:div>
    <w:div w:id="1309749517">
      <w:bodyDiv w:val="1"/>
      <w:marLeft w:val="0"/>
      <w:marRight w:val="0"/>
      <w:marTop w:val="0"/>
      <w:marBottom w:val="0"/>
      <w:divBdr>
        <w:top w:val="none" w:sz="0" w:space="0" w:color="auto"/>
        <w:left w:val="none" w:sz="0" w:space="0" w:color="auto"/>
        <w:bottom w:val="none" w:sz="0" w:space="0" w:color="auto"/>
        <w:right w:val="none" w:sz="0" w:space="0" w:color="auto"/>
      </w:divBdr>
    </w:div>
    <w:div w:id="1338387535">
      <w:bodyDiv w:val="1"/>
      <w:marLeft w:val="0"/>
      <w:marRight w:val="0"/>
      <w:marTop w:val="0"/>
      <w:marBottom w:val="0"/>
      <w:divBdr>
        <w:top w:val="none" w:sz="0" w:space="0" w:color="auto"/>
        <w:left w:val="none" w:sz="0" w:space="0" w:color="auto"/>
        <w:bottom w:val="none" w:sz="0" w:space="0" w:color="auto"/>
        <w:right w:val="none" w:sz="0" w:space="0" w:color="auto"/>
      </w:divBdr>
    </w:div>
    <w:div w:id="1493981118">
      <w:bodyDiv w:val="1"/>
      <w:marLeft w:val="0"/>
      <w:marRight w:val="0"/>
      <w:marTop w:val="0"/>
      <w:marBottom w:val="0"/>
      <w:divBdr>
        <w:top w:val="none" w:sz="0" w:space="0" w:color="auto"/>
        <w:left w:val="none" w:sz="0" w:space="0" w:color="auto"/>
        <w:bottom w:val="none" w:sz="0" w:space="0" w:color="auto"/>
        <w:right w:val="none" w:sz="0" w:space="0" w:color="auto"/>
      </w:divBdr>
    </w:div>
    <w:div w:id="1671102476">
      <w:bodyDiv w:val="1"/>
      <w:marLeft w:val="0"/>
      <w:marRight w:val="0"/>
      <w:marTop w:val="0"/>
      <w:marBottom w:val="0"/>
      <w:divBdr>
        <w:top w:val="none" w:sz="0" w:space="0" w:color="auto"/>
        <w:left w:val="none" w:sz="0" w:space="0" w:color="auto"/>
        <w:bottom w:val="none" w:sz="0" w:space="0" w:color="auto"/>
        <w:right w:val="none" w:sz="0" w:space="0" w:color="auto"/>
      </w:divBdr>
    </w:div>
    <w:div w:id="2081562440">
      <w:bodyDiv w:val="1"/>
      <w:marLeft w:val="0"/>
      <w:marRight w:val="0"/>
      <w:marTop w:val="0"/>
      <w:marBottom w:val="0"/>
      <w:divBdr>
        <w:top w:val="none" w:sz="0" w:space="0" w:color="auto"/>
        <w:left w:val="none" w:sz="0" w:space="0" w:color="auto"/>
        <w:bottom w:val="none" w:sz="0" w:space="0" w:color="auto"/>
        <w:right w:val="none" w:sz="0" w:space="0" w:color="auto"/>
      </w:divBdr>
    </w:div>
    <w:div w:id="209774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O\AppData\Roaming\Microsoft\Templates\bls_text.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512A9-25F5-41C7-9E08-AE6C9317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bls_text</Template>
  <TotalTime>0</TotalTime>
  <Pages>6</Pages>
  <Words>1650</Words>
  <Characters>9409</Characters>
  <Application>Microsoft Office Word</Application>
  <DocSecurity>0</DocSecurity>
  <Lines>78</Lines>
  <Paragraphs>22</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BLS_Text</vt:lpstr>
      <vt:lpstr>BLS_Text</vt:lpstr>
      <vt:lpstr>BLS_Text</vt:lpstr>
    </vt:vector>
  </TitlesOfParts>
  <Company>BLS</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BLS_Text</dc:title>
  <dc:creator>Alexia Demez</dc:creator>
  <cp:lastModifiedBy>Bolognini, Michele</cp:lastModifiedBy>
  <cp:revision>3</cp:revision>
  <cp:lastPrinted>2017-11-10T11:26:00Z</cp:lastPrinted>
  <dcterms:created xsi:type="dcterms:W3CDTF">2017-11-10T14:03:00Z</dcterms:created>
  <dcterms:modified xsi:type="dcterms:W3CDTF">2017-11-14T08:32:00Z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S_Fuss">
    <vt:lpwstr>www.bls.info</vt:lpwstr>
  </property>
</Properties>
</file>